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1D" w:rsidRDefault="0093631D" w:rsidP="00F109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93631D" w:rsidRDefault="0093631D" w:rsidP="00F1090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Аргаяшского района в целях оказания субъектам предпринимательской деятельности помощи по правовым и организационным вопросам 01 июля 2025 года в здании администрации Аргаяшского муниципального района совместно с представителем Уполномоченного по правам предпринимателей в Челябинской области по Аргаяшскому району проведет прием предпринимателей Аргаяшского района, а так же «круглый стол» на тему: «Осуществление предпринимательской деятельности: права, льготы, гарантии». </w:t>
      </w:r>
    </w:p>
    <w:p w:rsidR="0093631D" w:rsidRDefault="0093631D" w:rsidP="00F10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обсуждения правовых механизмов и условий реализации прав субъектов предпринимательства для участия в приеме и «круглом столе» приглашены представители Управления Федеральной налоговой службы по Челябинской области, ОКУ «Центр занятости населения», ПАО «Сбербанк России», администрации Аргаяшского муниципального района. </w:t>
      </w:r>
    </w:p>
    <w:p w:rsidR="0093631D" w:rsidRPr="000A5AB7" w:rsidRDefault="0093631D" w:rsidP="00EA78F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Для предварительной записи на прием следует позвонить до </w:t>
      </w:r>
      <w:r>
        <w:rPr>
          <w:color w:val="333333"/>
          <w:sz w:val="28"/>
          <w:szCs w:val="28"/>
        </w:rPr>
        <w:t>01</w:t>
      </w:r>
      <w:r w:rsidRPr="000A5AB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июля</w:t>
      </w:r>
      <w:r w:rsidRPr="000A5AB7">
        <w:rPr>
          <w:color w:val="333333"/>
          <w:sz w:val="28"/>
          <w:szCs w:val="28"/>
        </w:rPr>
        <w:t xml:space="preserve"> 2025 года в рабочие дни с 09.00 до 18.00, в пятницу до 16.45 в прокуратуру Аргаяшского района по телефону: 8 (35131) 2-16-33.</w:t>
      </w:r>
    </w:p>
    <w:p w:rsidR="0093631D" w:rsidRPr="000A5AB7" w:rsidRDefault="0093631D" w:rsidP="00EA78F0">
      <w:pPr>
        <w:pStyle w:val="NormalWeb"/>
        <w:shd w:val="clear" w:color="auto" w:fill="FFFFFF"/>
        <w:spacing w:before="0" w:beforeAutospacing="0" w:after="0" w:afterAutospacing="0"/>
        <w:ind w:right="-5" w:firstLine="708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На приеме необходимо иметь при себе паспорт или иной документ, удостоверяющий личность, копии документов по доводам о нарушениях прав.</w:t>
      </w:r>
    </w:p>
    <w:p w:rsidR="0093631D" w:rsidRDefault="0093631D" w:rsidP="005B19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Адрес с.Аргаяш ул.8 марта д.38, 3 этаж, конференц зал. Начало в 11 час.</w:t>
      </w:r>
      <w:bookmarkStart w:id="0" w:name="_GoBack"/>
      <w:bookmarkEnd w:id="0"/>
    </w:p>
    <w:p w:rsidR="0093631D" w:rsidRPr="000A5AB7" w:rsidRDefault="0093631D" w:rsidP="00220E9F"/>
    <w:p w:rsidR="0093631D" w:rsidRPr="000A5AB7" w:rsidRDefault="0093631D"/>
    <w:sectPr w:rsidR="0093631D" w:rsidRPr="000A5AB7" w:rsidSect="0014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4DE"/>
    <w:rsid w:val="000658F9"/>
    <w:rsid w:val="000764C3"/>
    <w:rsid w:val="000A5AB7"/>
    <w:rsid w:val="001409C3"/>
    <w:rsid w:val="001750A2"/>
    <w:rsid w:val="00220E9F"/>
    <w:rsid w:val="00235ED3"/>
    <w:rsid w:val="00252440"/>
    <w:rsid w:val="002F02BF"/>
    <w:rsid w:val="00543DCC"/>
    <w:rsid w:val="00561388"/>
    <w:rsid w:val="00583F5C"/>
    <w:rsid w:val="005B19CC"/>
    <w:rsid w:val="006A5F4B"/>
    <w:rsid w:val="0093631D"/>
    <w:rsid w:val="00987A02"/>
    <w:rsid w:val="009B498E"/>
    <w:rsid w:val="009D46EA"/>
    <w:rsid w:val="00C85BF7"/>
    <w:rsid w:val="00D45CF9"/>
    <w:rsid w:val="00D877CE"/>
    <w:rsid w:val="00DB64DE"/>
    <w:rsid w:val="00E56289"/>
    <w:rsid w:val="00EA78F0"/>
    <w:rsid w:val="00F1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2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02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A5AB7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220E9F"/>
    <w:pPr>
      <w:spacing w:before="120"/>
      <w:ind w:firstLine="142"/>
      <w:jc w:val="center"/>
    </w:pPr>
    <w:rPr>
      <w:b/>
      <w:sz w:val="26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20E9F"/>
    <w:rPr>
      <w:rFonts w:ascii="Times New Roman" w:hAnsi="Times New Roman" w:cs="Times New Roman"/>
      <w:b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4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557</TotalTime>
  <Pages>1</Pages>
  <Words>180</Words>
  <Characters>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Аргаяш</cp:lastModifiedBy>
  <cp:revision>15</cp:revision>
  <dcterms:created xsi:type="dcterms:W3CDTF">2021-07-12T06:55:00Z</dcterms:created>
  <dcterms:modified xsi:type="dcterms:W3CDTF">2025-06-27T08:26:00Z</dcterms:modified>
</cp:coreProperties>
</file>