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F2" w:rsidRDefault="005858F2" w:rsidP="00E3409E">
      <w:pPr>
        <w:spacing w:after="0" w:line="20" w:lineRule="atLeast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911D4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1.6pt;height:88.2pt;visibility:visible">
            <v:imagedata r:id="rId4" o:title="" blacklevel="1966f"/>
          </v:shape>
        </w:pict>
      </w:r>
    </w:p>
    <w:p w:rsidR="005858F2" w:rsidRPr="00340943" w:rsidRDefault="005858F2" w:rsidP="00E3409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40943">
        <w:rPr>
          <w:rFonts w:ascii="Times New Roman" w:hAnsi="Times New Roman" w:cs="Times New Roman"/>
          <w:b/>
          <w:bCs/>
          <w:sz w:val="28"/>
          <w:szCs w:val="28"/>
        </w:rPr>
        <w:t>АДМИНИСТРАЦИЯ  АРГАЯШСКОГО  МУНИЦИПАЛЬНОГО РАЙОНА ЧЕЛЯБИНСКОЙ ОБЛАСТИ</w:t>
      </w:r>
    </w:p>
    <w:p w:rsidR="005858F2" w:rsidRPr="00340943" w:rsidRDefault="005858F2" w:rsidP="00E3409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858F2" w:rsidRPr="00340943" w:rsidRDefault="005858F2" w:rsidP="00E3409E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0943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5858F2" w:rsidRPr="00340943" w:rsidRDefault="005858F2" w:rsidP="00E3409E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-18.7pt,19.5pt" to="495.55pt,19.5pt" o:allowincell="f" strokeweight="4.5pt">
            <v:stroke linestyle="thickThin"/>
          </v:line>
        </w:pict>
      </w:r>
    </w:p>
    <w:p w:rsidR="005858F2" w:rsidRPr="00340943" w:rsidRDefault="005858F2" w:rsidP="00E3409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858F2" w:rsidRPr="00340943" w:rsidRDefault="005858F2" w:rsidP="00E3409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34094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4094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06. </w:t>
      </w:r>
      <w:r w:rsidRPr="0034094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4094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40943">
        <w:rPr>
          <w:rFonts w:ascii="Times New Roman" w:hAnsi="Times New Roman" w:cs="Times New Roman"/>
          <w:sz w:val="28"/>
          <w:szCs w:val="28"/>
        </w:rPr>
        <w:t xml:space="preserve"> </w:t>
      </w:r>
      <w:r w:rsidRPr="00340943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1201-р</w:t>
      </w:r>
    </w:p>
    <w:p w:rsidR="005858F2" w:rsidRPr="00340943" w:rsidRDefault="005858F2" w:rsidP="00E3409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E3409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34094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открытого конкурса</w:t>
      </w:r>
    </w:p>
    <w:p w:rsidR="005858F2" w:rsidRDefault="005858F2" w:rsidP="00E3409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отбору управляющей организации</w:t>
      </w:r>
    </w:p>
    <w:p w:rsidR="005858F2" w:rsidRDefault="005858F2" w:rsidP="00E3409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58F2" w:rsidRPr="00340943" w:rsidRDefault="005858F2" w:rsidP="00E3409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CE18BB">
      <w:pP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727AE3">
        <w:rPr>
          <w:rFonts w:ascii="Times New Roman" w:hAnsi="Times New Roman" w:cs="Times New Roman"/>
          <w:sz w:val="28"/>
          <w:szCs w:val="28"/>
        </w:rPr>
        <w:t>а основании ч. 4 ст. 161 Жилищного кодекса Российской Федерации в порядке, установленном Постановлением Правительства РФ от 06.02.2006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27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8F2" w:rsidRDefault="005858F2" w:rsidP="00CE18BB">
      <w:pP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7AE3">
        <w:rPr>
          <w:rFonts w:ascii="Times New Roman" w:hAnsi="Times New Roman" w:cs="Times New Roman"/>
          <w:sz w:val="28"/>
          <w:szCs w:val="28"/>
        </w:rPr>
        <w:t>№ 75 «О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5858F2" w:rsidRDefault="005858F2" w:rsidP="00DD3BF7">
      <w:pP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Комитету по управлению имуществом Аргаяшского района провести открытый конкурс по отбору управляющей организации для управления многоквартирными домами с. Байрамгулово, ул. Титова, 6.</w:t>
      </w:r>
    </w:p>
    <w:p w:rsidR="005858F2" w:rsidRDefault="005858F2" w:rsidP="00E3409E">
      <w:pP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Отделу строительства, инженерной инфраструктуры и ЖКХ (Р.И.Давлетову) подготовить проект конкурсной документации и представить в Комитет по управлению имуществом Аргаяшского района для утверждения и размещения на сайте </w:t>
      </w:r>
      <w:r w:rsidRPr="00356136">
        <w:rPr>
          <w:rFonts w:ascii="Times New Roman" w:hAnsi="Times New Roman" w:cs="Times New Roman"/>
          <w:sz w:val="28"/>
          <w:szCs w:val="28"/>
        </w:rPr>
        <w:t>www.torgi.gov.ru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58F2" w:rsidRDefault="005858F2" w:rsidP="00E3409E">
      <w:pP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распоряжение вступает в силу с момента его подписания.</w:t>
      </w:r>
    </w:p>
    <w:p w:rsidR="005858F2" w:rsidRPr="00340943" w:rsidRDefault="005858F2" w:rsidP="00E3409E">
      <w:pP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9B0E86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над исполнением</w:t>
      </w:r>
      <w:r w:rsidRPr="009B0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 w:rsidRPr="009B0E86">
        <w:rPr>
          <w:rFonts w:ascii="Times New Roman" w:hAnsi="Times New Roman" w:cs="Times New Roman"/>
          <w:sz w:val="28"/>
          <w:szCs w:val="28"/>
        </w:rPr>
        <w:t xml:space="preserve"> распоряжения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главы района по управлению имуществом и земельным отношениям, председателя Комитета по управлению имуществом С.В.Косарева.</w:t>
      </w:r>
    </w:p>
    <w:p w:rsidR="005858F2" w:rsidRDefault="005858F2" w:rsidP="00E3409E">
      <w:pPr>
        <w:widowControl w:val="0"/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E3409E">
      <w:pPr>
        <w:widowControl w:val="0"/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3855C4">
      <w:pPr>
        <w:widowControl w:val="0"/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4094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40943">
        <w:rPr>
          <w:rFonts w:ascii="Times New Roman" w:hAnsi="Times New Roman" w:cs="Times New Roman"/>
          <w:sz w:val="28"/>
          <w:szCs w:val="28"/>
        </w:rPr>
        <w:t>Аргаяшского</w:t>
      </w:r>
    </w:p>
    <w:p w:rsidR="005858F2" w:rsidRDefault="005858F2" w:rsidP="003855C4">
      <w:pPr>
        <w:widowControl w:val="0"/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943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И.В.Ишимов</w:t>
      </w:r>
      <w:r w:rsidRPr="00340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8F2" w:rsidRDefault="005858F2" w:rsidP="00E3409E">
      <w:pPr>
        <w:tabs>
          <w:tab w:val="left" w:pos="2325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858F2" w:rsidRPr="00340943" w:rsidRDefault="005858F2" w:rsidP="00E3409E">
      <w:pPr>
        <w:tabs>
          <w:tab w:val="left" w:pos="2325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5A7695">
      <w:pPr>
        <w:tabs>
          <w:tab w:val="left" w:pos="666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5A7695">
      <w:pPr>
        <w:tabs>
          <w:tab w:val="left" w:pos="666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5A7695">
      <w:pPr>
        <w:tabs>
          <w:tab w:val="left" w:pos="666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5A7695">
      <w:pPr>
        <w:tabs>
          <w:tab w:val="left" w:pos="666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5A7695">
      <w:pPr>
        <w:tabs>
          <w:tab w:val="left" w:pos="666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5A7695">
      <w:pPr>
        <w:tabs>
          <w:tab w:val="left" w:pos="666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5A7695">
      <w:pPr>
        <w:tabs>
          <w:tab w:val="left" w:pos="666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5A7695">
      <w:pPr>
        <w:tabs>
          <w:tab w:val="left" w:pos="666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5A7695">
      <w:pPr>
        <w:tabs>
          <w:tab w:val="left" w:pos="666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5A7695">
      <w:pPr>
        <w:tabs>
          <w:tab w:val="left" w:pos="666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5A7695">
      <w:pPr>
        <w:tabs>
          <w:tab w:val="left" w:pos="666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58F2" w:rsidRPr="00340943" w:rsidRDefault="005858F2" w:rsidP="005A7695">
      <w:pPr>
        <w:tabs>
          <w:tab w:val="left" w:pos="666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34094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ОГЛАСОВАНО</w:t>
      </w:r>
      <w:r w:rsidRPr="00340943">
        <w:rPr>
          <w:rFonts w:ascii="Times New Roman" w:hAnsi="Times New Roman" w:cs="Times New Roman"/>
          <w:sz w:val="28"/>
          <w:szCs w:val="28"/>
        </w:rPr>
        <w:t>:</w:t>
      </w:r>
    </w:p>
    <w:p w:rsidR="005858F2" w:rsidRPr="00340943" w:rsidRDefault="005858F2" w:rsidP="00F9311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58F2" w:rsidRPr="002B5F32" w:rsidRDefault="005858F2" w:rsidP="002B5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F32">
        <w:rPr>
          <w:rFonts w:ascii="Times New Roman" w:hAnsi="Times New Roman" w:cs="Times New Roman"/>
          <w:sz w:val="28"/>
          <w:szCs w:val="28"/>
        </w:rPr>
        <w:t xml:space="preserve">Заместитель главы района по управлению  </w:t>
      </w:r>
    </w:p>
    <w:p w:rsidR="005858F2" w:rsidRPr="002B5F32" w:rsidRDefault="005858F2" w:rsidP="002B5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F32">
        <w:rPr>
          <w:rFonts w:ascii="Times New Roman" w:hAnsi="Times New Roman" w:cs="Times New Roman"/>
          <w:sz w:val="28"/>
          <w:szCs w:val="28"/>
        </w:rPr>
        <w:t xml:space="preserve">имуществом и земельным отношениям, </w:t>
      </w:r>
    </w:p>
    <w:p w:rsidR="005858F2" w:rsidRPr="002B5F32" w:rsidRDefault="005858F2" w:rsidP="002B5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F32">
        <w:rPr>
          <w:rFonts w:ascii="Times New Roman" w:hAnsi="Times New Roman" w:cs="Times New Roman"/>
          <w:sz w:val="28"/>
          <w:szCs w:val="28"/>
        </w:rPr>
        <w:t>председатель Комитета по управлению</w:t>
      </w:r>
    </w:p>
    <w:p w:rsidR="005858F2" w:rsidRPr="002B5F32" w:rsidRDefault="005858F2" w:rsidP="002B5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F32">
        <w:rPr>
          <w:rFonts w:ascii="Times New Roman" w:hAnsi="Times New Roman" w:cs="Times New Roman"/>
          <w:sz w:val="28"/>
          <w:szCs w:val="28"/>
        </w:rPr>
        <w:t>имуществом Аргаяшского района</w:t>
      </w:r>
      <w:r w:rsidRPr="002B5F32">
        <w:rPr>
          <w:rFonts w:ascii="Times New Roman" w:hAnsi="Times New Roman" w:cs="Times New Roman"/>
          <w:sz w:val="28"/>
          <w:szCs w:val="28"/>
        </w:rPr>
        <w:tab/>
      </w:r>
      <w:r w:rsidRPr="002B5F32">
        <w:rPr>
          <w:rFonts w:ascii="Times New Roman" w:hAnsi="Times New Roman" w:cs="Times New Roman"/>
          <w:sz w:val="28"/>
          <w:szCs w:val="28"/>
        </w:rPr>
        <w:tab/>
      </w:r>
      <w:r w:rsidRPr="002B5F32">
        <w:rPr>
          <w:rFonts w:ascii="Times New Roman" w:hAnsi="Times New Roman" w:cs="Times New Roman"/>
          <w:sz w:val="28"/>
          <w:szCs w:val="28"/>
        </w:rPr>
        <w:tab/>
      </w:r>
      <w:r w:rsidRPr="002B5F32">
        <w:rPr>
          <w:rFonts w:ascii="Times New Roman" w:hAnsi="Times New Roman" w:cs="Times New Roman"/>
          <w:sz w:val="28"/>
          <w:szCs w:val="28"/>
        </w:rPr>
        <w:tab/>
      </w:r>
      <w:r w:rsidRPr="002B5F32">
        <w:rPr>
          <w:rFonts w:ascii="Times New Roman" w:hAnsi="Times New Roman" w:cs="Times New Roman"/>
          <w:sz w:val="28"/>
          <w:szCs w:val="28"/>
        </w:rPr>
        <w:tab/>
      </w:r>
      <w:r w:rsidRPr="002B5F32">
        <w:rPr>
          <w:rFonts w:ascii="Times New Roman" w:hAnsi="Times New Roman" w:cs="Times New Roman"/>
          <w:sz w:val="28"/>
          <w:szCs w:val="28"/>
        </w:rPr>
        <w:tab/>
        <w:t>С.В.Косарев</w:t>
      </w:r>
    </w:p>
    <w:p w:rsidR="005858F2" w:rsidRDefault="005858F2" w:rsidP="003855C4">
      <w:pPr>
        <w:widowControl w:val="0"/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3855C4">
      <w:pPr>
        <w:widowControl w:val="0"/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3855C4">
      <w:pPr>
        <w:widowControl w:val="0"/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района</w:t>
      </w:r>
    </w:p>
    <w:p w:rsidR="005858F2" w:rsidRDefault="005858F2" w:rsidP="003855C4">
      <w:pPr>
        <w:widowControl w:val="0"/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ЖКХ и градостроительства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А.З.Ишкильдин</w:t>
      </w:r>
    </w:p>
    <w:p w:rsidR="005858F2" w:rsidRDefault="005858F2" w:rsidP="003855C4">
      <w:pPr>
        <w:widowControl w:val="0"/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3855C4">
      <w:pPr>
        <w:widowControl w:val="0"/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3855C4">
      <w:pPr>
        <w:widowControl w:val="0"/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8F2" w:rsidRDefault="005858F2" w:rsidP="0064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строительства, инженерной</w:t>
      </w:r>
    </w:p>
    <w:p w:rsidR="005858F2" w:rsidRPr="00340943" w:rsidRDefault="005858F2" w:rsidP="0064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инфраструктуры и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Р.И.Давлетов</w:t>
      </w:r>
    </w:p>
    <w:sectPr w:rsidR="005858F2" w:rsidRPr="00340943" w:rsidSect="009B0E86">
      <w:pgSz w:w="11907" w:h="16840"/>
      <w:pgMar w:top="284" w:right="851" w:bottom="53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943"/>
    <w:rsid w:val="00013F24"/>
    <w:rsid w:val="00033A4B"/>
    <w:rsid w:val="000B67D8"/>
    <w:rsid w:val="00147C3D"/>
    <w:rsid w:val="00170799"/>
    <w:rsid w:val="00175D23"/>
    <w:rsid w:val="00182F02"/>
    <w:rsid w:val="00184A92"/>
    <w:rsid w:val="00193F96"/>
    <w:rsid w:val="001A4932"/>
    <w:rsid w:val="001B10AF"/>
    <w:rsid w:val="001E3574"/>
    <w:rsid w:val="00203297"/>
    <w:rsid w:val="002337C0"/>
    <w:rsid w:val="00244E60"/>
    <w:rsid w:val="00246589"/>
    <w:rsid w:val="00264BBB"/>
    <w:rsid w:val="002B5F32"/>
    <w:rsid w:val="002D061C"/>
    <w:rsid w:val="00304810"/>
    <w:rsid w:val="0030777F"/>
    <w:rsid w:val="00327E74"/>
    <w:rsid w:val="003314CE"/>
    <w:rsid w:val="00340943"/>
    <w:rsid w:val="003422E3"/>
    <w:rsid w:val="00356136"/>
    <w:rsid w:val="003607BA"/>
    <w:rsid w:val="00382DEE"/>
    <w:rsid w:val="003855C4"/>
    <w:rsid w:val="003911D4"/>
    <w:rsid w:val="00443524"/>
    <w:rsid w:val="00494153"/>
    <w:rsid w:val="004A400E"/>
    <w:rsid w:val="004B5EA5"/>
    <w:rsid w:val="004C38E9"/>
    <w:rsid w:val="004D15A6"/>
    <w:rsid w:val="004E6C69"/>
    <w:rsid w:val="004F5FA3"/>
    <w:rsid w:val="0050109C"/>
    <w:rsid w:val="00505C10"/>
    <w:rsid w:val="00541FB3"/>
    <w:rsid w:val="00545B4D"/>
    <w:rsid w:val="00560C8D"/>
    <w:rsid w:val="005858F2"/>
    <w:rsid w:val="005A7695"/>
    <w:rsid w:val="005D75D5"/>
    <w:rsid w:val="00646C62"/>
    <w:rsid w:val="006871DC"/>
    <w:rsid w:val="006E5F48"/>
    <w:rsid w:val="006E7316"/>
    <w:rsid w:val="007023BD"/>
    <w:rsid w:val="007110C3"/>
    <w:rsid w:val="00727757"/>
    <w:rsid w:val="00727AE3"/>
    <w:rsid w:val="007427E1"/>
    <w:rsid w:val="007469A5"/>
    <w:rsid w:val="0079124F"/>
    <w:rsid w:val="007D6B58"/>
    <w:rsid w:val="007E05BF"/>
    <w:rsid w:val="0080068A"/>
    <w:rsid w:val="008548A4"/>
    <w:rsid w:val="0086161C"/>
    <w:rsid w:val="00887FCC"/>
    <w:rsid w:val="009379DD"/>
    <w:rsid w:val="00947C5D"/>
    <w:rsid w:val="00951C0D"/>
    <w:rsid w:val="00967FAC"/>
    <w:rsid w:val="0097270D"/>
    <w:rsid w:val="009B0E86"/>
    <w:rsid w:val="009B277F"/>
    <w:rsid w:val="009C351C"/>
    <w:rsid w:val="009E2A53"/>
    <w:rsid w:val="00A34A54"/>
    <w:rsid w:val="00A50B8B"/>
    <w:rsid w:val="00B11571"/>
    <w:rsid w:val="00B365E7"/>
    <w:rsid w:val="00BE18B3"/>
    <w:rsid w:val="00CA65C8"/>
    <w:rsid w:val="00CA67C6"/>
    <w:rsid w:val="00CE18BB"/>
    <w:rsid w:val="00CE5110"/>
    <w:rsid w:val="00CF5296"/>
    <w:rsid w:val="00CF5774"/>
    <w:rsid w:val="00D51149"/>
    <w:rsid w:val="00D80030"/>
    <w:rsid w:val="00D87957"/>
    <w:rsid w:val="00D9469D"/>
    <w:rsid w:val="00DD3BF7"/>
    <w:rsid w:val="00DF0E55"/>
    <w:rsid w:val="00DF57CE"/>
    <w:rsid w:val="00E3409E"/>
    <w:rsid w:val="00E35A1C"/>
    <w:rsid w:val="00E45ADC"/>
    <w:rsid w:val="00E467E1"/>
    <w:rsid w:val="00EE10A0"/>
    <w:rsid w:val="00F57026"/>
    <w:rsid w:val="00F93118"/>
    <w:rsid w:val="00FA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A4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4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0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609</TotalTime>
  <Pages>2</Pages>
  <Words>238</Words>
  <Characters>1361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ЖКХ3 пользователь</cp:lastModifiedBy>
  <cp:revision>30</cp:revision>
  <cp:lastPrinted>2021-06-29T04:52:00Z</cp:lastPrinted>
  <dcterms:created xsi:type="dcterms:W3CDTF">2015-01-13T10:33:00Z</dcterms:created>
  <dcterms:modified xsi:type="dcterms:W3CDTF">2021-07-05T10:28:00Z</dcterms:modified>
</cp:coreProperties>
</file>