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89" w:rsidRPr="00EF4BE4" w:rsidRDefault="00EE2289" w:rsidP="00EF4BE4">
      <w:pPr>
        <w:shd w:val="clear" w:color="auto" w:fill="FFFFFF"/>
        <w:spacing w:line="353" w:lineRule="exact"/>
        <w:ind w:left="4032" w:right="-110"/>
        <w:jc w:val="right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EF4BE4">
        <w:rPr>
          <w:rFonts w:ascii="Times New Roman" w:hAnsi="Times New Roman"/>
          <w:b/>
          <w:bCs/>
          <w:spacing w:val="-1"/>
          <w:sz w:val="28"/>
          <w:szCs w:val="28"/>
        </w:rPr>
        <w:t>Приложение 2</w:t>
      </w:r>
    </w:p>
    <w:p w:rsidR="00EE2289" w:rsidRPr="00EF4BE4" w:rsidRDefault="00EE2289" w:rsidP="00EF4BE4">
      <w:pPr>
        <w:shd w:val="clear" w:color="auto" w:fill="FFFFFF"/>
        <w:spacing w:line="353" w:lineRule="exact"/>
        <w:ind w:left="4032" w:right="-110"/>
        <w:jc w:val="right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b/>
          <w:bCs/>
          <w:spacing w:val="-1"/>
          <w:sz w:val="28"/>
          <w:szCs w:val="28"/>
        </w:rPr>
        <w:t>В Администрацию Ишалинского сельского поселения</w:t>
      </w:r>
    </w:p>
    <w:p w:rsidR="00EE2289" w:rsidRPr="00EF4BE4" w:rsidRDefault="00EE2289" w:rsidP="00EF4BE4">
      <w:pPr>
        <w:shd w:val="clear" w:color="auto" w:fill="FFFFFF"/>
        <w:spacing w:before="374"/>
        <w:jc w:val="center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b/>
          <w:bCs/>
          <w:spacing w:val="-1"/>
          <w:sz w:val="28"/>
          <w:szCs w:val="28"/>
        </w:rPr>
        <w:t>ЗАЯВКА НА ПОКУПКУ МУНИЦИПАЛЬНОГО  ИМУЩЕСТВА</w:t>
      </w:r>
    </w:p>
    <w:p w:rsidR="00EE2289" w:rsidRPr="00EF4BE4" w:rsidRDefault="00EE2289" w:rsidP="00EF4BE4">
      <w:pPr>
        <w:shd w:val="clear" w:color="auto" w:fill="FFFFFF"/>
        <w:spacing w:before="36"/>
        <w:ind w:left="14"/>
        <w:jc w:val="center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b/>
          <w:bCs/>
          <w:spacing w:val="-1"/>
          <w:sz w:val="28"/>
          <w:szCs w:val="28"/>
        </w:rPr>
        <w:t>НА АУКЦИОНЕ</w:t>
      </w:r>
    </w:p>
    <w:p w:rsidR="00EE2289" w:rsidRPr="00EF4BE4" w:rsidRDefault="00EE2289" w:rsidP="00EF4BE4">
      <w:pPr>
        <w:shd w:val="clear" w:color="auto" w:fill="FFFFFF"/>
        <w:tabs>
          <w:tab w:val="left" w:pos="1901"/>
        </w:tabs>
        <w:spacing w:before="245"/>
        <w:ind w:left="14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pacing w:val="-5"/>
          <w:sz w:val="28"/>
          <w:szCs w:val="28"/>
        </w:rPr>
        <w:t>«____ »  ____________</w:t>
      </w:r>
      <w:r w:rsidRPr="00EF4BE4">
        <w:rPr>
          <w:rFonts w:ascii="Times New Roman" w:hAnsi="Times New Roman"/>
          <w:sz w:val="28"/>
          <w:szCs w:val="28"/>
        </w:rPr>
        <w:tab/>
      </w:r>
      <w:r w:rsidRPr="00EF4BE4">
        <w:rPr>
          <w:rFonts w:ascii="Times New Roman" w:hAnsi="Times New Roman"/>
          <w:b/>
          <w:bCs/>
          <w:spacing w:val="-1"/>
          <w:sz w:val="28"/>
          <w:szCs w:val="28"/>
        </w:rPr>
        <w:t xml:space="preserve">201_ </w:t>
      </w:r>
      <w:r w:rsidRPr="00EF4BE4">
        <w:rPr>
          <w:rFonts w:ascii="Times New Roman" w:hAnsi="Times New Roman"/>
          <w:spacing w:val="-1"/>
          <w:sz w:val="28"/>
          <w:szCs w:val="28"/>
        </w:rPr>
        <w:t>г.</w:t>
      </w:r>
    </w:p>
    <w:p w:rsidR="00EE2289" w:rsidRPr="00EF4BE4" w:rsidRDefault="00EE2289" w:rsidP="00EF4BE4">
      <w:pPr>
        <w:shd w:val="clear" w:color="auto" w:fill="FFFFFF"/>
        <w:spacing w:before="540"/>
        <w:ind w:left="22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_______________________________________________________________,</w:t>
      </w:r>
    </w:p>
    <w:p w:rsidR="00EE2289" w:rsidRPr="00EF4BE4" w:rsidRDefault="00EE2289" w:rsidP="00EF4BE4">
      <w:pPr>
        <w:shd w:val="clear" w:color="auto" w:fill="FFFFFF"/>
        <w:ind w:left="22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именуемый далее Претендент,   действующий на основании</w:t>
      </w:r>
    </w:p>
    <w:p w:rsidR="00EE2289" w:rsidRPr="00EF4BE4" w:rsidRDefault="00EE2289" w:rsidP="00EF4BE4">
      <w:pPr>
        <w:shd w:val="clear" w:color="auto" w:fill="FFFFFF"/>
        <w:ind w:left="22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ind w:left="22" w:right="-31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pacing w:val="-2"/>
          <w:sz w:val="28"/>
          <w:szCs w:val="28"/>
        </w:rPr>
        <w:t xml:space="preserve">принимая решение об участии в аукционе по Покупке  муниципального </w:t>
      </w:r>
      <w:r w:rsidRPr="00EF4BE4">
        <w:rPr>
          <w:rFonts w:ascii="Times New Roman" w:hAnsi="Times New Roman"/>
          <w:sz w:val="28"/>
          <w:szCs w:val="28"/>
        </w:rPr>
        <w:t>имущества, находящегося в муниципальной  собственности: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ind w:left="22" w:right="-31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ind w:left="22" w:right="-31"/>
        <w:jc w:val="center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(наименование имущества, его основные характеристики и местонахождение)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spacing w:before="144"/>
        <w:ind w:left="36" w:right="-31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pacing w:val="-3"/>
          <w:sz w:val="28"/>
          <w:szCs w:val="28"/>
        </w:rPr>
        <w:t>обязуюсь: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spacing w:line="346" w:lineRule="exact"/>
        <w:ind w:left="65" w:right="-31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 xml:space="preserve">1. Соблюдать условия продажи, содержащиеся в информационном сообщении о проведении аукциона, опубликованном в газете </w:t>
      </w:r>
      <w:r w:rsidRPr="00EF4BE4">
        <w:rPr>
          <w:rFonts w:ascii="Times New Roman" w:hAnsi="Times New Roman"/>
          <w:spacing w:val="-3"/>
          <w:sz w:val="28"/>
          <w:szCs w:val="28"/>
        </w:rPr>
        <w:t xml:space="preserve">«Восход» №____ </w:t>
      </w:r>
      <w:r w:rsidRPr="00EF4BE4">
        <w:rPr>
          <w:rFonts w:ascii="Times New Roman" w:hAnsi="Times New Roman"/>
          <w:i/>
          <w:iCs/>
          <w:spacing w:val="-29"/>
          <w:sz w:val="28"/>
          <w:szCs w:val="28"/>
        </w:rPr>
        <w:t>от «_____» _____________</w:t>
      </w:r>
      <w:r w:rsidRPr="00EF4BE4">
        <w:rPr>
          <w:rFonts w:ascii="Times New Roman" w:hAnsi="Times New Roman"/>
          <w:i/>
          <w:iCs/>
          <w:spacing w:val="-7"/>
          <w:sz w:val="28"/>
          <w:szCs w:val="28"/>
        </w:rPr>
        <w:t>2011 г.</w:t>
      </w:r>
      <w:r w:rsidRPr="00EF4BE4">
        <w:rPr>
          <w:rFonts w:ascii="Times New Roman" w:hAnsi="Times New Roman"/>
          <w:sz w:val="28"/>
          <w:szCs w:val="28"/>
        </w:rPr>
        <w:t xml:space="preserve">, а также порядок проведения продажи, установленный </w:t>
      </w:r>
      <w:r w:rsidRPr="00EF4BE4">
        <w:rPr>
          <w:rFonts w:ascii="Times New Roman" w:hAnsi="Times New Roman"/>
          <w:spacing w:val="-1"/>
          <w:sz w:val="28"/>
          <w:szCs w:val="28"/>
        </w:rPr>
        <w:t xml:space="preserve">Положением о продаже муниципального имущества, утвержденным </w:t>
      </w:r>
      <w:r w:rsidRPr="00EF4BE4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12 августа 2002 года, №584.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spacing w:line="346" w:lineRule="exact"/>
        <w:ind w:left="58" w:right="-31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2.  Заключить с Продавцом договор о задатке в день подачи заявки и уплатить Продавцу задаток в размере 10% от начальной цены продажи.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spacing w:line="346" w:lineRule="exact"/>
        <w:ind w:left="58" w:right="-31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3. В случае победы в аукционе, заключить с Продавцом договор купли-продажи в течении 5 дней после утверждения протокола об итогах аукциона.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spacing w:line="346" w:lineRule="exact"/>
        <w:ind w:left="58" w:right="-31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4.  У</w:t>
      </w:r>
      <w:r w:rsidRPr="00EF4BE4">
        <w:rPr>
          <w:rFonts w:ascii="Times New Roman" w:hAnsi="Times New Roman"/>
          <w:spacing w:val="-1"/>
          <w:sz w:val="28"/>
          <w:szCs w:val="28"/>
        </w:rPr>
        <w:t>платить Продавцу оставшиеся 90% стоимости имущества в течении 10 дней, с момента подписания договора купли-продажи.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spacing w:line="346" w:lineRule="exact"/>
        <w:ind w:left="65" w:right="-31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 xml:space="preserve">5. Представить Продавцу в установленных законодательством случаях справку о декларировании источников денежных средств, используемых при оплате имущества, по форме, установленной Государственной налоговой службой Российской Федерации. </w:t>
      </w:r>
    </w:p>
    <w:p w:rsidR="00EE2289" w:rsidRPr="00EF4BE4" w:rsidRDefault="00EE2289" w:rsidP="00EF4BE4">
      <w:pPr>
        <w:shd w:val="clear" w:color="auto" w:fill="FFFFFF"/>
        <w:tabs>
          <w:tab w:val="left" w:pos="9041"/>
        </w:tabs>
        <w:spacing w:line="346" w:lineRule="exact"/>
        <w:ind w:left="65" w:right="-31"/>
        <w:jc w:val="both"/>
        <w:rPr>
          <w:rFonts w:ascii="Times New Roman" w:hAnsi="Times New Roman"/>
          <w:sz w:val="28"/>
          <w:szCs w:val="28"/>
        </w:rPr>
      </w:pPr>
    </w:p>
    <w:p w:rsidR="00EE2289" w:rsidRPr="00EF4BE4" w:rsidRDefault="00EE2289" w:rsidP="00EF4BE4">
      <w:pPr>
        <w:shd w:val="clear" w:color="auto" w:fill="FFFFFF"/>
        <w:tabs>
          <w:tab w:val="left" w:pos="9041"/>
        </w:tabs>
        <w:spacing w:line="346" w:lineRule="exact"/>
        <w:ind w:left="65" w:right="-31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Адрес и банковские реквизиты</w:t>
      </w:r>
    </w:p>
    <w:p w:rsidR="00EE2289" w:rsidRPr="00EF4BE4" w:rsidRDefault="00EE2289" w:rsidP="00EF4BE4">
      <w:pPr>
        <w:shd w:val="clear" w:color="auto" w:fill="FFFFFF"/>
        <w:tabs>
          <w:tab w:val="left" w:leader="underscore" w:pos="6329"/>
          <w:tab w:val="left" w:pos="9041"/>
        </w:tabs>
        <w:spacing w:before="29"/>
        <w:ind w:left="72" w:right="-31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pacing w:val="-4"/>
          <w:sz w:val="28"/>
          <w:szCs w:val="28"/>
        </w:rPr>
        <w:t>Претендента:</w:t>
      </w:r>
      <w:r w:rsidRPr="00EF4BE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</w:t>
      </w:r>
    </w:p>
    <w:p w:rsidR="00EE2289" w:rsidRPr="00EF4BE4" w:rsidRDefault="00EE2289" w:rsidP="00EF4BE4">
      <w:pPr>
        <w:shd w:val="clear" w:color="auto" w:fill="FFFFFF"/>
        <w:spacing w:line="346" w:lineRule="exact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Приложение:</w:t>
      </w:r>
    </w:p>
    <w:p w:rsidR="00EE2289" w:rsidRPr="00EF4BE4" w:rsidRDefault="00EE2289" w:rsidP="00EF4BE4">
      <w:pPr>
        <w:spacing w:line="260" w:lineRule="auto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F4BE4">
        <w:rPr>
          <w:rFonts w:ascii="Times New Roman" w:hAnsi="Times New Roman"/>
          <w:sz w:val="28"/>
          <w:szCs w:val="28"/>
        </w:rPr>
        <w:t xml:space="preserve"> Копии учредительных документов претендента (юридического лица), заверенных в установленном порядке, документ удостоверяющий личность (физические лица) </w:t>
      </w:r>
    </w:p>
    <w:p w:rsidR="00EE2289" w:rsidRPr="00EF4BE4" w:rsidRDefault="00EE2289" w:rsidP="00EF4BE4">
      <w:pPr>
        <w:spacing w:line="260" w:lineRule="auto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 xml:space="preserve">2.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F4BE4">
        <w:rPr>
          <w:rFonts w:ascii="Times New Roman" w:hAnsi="Times New Roman"/>
          <w:sz w:val="28"/>
          <w:szCs w:val="28"/>
        </w:rPr>
        <w:t>Балансовые отчеты за последние 3 года деятельности (юридические лица);</w:t>
      </w:r>
    </w:p>
    <w:p w:rsidR="00EE2289" w:rsidRPr="00EF4BE4" w:rsidRDefault="00EE2289" w:rsidP="00EF4BE4">
      <w:pPr>
        <w:spacing w:line="2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F4BE4">
        <w:rPr>
          <w:rFonts w:ascii="Times New Roman" w:hAnsi="Times New Roman"/>
          <w:sz w:val="28"/>
          <w:szCs w:val="28"/>
        </w:rPr>
        <w:t>Письменное решение соответствующего органа управления претендента (юридического лица), разрешающее приобретение имущества, если это необходимо в соответствии с учредительными документами;</w:t>
      </w:r>
    </w:p>
    <w:p w:rsidR="00EE2289" w:rsidRPr="00EF4BE4" w:rsidRDefault="00EE2289" w:rsidP="00EF4BE4">
      <w:pPr>
        <w:spacing w:line="2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F4BE4">
        <w:rPr>
          <w:rFonts w:ascii="Times New Roman" w:hAnsi="Times New Roman"/>
          <w:sz w:val="28"/>
          <w:szCs w:val="28"/>
        </w:rPr>
        <w:t>Справка налоговой инспекции, подтверждающая отсутствия у претендента просроченной задолженности по налоговым платежам в бюджеты всех уровней по состоянию на последний квартал;</w:t>
      </w:r>
    </w:p>
    <w:p w:rsidR="00EE2289" w:rsidRPr="00EF4BE4" w:rsidRDefault="00EE2289" w:rsidP="00EF4BE4">
      <w:pPr>
        <w:spacing w:line="260" w:lineRule="auto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 xml:space="preserve">5.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BE4">
        <w:rPr>
          <w:rFonts w:ascii="Times New Roman" w:hAnsi="Times New Roman"/>
          <w:sz w:val="28"/>
          <w:szCs w:val="28"/>
        </w:rPr>
        <w:t>Платежный документ с отметкой банка об исполнении, подтверждающий внесение соответствующих денежных средств в качестве задатка.</w:t>
      </w:r>
    </w:p>
    <w:p w:rsidR="00EE2289" w:rsidRPr="00EF4BE4" w:rsidRDefault="00EE2289" w:rsidP="00EF4BE4">
      <w:pPr>
        <w:spacing w:line="260" w:lineRule="auto"/>
        <w:jc w:val="both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 xml:space="preserve">6.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F4BE4">
        <w:rPr>
          <w:rFonts w:ascii="Times New Roman" w:hAnsi="Times New Roman"/>
          <w:sz w:val="28"/>
          <w:szCs w:val="28"/>
        </w:rPr>
        <w:t>Подписанная претендентом опись представленных документов в двух экземплярах.</w:t>
      </w:r>
    </w:p>
    <w:p w:rsidR="00EE2289" w:rsidRPr="00EF4BE4" w:rsidRDefault="00EE2289" w:rsidP="00EF4BE4">
      <w:pPr>
        <w:shd w:val="clear" w:color="auto" w:fill="FFFFFF"/>
        <w:spacing w:line="346" w:lineRule="exact"/>
        <w:jc w:val="both"/>
        <w:rPr>
          <w:rFonts w:ascii="Times New Roman" w:hAnsi="Times New Roman"/>
          <w:sz w:val="28"/>
          <w:szCs w:val="28"/>
        </w:rPr>
      </w:pPr>
    </w:p>
    <w:p w:rsidR="00EE2289" w:rsidRPr="00EF4BE4" w:rsidRDefault="00EE2289" w:rsidP="00EF4BE4">
      <w:pPr>
        <w:shd w:val="clear" w:color="auto" w:fill="FFFFFF"/>
        <w:spacing w:before="497"/>
        <w:rPr>
          <w:rFonts w:ascii="Times New Roman" w:hAnsi="Times New Roman"/>
          <w:spacing w:val="-1"/>
          <w:sz w:val="28"/>
          <w:szCs w:val="28"/>
        </w:rPr>
      </w:pPr>
      <w:r w:rsidRPr="00EF4BE4">
        <w:rPr>
          <w:rFonts w:ascii="Times New Roman" w:hAnsi="Times New Roman"/>
          <w:spacing w:val="-1"/>
          <w:sz w:val="28"/>
          <w:szCs w:val="28"/>
        </w:rPr>
        <w:t>Подпись Претендента (его уполномоченного представителя)</w:t>
      </w:r>
    </w:p>
    <w:p w:rsidR="00EE2289" w:rsidRPr="00EF4BE4" w:rsidRDefault="00EE2289" w:rsidP="00EF4BE4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pacing w:val="-1"/>
          <w:sz w:val="28"/>
          <w:szCs w:val="28"/>
        </w:rPr>
        <w:t>_______________________________________________________________</w:t>
      </w:r>
    </w:p>
    <w:p w:rsidR="00EE2289" w:rsidRPr="00EF4BE4" w:rsidRDefault="00EE2289" w:rsidP="00EF4BE4">
      <w:pPr>
        <w:shd w:val="clear" w:color="auto" w:fill="FFFFFF"/>
        <w:tabs>
          <w:tab w:val="left" w:pos="1282"/>
          <w:tab w:val="left" w:pos="4630"/>
        </w:tabs>
        <w:ind w:left="137"/>
        <w:rPr>
          <w:rFonts w:ascii="Times New Roman" w:hAnsi="Times New Roman"/>
          <w:spacing w:val="-7"/>
          <w:sz w:val="28"/>
          <w:szCs w:val="28"/>
        </w:rPr>
      </w:pPr>
    </w:p>
    <w:p w:rsidR="00EE2289" w:rsidRPr="00EF4BE4" w:rsidRDefault="00EE2289" w:rsidP="00EF4BE4">
      <w:pPr>
        <w:shd w:val="clear" w:color="auto" w:fill="FFFFFF"/>
        <w:tabs>
          <w:tab w:val="left" w:pos="1282"/>
          <w:tab w:val="left" w:pos="4630"/>
        </w:tabs>
        <w:ind w:left="137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pacing w:val="-7"/>
          <w:sz w:val="28"/>
          <w:szCs w:val="28"/>
        </w:rPr>
        <w:t>м.п.</w:t>
      </w:r>
      <w:r w:rsidRPr="00EF4BE4">
        <w:rPr>
          <w:rFonts w:ascii="Times New Roman" w:hAnsi="Times New Roman"/>
          <w:sz w:val="28"/>
          <w:szCs w:val="28"/>
        </w:rPr>
        <w:tab/>
        <w:t xml:space="preserve">                                  </w:t>
      </w:r>
      <w:r w:rsidRPr="00EF4BE4">
        <w:rPr>
          <w:rFonts w:ascii="Times New Roman" w:hAnsi="Times New Roman"/>
          <w:spacing w:val="-2"/>
          <w:sz w:val="28"/>
          <w:szCs w:val="28"/>
        </w:rPr>
        <w:t>«____ »___________</w:t>
      </w:r>
      <w:r w:rsidRPr="00EF4BE4">
        <w:rPr>
          <w:rFonts w:ascii="Times New Roman" w:hAnsi="Times New Roman"/>
          <w:sz w:val="28"/>
          <w:szCs w:val="28"/>
        </w:rPr>
        <w:tab/>
        <w:t>201_г.</w:t>
      </w:r>
    </w:p>
    <w:p w:rsidR="00EE2289" w:rsidRPr="00EF4BE4" w:rsidRDefault="00EE2289" w:rsidP="00EF4BE4">
      <w:pPr>
        <w:shd w:val="clear" w:color="auto" w:fill="FFFFFF"/>
        <w:spacing w:before="612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Заявка принята Продавцом:</w:t>
      </w:r>
    </w:p>
    <w:p w:rsidR="00EE2289" w:rsidRPr="00EF4BE4" w:rsidRDefault="00EE2289" w:rsidP="00EF4BE4">
      <w:pPr>
        <w:shd w:val="clear" w:color="auto" w:fill="FFFFFF"/>
        <w:tabs>
          <w:tab w:val="left" w:leader="underscore" w:pos="3478"/>
          <w:tab w:val="left" w:leader="underscore" w:pos="4450"/>
        </w:tabs>
        <w:spacing w:before="338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pacing w:val="-2"/>
          <w:sz w:val="28"/>
          <w:szCs w:val="28"/>
        </w:rPr>
        <w:t xml:space="preserve">      час.     мин.   </w:t>
      </w:r>
      <w:r w:rsidRPr="00EF4BE4">
        <w:rPr>
          <w:rFonts w:ascii="Times New Roman" w:hAnsi="Times New Roman"/>
          <w:iCs/>
          <w:spacing w:val="-2"/>
          <w:sz w:val="28"/>
          <w:szCs w:val="28"/>
        </w:rPr>
        <w:t>«</w:t>
      </w:r>
      <w:r w:rsidRPr="00EF4BE4">
        <w:rPr>
          <w:rFonts w:ascii="Times New Roman" w:hAnsi="Times New Roman"/>
          <w:sz w:val="28"/>
          <w:szCs w:val="28"/>
        </w:rPr>
        <w:tab/>
      </w:r>
      <w:r w:rsidRPr="00EF4BE4">
        <w:rPr>
          <w:rFonts w:ascii="Times New Roman" w:hAnsi="Times New Roman"/>
          <w:iCs/>
          <w:sz w:val="28"/>
          <w:szCs w:val="28"/>
        </w:rPr>
        <w:t>»_________</w:t>
      </w:r>
      <w:r w:rsidRPr="00EF4BE4">
        <w:rPr>
          <w:rFonts w:ascii="Times New Roman" w:hAnsi="Times New Roman"/>
          <w:sz w:val="28"/>
          <w:szCs w:val="28"/>
        </w:rPr>
        <w:tab/>
      </w:r>
      <w:r w:rsidRPr="00EF4BE4">
        <w:rPr>
          <w:rFonts w:ascii="Times New Roman" w:hAnsi="Times New Roman"/>
          <w:spacing w:val="-3"/>
          <w:sz w:val="28"/>
          <w:szCs w:val="28"/>
        </w:rPr>
        <w:t>201_ г.</w:t>
      </w:r>
    </w:p>
    <w:p w:rsidR="00EE2289" w:rsidRPr="00EF4BE4" w:rsidRDefault="00EE2289" w:rsidP="00EF4BE4">
      <w:pPr>
        <w:shd w:val="clear" w:color="auto" w:fill="FFFFFF"/>
        <w:spacing w:before="7"/>
        <w:ind w:left="1397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за№</w:t>
      </w:r>
    </w:p>
    <w:p w:rsidR="00EE2289" w:rsidRPr="00EF4BE4" w:rsidRDefault="00EE2289" w:rsidP="00EF4BE4">
      <w:pPr>
        <w:shd w:val="clear" w:color="auto" w:fill="FFFFFF"/>
        <w:spacing w:before="374"/>
        <w:rPr>
          <w:rFonts w:ascii="Times New Roman" w:hAnsi="Times New Roman"/>
          <w:spacing w:val="-1"/>
          <w:sz w:val="28"/>
          <w:szCs w:val="28"/>
        </w:rPr>
      </w:pPr>
      <w:r w:rsidRPr="00EF4BE4">
        <w:rPr>
          <w:rFonts w:ascii="Times New Roman" w:hAnsi="Times New Roman"/>
          <w:spacing w:val="-1"/>
          <w:sz w:val="28"/>
          <w:szCs w:val="28"/>
        </w:rPr>
        <w:t>Подпись уполномоченного лица Продавца</w:t>
      </w:r>
    </w:p>
    <w:p w:rsidR="00EE2289" w:rsidRPr="00EF4BE4" w:rsidRDefault="00EE2289" w:rsidP="00EF4BE4">
      <w:pPr>
        <w:shd w:val="clear" w:color="auto" w:fill="FFFFFF"/>
        <w:spacing w:before="374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pacing w:val="-1"/>
          <w:sz w:val="28"/>
          <w:szCs w:val="28"/>
        </w:rPr>
        <w:t>________________ Должность</w:t>
      </w:r>
    </w:p>
    <w:p w:rsidR="00EE2289" w:rsidRPr="00EF4BE4" w:rsidRDefault="00EE2289" w:rsidP="00EF4BE4">
      <w:pPr>
        <w:shd w:val="clear" w:color="auto" w:fill="FFFFFF"/>
        <w:spacing w:before="374"/>
        <w:rPr>
          <w:rFonts w:ascii="Times New Roman" w:hAnsi="Times New Roman"/>
          <w:sz w:val="28"/>
          <w:szCs w:val="28"/>
        </w:rPr>
      </w:pPr>
      <w:r w:rsidRPr="00EF4BE4">
        <w:rPr>
          <w:rFonts w:ascii="Times New Roman" w:hAnsi="Times New Roman"/>
          <w:sz w:val="28"/>
          <w:szCs w:val="28"/>
        </w:rPr>
        <w:t>Ф.И.О.         подпись</w:t>
      </w:r>
    </w:p>
    <w:p w:rsidR="00EE2289" w:rsidRPr="00EF4BE4" w:rsidRDefault="00EE2289">
      <w:pPr>
        <w:rPr>
          <w:rFonts w:ascii="Times New Roman" w:hAnsi="Times New Roman"/>
          <w:sz w:val="28"/>
          <w:szCs w:val="28"/>
        </w:rPr>
      </w:pPr>
    </w:p>
    <w:sectPr w:rsidR="00EE2289" w:rsidRPr="00EF4BE4" w:rsidSect="00A53130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9E6"/>
    <w:rsid w:val="00002C93"/>
    <w:rsid w:val="00016171"/>
    <w:rsid w:val="000B1371"/>
    <w:rsid w:val="000E56FD"/>
    <w:rsid w:val="001C1557"/>
    <w:rsid w:val="001D58C3"/>
    <w:rsid w:val="00206D89"/>
    <w:rsid w:val="00220788"/>
    <w:rsid w:val="00274C8F"/>
    <w:rsid w:val="00294C07"/>
    <w:rsid w:val="00314EBA"/>
    <w:rsid w:val="00385820"/>
    <w:rsid w:val="003B107D"/>
    <w:rsid w:val="00432147"/>
    <w:rsid w:val="0046365D"/>
    <w:rsid w:val="00490915"/>
    <w:rsid w:val="004D6201"/>
    <w:rsid w:val="00535D00"/>
    <w:rsid w:val="0060235F"/>
    <w:rsid w:val="006350C6"/>
    <w:rsid w:val="00677FE9"/>
    <w:rsid w:val="00806BB7"/>
    <w:rsid w:val="00840DEA"/>
    <w:rsid w:val="00847395"/>
    <w:rsid w:val="008A05CC"/>
    <w:rsid w:val="009138D8"/>
    <w:rsid w:val="0093514C"/>
    <w:rsid w:val="009529E6"/>
    <w:rsid w:val="00A1290E"/>
    <w:rsid w:val="00A12D07"/>
    <w:rsid w:val="00A40EB8"/>
    <w:rsid w:val="00A53130"/>
    <w:rsid w:val="00A66B38"/>
    <w:rsid w:val="00B12F33"/>
    <w:rsid w:val="00BC2B78"/>
    <w:rsid w:val="00D44BA1"/>
    <w:rsid w:val="00E37C3E"/>
    <w:rsid w:val="00E839D7"/>
    <w:rsid w:val="00EE2289"/>
    <w:rsid w:val="00EF4BE4"/>
    <w:rsid w:val="00F4089B"/>
    <w:rsid w:val="00F5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29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35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2</Pages>
  <Words>447</Words>
  <Characters>2550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ds</cp:lastModifiedBy>
  <cp:revision>36</cp:revision>
  <cp:lastPrinted>2011-12-19T10:07:00Z</cp:lastPrinted>
  <dcterms:created xsi:type="dcterms:W3CDTF">2009-03-20T09:34:00Z</dcterms:created>
  <dcterms:modified xsi:type="dcterms:W3CDTF">2011-12-20T07:41:00Z</dcterms:modified>
</cp:coreProperties>
</file>