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C3" w:rsidRDefault="00BE5EC3" w:rsidP="00BD6E2F">
      <w:pPr>
        <w:jc w:val="center"/>
        <w:rPr>
          <w:rFonts w:ascii="Calibri" w:hAnsi="Calibri"/>
          <w:sz w:val="22"/>
          <w:szCs w:val="22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" style="position:absolute;left:0;text-align:left;margin-left:203.25pt;margin-top:-18pt;width:81.75pt;height:88.5pt;z-index:-251658240;visibility:visible" wrapcoords="-198 0 -198 21417 21600 21417 21600 0 -198 0">
            <v:imagedata r:id="rId4" o:title="" blacklevel="1966f"/>
            <w10:wrap type="tight"/>
          </v:shape>
        </w:pict>
      </w:r>
      <w:r w:rsidRPr="00764938">
        <w:rPr>
          <w:rFonts w:ascii="Calibri" w:hAnsi="Calibri"/>
          <w:sz w:val="22"/>
          <w:szCs w:val="22"/>
          <w:lang w:eastAsia="en-US"/>
        </w:rPr>
        <w:t xml:space="preserve">   </w:t>
      </w:r>
    </w:p>
    <w:p w:rsidR="00BE5EC3" w:rsidRDefault="00BE5EC3" w:rsidP="00BD6E2F">
      <w:pPr>
        <w:jc w:val="center"/>
        <w:rPr>
          <w:rFonts w:ascii="Calibri" w:hAnsi="Calibri"/>
          <w:sz w:val="22"/>
          <w:szCs w:val="22"/>
          <w:lang w:eastAsia="en-US"/>
        </w:rPr>
      </w:pPr>
    </w:p>
    <w:p w:rsidR="00BE5EC3" w:rsidRDefault="00BE5EC3" w:rsidP="00BD6E2F">
      <w:pPr>
        <w:jc w:val="center"/>
        <w:rPr>
          <w:rFonts w:ascii="Calibri" w:hAnsi="Calibri"/>
          <w:sz w:val="22"/>
          <w:szCs w:val="22"/>
          <w:lang w:eastAsia="en-US"/>
        </w:rPr>
      </w:pPr>
    </w:p>
    <w:p w:rsidR="00BE5EC3" w:rsidRDefault="00BE5EC3" w:rsidP="00BD6E2F">
      <w:pPr>
        <w:jc w:val="center"/>
        <w:rPr>
          <w:rFonts w:ascii="Calibri" w:hAnsi="Calibri"/>
          <w:sz w:val="22"/>
          <w:szCs w:val="22"/>
          <w:lang w:eastAsia="en-US"/>
        </w:rPr>
      </w:pPr>
    </w:p>
    <w:p w:rsidR="00BE5EC3" w:rsidRDefault="00BE5EC3" w:rsidP="00BD6E2F">
      <w:pPr>
        <w:jc w:val="center"/>
        <w:rPr>
          <w:rFonts w:ascii="Calibri" w:hAnsi="Calibri"/>
          <w:sz w:val="22"/>
          <w:szCs w:val="22"/>
          <w:lang w:eastAsia="en-US"/>
        </w:rPr>
      </w:pPr>
    </w:p>
    <w:p w:rsidR="00BE5EC3" w:rsidRDefault="00BE5EC3" w:rsidP="00BD6E2F">
      <w:pPr>
        <w:jc w:val="center"/>
        <w:rPr>
          <w:sz w:val="32"/>
          <w:szCs w:val="32"/>
        </w:rPr>
      </w:pPr>
    </w:p>
    <w:p w:rsidR="00BE5EC3" w:rsidRDefault="00BE5EC3" w:rsidP="00BD6E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 w:rsidR="00BE5EC3" w:rsidRDefault="00BE5EC3" w:rsidP="00BD6E2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BE5EC3" w:rsidRDefault="00BE5EC3" w:rsidP="00BD6E2F">
      <w:pPr>
        <w:jc w:val="center"/>
        <w:rPr>
          <w:sz w:val="28"/>
          <w:szCs w:val="28"/>
        </w:rPr>
      </w:pPr>
    </w:p>
    <w:p w:rsidR="00BE5EC3" w:rsidRDefault="00BE5EC3" w:rsidP="00BD6E2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BE5EC3" w:rsidRDefault="00BE5EC3" w:rsidP="00BD6E2F">
      <w:pPr>
        <w:jc w:val="center"/>
        <w:rPr>
          <w:b/>
          <w:bCs/>
          <w:sz w:val="28"/>
          <w:szCs w:val="28"/>
        </w:rPr>
      </w:pPr>
      <w:r>
        <w:rPr>
          <w:noProof/>
        </w:rPr>
        <w:pict>
          <v:line id="_x0000_s1027" style="position:absolute;left:0;text-align:left;z-index:251657216" from="-13.7pt,18.55pt" to="502.3pt,18.55pt" strokeweight="4.5pt">
            <v:stroke linestyle="thickThin"/>
          </v:line>
        </w:pict>
      </w:r>
    </w:p>
    <w:p w:rsidR="00BE5EC3" w:rsidRDefault="00BE5EC3" w:rsidP="00BD6E2F">
      <w:pPr>
        <w:rPr>
          <w:sz w:val="28"/>
          <w:szCs w:val="28"/>
        </w:rPr>
      </w:pPr>
    </w:p>
    <w:p w:rsidR="00BE5EC3" w:rsidRDefault="00BE5EC3" w:rsidP="002F5A93">
      <w:pPr>
        <w:rPr>
          <w:sz w:val="28"/>
          <w:szCs w:val="28"/>
        </w:rPr>
      </w:pPr>
      <w:r>
        <w:rPr>
          <w:sz w:val="28"/>
          <w:szCs w:val="28"/>
        </w:rPr>
        <w:t>" 08</w:t>
      </w:r>
      <w:r w:rsidRPr="006560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 сентября </w:t>
      </w:r>
      <w:smartTag w:uri="urn:schemas-microsoft-com:office:smarttags" w:element="metricconverter">
        <w:smartTagPr>
          <w:attr w:name="ProductID" w:val="2020 г"/>
        </w:smartTagPr>
        <w:r w:rsidRPr="00D60B22">
          <w:rPr>
            <w:sz w:val="28"/>
            <w:szCs w:val="28"/>
          </w:rPr>
          <w:t>20</w:t>
        </w:r>
        <w:r>
          <w:rPr>
            <w:sz w:val="28"/>
            <w:szCs w:val="28"/>
            <w:u w:val="single"/>
          </w:rPr>
          <w:t>20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  № 599</w:t>
      </w:r>
    </w:p>
    <w:p w:rsidR="00BE5EC3" w:rsidRDefault="00BE5EC3" w:rsidP="00BD6E2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BE5EC3" w:rsidRDefault="00BE5EC3" w:rsidP="00BD6E2F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BE5EC3" w:rsidRDefault="00BE5EC3" w:rsidP="00BD6E2F">
      <w:pPr>
        <w:rPr>
          <w:sz w:val="28"/>
          <w:szCs w:val="28"/>
        </w:rPr>
      </w:pPr>
      <w:r>
        <w:rPr>
          <w:sz w:val="28"/>
          <w:szCs w:val="28"/>
        </w:rPr>
        <w:t>в постановление от 02.09.2020 № 587</w:t>
      </w:r>
    </w:p>
    <w:p w:rsidR="00BE5EC3" w:rsidRDefault="00BE5EC3" w:rsidP="00BD6E2F">
      <w:pPr>
        <w:rPr>
          <w:sz w:val="28"/>
          <w:szCs w:val="28"/>
        </w:rPr>
      </w:pPr>
    </w:p>
    <w:p w:rsidR="00BE5EC3" w:rsidRDefault="00BE5EC3" w:rsidP="009A2357">
      <w:pPr>
        <w:autoSpaceDE/>
        <w:autoSpaceDN/>
        <w:jc w:val="both"/>
        <w:rPr>
          <w:sz w:val="28"/>
          <w:szCs w:val="28"/>
        </w:rPr>
      </w:pPr>
    </w:p>
    <w:p w:rsidR="00BE5EC3" w:rsidRDefault="00BE5EC3" w:rsidP="00BD6E2F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Аргаяшского муниципального района ПОСТАНОВЛЯЕТ:</w:t>
      </w:r>
    </w:p>
    <w:p w:rsidR="00BE5EC3" w:rsidRPr="005018F6" w:rsidRDefault="00BE5EC3" w:rsidP="00BD6E2F">
      <w:pPr>
        <w:autoSpaceDE/>
        <w:autoSpaceDN/>
        <w:jc w:val="center"/>
        <w:rPr>
          <w:sz w:val="28"/>
          <w:szCs w:val="28"/>
        </w:rPr>
      </w:pPr>
    </w:p>
    <w:p w:rsidR="00BE5EC3" w:rsidRDefault="00BE5EC3" w:rsidP="009A23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пункт 3 постановления от 02.09.2020 № 587 «Об осуществлении сноса </w:t>
      </w:r>
      <w:r w:rsidRPr="00EF415B">
        <w:rPr>
          <w:sz w:val="28"/>
          <w:szCs w:val="28"/>
        </w:rPr>
        <w:t>самовольной постройки или ее приведении в соответствие</w:t>
      </w:r>
      <w:r>
        <w:rPr>
          <w:sz w:val="28"/>
          <w:szCs w:val="28"/>
        </w:rPr>
        <w:t xml:space="preserve">» следующие изменения: слова «60 (шестидесяти) дней» заменить на слова «12 (двенадцати) месяцев». </w:t>
      </w:r>
    </w:p>
    <w:p w:rsidR="00BE5EC3" w:rsidRDefault="00BE5EC3" w:rsidP="00BD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информационных технологий администрации Аргаяшского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администрации Аргаяшского муниципального района.</w:t>
      </w:r>
    </w:p>
    <w:p w:rsidR="00BE5EC3" w:rsidRDefault="00BE5EC3" w:rsidP="00BD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района по вопросам ЖКХ и градостроительства                               Р.А. Абылхасынова.</w:t>
      </w:r>
    </w:p>
    <w:p w:rsidR="00BE5EC3" w:rsidRDefault="00BE5EC3" w:rsidP="00BD6E2F">
      <w:pPr>
        <w:rPr>
          <w:sz w:val="28"/>
          <w:szCs w:val="28"/>
        </w:rPr>
      </w:pPr>
    </w:p>
    <w:p w:rsidR="00BE5EC3" w:rsidRDefault="00BE5EC3" w:rsidP="00BD6E2F">
      <w:pPr>
        <w:rPr>
          <w:sz w:val="28"/>
          <w:szCs w:val="28"/>
        </w:rPr>
      </w:pPr>
    </w:p>
    <w:p w:rsidR="00BE5EC3" w:rsidRDefault="00BE5EC3" w:rsidP="00BD6E2F">
      <w:pPr>
        <w:rPr>
          <w:sz w:val="28"/>
          <w:szCs w:val="28"/>
        </w:rPr>
      </w:pPr>
    </w:p>
    <w:p w:rsidR="00BE5EC3" w:rsidRDefault="00BE5EC3" w:rsidP="00BD6E2F">
      <w:pPr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BE5EC3" w:rsidRPr="006C2D98" w:rsidRDefault="00BE5EC3" w:rsidP="00BD6E2F">
      <w:r>
        <w:rPr>
          <w:sz w:val="28"/>
          <w:szCs w:val="28"/>
        </w:rPr>
        <w:t xml:space="preserve">муниципального района                                                                        И.В. Ишимов          </w:t>
      </w:r>
      <w:r w:rsidRPr="00764938">
        <w:rPr>
          <w:rFonts w:ascii="Calibri" w:hAnsi="Calibri"/>
          <w:sz w:val="22"/>
          <w:szCs w:val="22"/>
          <w:lang w:eastAsia="en-US"/>
        </w:rPr>
        <w:t xml:space="preserve">                                             </w:t>
      </w:r>
      <w:r>
        <w:rPr>
          <w:rFonts w:ascii="Calibri" w:hAnsi="Calibri"/>
          <w:sz w:val="22"/>
          <w:szCs w:val="22"/>
          <w:lang w:eastAsia="en-US"/>
        </w:rPr>
        <w:t xml:space="preserve">                      </w:t>
      </w:r>
    </w:p>
    <w:p w:rsidR="00BE5EC3" w:rsidRDefault="00BE5EC3"/>
    <w:sectPr w:rsidR="00BE5EC3" w:rsidSect="00E67065">
      <w:pgSz w:w="11906" w:h="16838"/>
      <w:pgMar w:top="284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E2F"/>
    <w:rsid w:val="000B1E69"/>
    <w:rsid w:val="001A511C"/>
    <w:rsid w:val="001D3350"/>
    <w:rsid w:val="001E0A41"/>
    <w:rsid w:val="002907D9"/>
    <w:rsid w:val="00294E05"/>
    <w:rsid w:val="002D5B4A"/>
    <w:rsid w:val="002D6222"/>
    <w:rsid w:val="002F5A93"/>
    <w:rsid w:val="00345FE6"/>
    <w:rsid w:val="003E096F"/>
    <w:rsid w:val="0040091B"/>
    <w:rsid w:val="00453622"/>
    <w:rsid w:val="0049036F"/>
    <w:rsid w:val="004A1239"/>
    <w:rsid w:val="004D3704"/>
    <w:rsid w:val="004D692B"/>
    <w:rsid w:val="005018F6"/>
    <w:rsid w:val="005B0A0F"/>
    <w:rsid w:val="005B6042"/>
    <w:rsid w:val="00600D00"/>
    <w:rsid w:val="006560C2"/>
    <w:rsid w:val="0066280A"/>
    <w:rsid w:val="006C0001"/>
    <w:rsid w:val="006C2D98"/>
    <w:rsid w:val="006E4A15"/>
    <w:rsid w:val="00764938"/>
    <w:rsid w:val="007872E8"/>
    <w:rsid w:val="007B746D"/>
    <w:rsid w:val="008420F4"/>
    <w:rsid w:val="008D76E9"/>
    <w:rsid w:val="00900F0A"/>
    <w:rsid w:val="009A2357"/>
    <w:rsid w:val="00A062A3"/>
    <w:rsid w:val="00A22467"/>
    <w:rsid w:val="00A73AC2"/>
    <w:rsid w:val="00B26CE9"/>
    <w:rsid w:val="00B332E5"/>
    <w:rsid w:val="00BD6E2F"/>
    <w:rsid w:val="00BE5EC3"/>
    <w:rsid w:val="00C45F09"/>
    <w:rsid w:val="00C55A00"/>
    <w:rsid w:val="00CD11DC"/>
    <w:rsid w:val="00CD2E8D"/>
    <w:rsid w:val="00D30F22"/>
    <w:rsid w:val="00D60B22"/>
    <w:rsid w:val="00DE05ED"/>
    <w:rsid w:val="00DE4AEC"/>
    <w:rsid w:val="00E45334"/>
    <w:rsid w:val="00E67065"/>
    <w:rsid w:val="00EC51DE"/>
    <w:rsid w:val="00ED566F"/>
    <w:rsid w:val="00EF415B"/>
    <w:rsid w:val="00F27825"/>
    <w:rsid w:val="00FC3C33"/>
    <w:rsid w:val="00FE2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2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D6E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6E2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</TotalTime>
  <Pages>1</Pages>
  <Words>180</Words>
  <Characters>1028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1</cp:lastModifiedBy>
  <cp:revision>12</cp:revision>
  <cp:lastPrinted>2020-09-08T08:49:00Z</cp:lastPrinted>
  <dcterms:created xsi:type="dcterms:W3CDTF">2019-08-14T05:57:00Z</dcterms:created>
  <dcterms:modified xsi:type="dcterms:W3CDTF">2020-09-09T10:03:00Z</dcterms:modified>
</cp:coreProperties>
</file>