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53" w:rsidRPr="00A933D0" w:rsidRDefault="00542653" w:rsidP="00A933D0">
      <w:pPr>
        <w:spacing w:after="0" w:line="20" w:lineRule="atLeast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9D60AA">
        <w:rPr>
          <w:rFonts w:ascii="Times New Roman" w:hAnsi="Times New Roman"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81.75pt;height:88.5pt;visibility:visible">
            <v:imagedata r:id="rId5" o:title="" blacklevel="1966f"/>
          </v:shape>
        </w:pict>
      </w:r>
    </w:p>
    <w:p w:rsidR="00542653" w:rsidRPr="00A933D0" w:rsidRDefault="00542653" w:rsidP="00A933D0">
      <w:pPr>
        <w:spacing w:after="0" w:line="20" w:lineRule="atLeast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3D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 АРГАЯШСКОГО  МУНИЦИПАЛЬНОГО РАЙОНА </w:t>
      </w:r>
    </w:p>
    <w:p w:rsidR="00542653" w:rsidRPr="00A933D0" w:rsidRDefault="00542653" w:rsidP="00A933D0">
      <w:pPr>
        <w:spacing w:after="0" w:line="20" w:lineRule="atLeast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A933D0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542653" w:rsidRPr="00A933D0" w:rsidRDefault="00542653" w:rsidP="00A933D0">
      <w:pPr>
        <w:spacing w:after="0" w:line="20" w:lineRule="atLeast"/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542653" w:rsidRPr="00A933D0" w:rsidRDefault="00542653" w:rsidP="00A933D0">
      <w:pPr>
        <w:spacing w:after="0" w:line="20" w:lineRule="atLeast"/>
        <w:ind w:hanging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33D0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542653" w:rsidRPr="00A933D0" w:rsidRDefault="00542653" w:rsidP="00A933D0">
      <w:pPr>
        <w:spacing w:after="0" w:line="20" w:lineRule="atLeast"/>
        <w:ind w:hanging="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pict>
          <v:line id="_x0000_s1026" style="position:absolute;left:0;text-align:left;z-index:251658240" from="-18.7pt,19.5pt" to="495.55pt,19.5pt" o:allowincell="f" strokeweight="4.5pt">
            <v:stroke linestyle="thickThin"/>
          </v:line>
        </w:pict>
      </w:r>
    </w:p>
    <w:p w:rsidR="00542653" w:rsidRPr="00A933D0" w:rsidRDefault="00542653" w:rsidP="00A933D0">
      <w:pPr>
        <w:spacing w:after="0" w:line="20" w:lineRule="atLeast"/>
        <w:ind w:hanging="284"/>
        <w:rPr>
          <w:rFonts w:ascii="Times New Roman" w:hAnsi="Times New Roman" w:cs="Times New Roman"/>
          <w:sz w:val="28"/>
          <w:szCs w:val="28"/>
        </w:rPr>
      </w:pPr>
    </w:p>
    <w:p w:rsidR="00542653" w:rsidRPr="00A960AF" w:rsidRDefault="00542653" w:rsidP="00A933D0">
      <w:pPr>
        <w:spacing w:after="0" w:line="20" w:lineRule="atLeast"/>
        <w:ind w:hanging="284"/>
        <w:rPr>
          <w:rFonts w:ascii="Times New Roman" w:hAnsi="Times New Roman" w:cs="Times New Roman"/>
          <w:sz w:val="28"/>
          <w:szCs w:val="28"/>
        </w:rPr>
      </w:pPr>
      <w:r w:rsidRPr="00A960A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28 </w:t>
      </w:r>
      <w:r w:rsidRPr="00A960AF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A960AF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A960AF">
          <w:rPr>
            <w:rFonts w:ascii="Times New Roman" w:hAnsi="Times New Roman" w:cs="Times New Roman"/>
            <w:sz w:val="28"/>
            <w:szCs w:val="28"/>
          </w:rPr>
          <w:t>201</w:t>
        </w:r>
        <w:r>
          <w:rPr>
            <w:rFonts w:ascii="Times New Roman" w:hAnsi="Times New Roman" w:cs="Times New Roman"/>
            <w:sz w:val="28"/>
            <w:szCs w:val="28"/>
          </w:rPr>
          <w:t>9</w:t>
        </w:r>
        <w:r w:rsidRPr="00A960AF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A960AF">
        <w:rPr>
          <w:rFonts w:ascii="Times New Roman" w:hAnsi="Times New Roman" w:cs="Times New Roman"/>
          <w:sz w:val="28"/>
          <w:szCs w:val="28"/>
        </w:rPr>
        <w:t xml:space="preserve">. </w:t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874</w:t>
      </w:r>
    </w:p>
    <w:p w:rsidR="00542653" w:rsidRPr="00A933D0" w:rsidRDefault="00542653" w:rsidP="00A933D0">
      <w:pPr>
        <w:spacing w:after="0" w:line="20" w:lineRule="atLeast"/>
        <w:ind w:right="-365" w:hanging="284"/>
        <w:rPr>
          <w:rFonts w:ascii="Times New Roman" w:hAnsi="Times New Roman" w:cs="Times New Roman"/>
          <w:sz w:val="28"/>
          <w:szCs w:val="28"/>
        </w:rPr>
      </w:pPr>
    </w:p>
    <w:p w:rsidR="00542653" w:rsidRPr="00D77F4F" w:rsidRDefault="00542653" w:rsidP="00A933D0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D77F4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изменений в административный регламент</w:t>
      </w:r>
      <w:r w:rsidRPr="00D77F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 проверок при осуществлении муниципального жилищного контроля на территории Аргаяшского </w:t>
      </w:r>
      <w:r w:rsidRPr="00D77F4F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77F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542653" w:rsidRPr="00D77F4F" w:rsidRDefault="00542653" w:rsidP="00A933D0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542653" w:rsidRDefault="00542653" w:rsidP="000D6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F4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27.12.2018 № 558-ФЗ «О внесении изменений в Жилищный кодекс Российской Федерации в части упорядочения норм, регулирующих переустройство и (или) перепланировку помещений в многоквартирном доме»</w:t>
      </w:r>
    </w:p>
    <w:p w:rsidR="00542653" w:rsidRPr="00D77F4F" w:rsidRDefault="00542653" w:rsidP="004B5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653" w:rsidRPr="00D77F4F" w:rsidRDefault="00542653" w:rsidP="00A17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Аргаяшского муниципального района ПОСТАНОВЛЯЕТ</w:t>
      </w:r>
      <w:r w:rsidRPr="00D77F4F">
        <w:rPr>
          <w:rFonts w:ascii="Times New Roman" w:hAnsi="Times New Roman" w:cs="Times New Roman"/>
          <w:sz w:val="28"/>
          <w:szCs w:val="28"/>
        </w:rPr>
        <w:t>:</w:t>
      </w:r>
    </w:p>
    <w:p w:rsidR="00542653" w:rsidRPr="00D77F4F" w:rsidRDefault="00542653" w:rsidP="00A933D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2653" w:rsidRPr="000D640F" w:rsidRDefault="00542653" w:rsidP="001B5A5A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административный регламент</w:t>
      </w:r>
      <w:r w:rsidRPr="00D77F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 проверок при осуществления муниципального жилищного контроля на территории Аргаяшского </w:t>
      </w:r>
      <w:r w:rsidRPr="00D77F4F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77F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района, </w:t>
      </w:r>
      <w:r w:rsidRPr="000D640F">
        <w:rPr>
          <w:rFonts w:ascii="Times New Roman" w:hAnsi="Times New Roman" w:cs="Times New Roman"/>
          <w:sz w:val="28"/>
          <w:szCs w:val="28"/>
        </w:rPr>
        <w:t>изложив его в новой прилагаемой редакции.</w:t>
      </w:r>
    </w:p>
    <w:p w:rsidR="00542653" w:rsidRPr="00D77F4F" w:rsidRDefault="00542653" w:rsidP="001B5A5A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Опубликовать</w:t>
      </w:r>
      <w:r w:rsidRPr="00D77F4F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Аргаяшского муниципального района:</w:t>
      </w:r>
      <w:hyperlink r:id="rId6" w:history="1">
        <w:r w:rsidRPr="00D77F4F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www</w:t>
        </w:r>
        <w:r w:rsidRPr="00D77F4F">
          <w:rPr>
            <w:rStyle w:val="Hyperlink"/>
            <w:rFonts w:ascii="Times New Roman" w:hAnsi="Times New Roman"/>
            <w:sz w:val="28"/>
            <w:szCs w:val="28"/>
            <w:lang w:eastAsia="ru-RU"/>
          </w:rPr>
          <w:t>.</w:t>
        </w:r>
        <w:r w:rsidRPr="00D77F4F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argayash</w:t>
        </w:r>
        <w:r w:rsidRPr="00D77F4F">
          <w:rPr>
            <w:rStyle w:val="Hyperlink"/>
            <w:rFonts w:ascii="Times New Roman" w:hAnsi="Times New Roman"/>
            <w:sz w:val="28"/>
            <w:szCs w:val="28"/>
            <w:lang w:eastAsia="ru-RU"/>
          </w:rPr>
          <w:t>.</w:t>
        </w:r>
        <w:r w:rsidRPr="00D77F4F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>
        <w:t>.</w:t>
      </w:r>
    </w:p>
    <w:p w:rsidR="00542653" w:rsidRPr="00D77F4F" w:rsidRDefault="00542653" w:rsidP="001B5A5A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D77F4F">
        <w:rPr>
          <w:rFonts w:ascii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Аргаяшского муниципального района Абылхасынова Р.А.</w:t>
      </w:r>
    </w:p>
    <w:p w:rsidR="00542653" w:rsidRDefault="00542653" w:rsidP="00366D63">
      <w:pPr>
        <w:tabs>
          <w:tab w:val="left" w:pos="38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2653" w:rsidRPr="00D77F4F" w:rsidRDefault="00542653" w:rsidP="00366D63">
      <w:pPr>
        <w:tabs>
          <w:tab w:val="left" w:pos="384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2653" w:rsidRDefault="00542653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D77F4F">
        <w:rPr>
          <w:rFonts w:ascii="Times New Roman" w:hAnsi="Times New Roman" w:cs="Times New Roman"/>
          <w:sz w:val="28"/>
          <w:szCs w:val="28"/>
        </w:rPr>
        <w:t>Аргаяшского</w:t>
      </w:r>
    </w:p>
    <w:p w:rsidR="00542653" w:rsidRDefault="00542653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D77F4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И.М.Валишин</w:t>
      </w:r>
    </w:p>
    <w:p w:rsidR="00542653" w:rsidRDefault="00542653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542653" w:rsidRDefault="00542653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542653" w:rsidRDefault="00542653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542653" w:rsidRDefault="00542653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542653" w:rsidRDefault="00542653" w:rsidP="00A933D0">
      <w:pPr>
        <w:tabs>
          <w:tab w:val="left" w:pos="3840"/>
        </w:tabs>
        <w:spacing w:after="0" w:line="20" w:lineRule="atLeast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542653" w:rsidRDefault="00542653" w:rsidP="000E42CD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2653" w:rsidSect="000D640F">
      <w:pgSz w:w="11906" w:h="16838"/>
      <w:pgMar w:top="28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17F9"/>
    <w:multiLevelType w:val="multilevel"/>
    <w:tmpl w:val="BD8E6500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E8D6CA1"/>
    <w:multiLevelType w:val="hybridMultilevel"/>
    <w:tmpl w:val="5B6475AA"/>
    <w:lvl w:ilvl="0" w:tplc="941A52A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F304FBB"/>
    <w:multiLevelType w:val="hybridMultilevel"/>
    <w:tmpl w:val="D8221C60"/>
    <w:lvl w:ilvl="0" w:tplc="0226A7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4926782B"/>
    <w:multiLevelType w:val="hybridMultilevel"/>
    <w:tmpl w:val="5A6428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3D0"/>
    <w:rsid w:val="00053081"/>
    <w:rsid w:val="00065BE3"/>
    <w:rsid w:val="000749BC"/>
    <w:rsid w:val="000818A0"/>
    <w:rsid w:val="000A3B55"/>
    <w:rsid w:val="000B2130"/>
    <w:rsid w:val="000C19A4"/>
    <w:rsid w:val="000D640F"/>
    <w:rsid w:val="000E42CD"/>
    <w:rsid w:val="00105FD3"/>
    <w:rsid w:val="00112AE9"/>
    <w:rsid w:val="001B5A5A"/>
    <w:rsid w:val="001C2C38"/>
    <w:rsid w:val="001C7EC5"/>
    <w:rsid w:val="001D0AD0"/>
    <w:rsid w:val="001D4528"/>
    <w:rsid w:val="001D58E8"/>
    <w:rsid w:val="00201FFF"/>
    <w:rsid w:val="002569DB"/>
    <w:rsid w:val="00266233"/>
    <w:rsid w:val="002700F3"/>
    <w:rsid w:val="00285C70"/>
    <w:rsid w:val="002A0CC2"/>
    <w:rsid w:val="002F37C4"/>
    <w:rsid w:val="002F4D2F"/>
    <w:rsid w:val="003409A3"/>
    <w:rsid w:val="0035470E"/>
    <w:rsid w:val="00366D63"/>
    <w:rsid w:val="003A7311"/>
    <w:rsid w:val="003D0BB9"/>
    <w:rsid w:val="00480353"/>
    <w:rsid w:val="00485222"/>
    <w:rsid w:val="004B501C"/>
    <w:rsid w:val="004C131A"/>
    <w:rsid w:val="004C540E"/>
    <w:rsid w:val="004D51BC"/>
    <w:rsid w:val="004F7980"/>
    <w:rsid w:val="00523566"/>
    <w:rsid w:val="005358B1"/>
    <w:rsid w:val="00542653"/>
    <w:rsid w:val="005535E2"/>
    <w:rsid w:val="00555CE1"/>
    <w:rsid w:val="00584DAB"/>
    <w:rsid w:val="005C29EF"/>
    <w:rsid w:val="006A39CA"/>
    <w:rsid w:val="007129A7"/>
    <w:rsid w:val="00714837"/>
    <w:rsid w:val="007522E2"/>
    <w:rsid w:val="007C5854"/>
    <w:rsid w:val="007C7F2A"/>
    <w:rsid w:val="007E3382"/>
    <w:rsid w:val="00806F91"/>
    <w:rsid w:val="00814560"/>
    <w:rsid w:val="00823265"/>
    <w:rsid w:val="0086322D"/>
    <w:rsid w:val="0087630D"/>
    <w:rsid w:val="008814BA"/>
    <w:rsid w:val="00942A25"/>
    <w:rsid w:val="00957837"/>
    <w:rsid w:val="00986E49"/>
    <w:rsid w:val="00990310"/>
    <w:rsid w:val="009B6E53"/>
    <w:rsid w:val="009C5385"/>
    <w:rsid w:val="009D2F7F"/>
    <w:rsid w:val="009D60AA"/>
    <w:rsid w:val="009E2B27"/>
    <w:rsid w:val="009F5E18"/>
    <w:rsid w:val="00A17CC9"/>
    <w:rsid w:val="00A34F04"/>
    <w:rsid w:val="00A61060"/>
    <w:rsid w:val="00A819D3"/>
    <w:rsid w:val="00A91894"/>
    <w:rsid w:val="00A933D0"/>
    <w:rsid w:val="00A960AF"/>
    <w:rsid w:val="00B0364B"/>
    <w:rsid w:val="00B42F2F"/>
    <w:rsid w:val="00BC4A78"/>
    <w:rsid w:val="00C34E79"/>
    <w:rsid w:val="00C37378"/>
    <w:rsid w:val="00C41F87"/>
    <w:rsid w:val="00C66AC8"/>
    <w:rsid w:val="00C83839"/>
    <w:rsid w:val="00C869AA"/>
    <w:rsid w:val="00C96429"/>
    <w:rsid w:val="00C97C62"/>
    <w:rsid w:val="00D0416B"/>
    <w:rsid w:val="00D13F37"/>
    <w:rsid w:val="00D43EE9"/>
    <w:rsid w:val="00D47531"/>
    <w:rsid w:val="00D53831"/>
    <w:rsid w:val="00D77F4F"/>
    <w:rsid w:val="00DE2F0A"/>
    <w:rsid w:val="00E023A9"/>
    <w:rsid w:val="00E30837"/>
    <w:rsid w:val="00F260D9"/>
    <w:rsid w:val="00F7514B"/>
    <w:rsid w:val="00F779D2"/>
    <w:rsid w:val="00FB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14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9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33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933D0"/>
    <w:pPr>
      <w:ind w:left="720"/>
    </w:pPr>
    <w:rPr>
      <w:lang w:eastAsia="en-US"/>
    </w:rPr>
  </w:style>
  <w:style w:type="character" w:styleId="Hyperlink">
    <w:name w:val="Hyperlink"/>
    <w:basedOn w:val="DefaultParagraphFont"/>
    <w:uiPriority w:val="99"/>
    <w:rsid w:val="00A933D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68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gayash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1</Pages>
  <Words>171</Words>
  <Characters>975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Давлетов РИ</dc:creator>
  <cp:keywords/>
  <dc:description/>
  <cp:lastModifiedBy>Пользователь Windows</cp:lastModifiedBy>
  <cp:revision>8</cp:revision>
  <cp:lastPrinted>2019-11-22T09:54:00Z</cp:lastPrinted>
  <dcterms:created xsi:type="dcterms:W3CDTF">2019-10-21T10:23:00Z</dcterms:created>
  <dcterms:modified xsi:type="dcterms:W3CDTF">2019-12-02T03:28:00Z</dcterms:modified>
</cp:coreProperties>
</file>