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73" w:rsidRDefault="00220873" w:rsidP="0088431C">
      <w:pPr>
        <w:ind w:left="-85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045470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81.75pt;height:90pt;visibility:visible">
            <v:imagedata r:id="rId4" o:title="" blacklevel="1966f"/>
          </v:shape>
        </w:pict>
      </w:r>
    </w:p>
    <w:p w:rsidR="00220873" w:rsidRPr="006A2933" w:rsidRDefault="00220873" w:rsidP="0088431C">
      <w:pPr>
        <w:ind w:left="-851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РАЙОНА</w:t>
      </w:r>
    </w:p>
    <w:p w:rsidR="00220873" w:rsidRDefault="00220873" w:rsidP="0088431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220873" w:rsidRDefault="00220873" w:rsidP="0088431C">
      <w:pPr>
        <w:jc w:val="center"/>
        <w:rPr>
          <w:sz w:val="28"/>
          <w:szCs w:val="28"/>
        </w:rPr>
      </w:pPr>
    </w:p>
    <w:p w:rsidR="00220873" w:rsidRDefault="00220873" w:rsidP="0088431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20873" w:rsidRDefault="00220873" w:rsidP="0088431C">
      <w:pPr>
        <w:jc w:val="center"/>
        <w:rPr>
          <w:b/>
          <w:bCs/>
          <w:sz w:val="28"/>
          <w:szCs w:val="28"/>
        </w:rPr>
      </w:pPr>
    </w:p>
    <w:p w:rsidR="00220873" w:rsidRDefault="00220873" w:rsidP="0088431C">
      <w:pPr>
        <w:rPr>
          <w:sz w:val="28"/>
          <w:szCs w:val="28"/>
        </w:rPr>
      </w:pPr>
      <w:r>
        <w:rPr>
          <w:noProof/>
        </w:rPr>
        <w:pict>
          <v:line id="_x0000_s1026" style="position:absolute;z-index:251658240" from="-30.2pt,2.45pt" to="485.8pt,2.45pt" strokeweight="4.5pt">
            <v:stroke linestyle="thickThin"/>
          </v:line>
        </w:pict>
      </w:r>
    </w:p>
    <w:p w:rsidR="00220873" w:rsidRDefault="00220873" w:rsidP="0088431C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" 22 " марта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>.  № 202</w:t>
      </w:r>
    </w:p>
    <w:p w:rsidR="00220873" w:rsidRDefault="00220873" w:rsidP="0088431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220873" w:rsidRDefault="00220873" w:rsidP="0088431C">
      <w:pPr>
        <w:rPr>
          <w:sz w:val="28"/>
          <w:szCs w:val="28"/>
        </w:rPr>
      </w:pPr>
      <w:r>
        <w:rPr>
          <w:sz w:val="28"/>
          <w:szCs w:val="28"/>
        </w:rPr>
        <w:t>О проведении публичных слушаний по</w:t>
      </w:r>
    </w:p>
    <w:p w:rsidR="00220873" w:rsidRDefault="00220873" w:rsidP="0088431C">
      <w:pPr>
        <w:rPr>
          <w:sz w:val="28"/>
          <w:szCs w:val="28"/>
        </w:rPr>
      </w:pPr>
      <w:r>
        <w:rPr>
          <w:sz w:val="28"/>
          <w:szCs w:val="28"/>
        </w:rPr>
        <w:t>рассмотрению документации  по планировке</w:t>
      </w:r>
    </w:p>
    <w:p w:rsidR="00220873" w:rsidRDefault="00220873" w:rsidP="0088431C">
      <w:pPr>
        <w:rPr>
          <w:sz w:val="28"/>
          <w:szCs w:val="28"/>
        </w:rPr>
      </w:pPr>
      <w:r>
        <w:rPr>
          <w:sz w:val="28"/>
          <w:szCs w:val="28"/>
        </w:rPr>
        <w:t>территории (проект планировки территории</w:t>
      </w:r>
    </w:p>
    <w:p w:rsidR="00220873" w:rsidRDefault="00220873" w:rsidP="0088431C">
      <w:pPr>
        <w:rPr>
          <w:sz w:val="28"/>
          <w:szCs w:val="28"/>
        </w:rPr>
      </w:pPr>
      <w:r>
        <w:rPr>
          <w:sz w:val="28"/>
          <w:szCs w:val="28"/>
        </w:rPr>
        <w:t>с проектом межевания территории)</w:t>
      </w:r>
    </w:p>
    <w:p w:rsidR="00220873" w:rsidRDefault="00220873" w:rsidP="0088431C">
      <w:pPr>
        <w:rPr>
          <w:sz w:val="28"/>
          <w:szCs w:val="28"/>
        </w:rPr>
      </w:pPr>
      <w:r>
        <w:rPr>
          <w:sz w:val="28"/>
          <w:szCs w:val="28"/>
        </w:rPr>
        <w:t>для проектирования и строительства объекта</w:t>
      </w:r>
    </w:p>
    <w:p w:rsidR="00220873" w:rsidRDefault="00220873" w:rsidP="0088431C">
      <w:pPr>
        <w:rPr>
          <w:sz w:val="28"/>
          <w:szCs w:val="28"/>
        </w:rPr>
      </w:pPr>
      <w:r>
        <w:rPr>
          <w:sz w:val="28"/>
          <w:szCs w:val="28"/>
        </w:rPr>
        <w:t>«Газопровод среднего давления и газопровод</w:t>
      </w:r>
    </w:p>
    <w:p w:rsidR="00220873" w:rsidRDefault="00220873" w:rsidP="0088431C">
      <w:pPr>
        <w:rPr>
          <w:sz w:val="28"/>
          <w:szCs w:val="28"/>
        </w:rPr>
      </w:pPr>
      <w:r>
        <w:rPr>
          <w:sz w:val="28"/>
          <w:szCs w:val="28"/>
        </w:rPr>
        <w:t>низкого давления в границах Кулуевского сельского</w:t>
      </w:r>
    </w:p>
    <w:p w:rsidR="00220873" w:rsidRDefault="00220873" w:rsidP="0088431C">
      <w:pPr>
        <w:rPr>
          <w:sz w:val="28"/>
          <w:szCs w:val="28"/>
        </w:rPr>
      </w:pPr>
      <w:r>
        <w:rPr>
          <w:sz w:val="28"/>
          <w:szCs w:val="28"/>
        </w:rPr>
        <w:t>поселения с. Кулуево» Аргаяшского муниципального</w:t>
      </w:r>
    </w:p>
    <w:p w:rsidR="00220873" w:rsidRDefault="00220873" w:rsidP="0088431C">
      <w:pPr>
        <w:rPr>
          <w:sz w:val="28"/>
          <w:szCs w:val="28"/>
        </w:rPr>
      </w:pPr>
      <w:r>
        <w:rPr>
          <w:sz w:val="28"/>
          <w:szCs w:val="28"/>
        </w:rPr>
        <w:t>района Челябинской области</w:t>
      </w:r>
    </w:p>
    <w:p w:rsidR="00220873" w:rsidRDefault="00220873" w:rsidP="0088431C">
      <w:pPr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Руководствуясь статьями 5.1, 24, 31, 33 Градостроительного кодекса Российской Федерации, статьей 28 Федерального закона от 06.10.2003 № 131-ФЗ «Об общих принципах организации местного самоуправления в Российской Федерации», уставом Аргаяшского муниципального района, Генеральным планом Кулуевского сельского поселения утвержденного решением Собрания депутатов Кулуевского сельского поселения № 94 от 21.12.2012 г. администрация Аргаяшского муниципального района</w:t>
      </w:r>
    </w:p>
    <w:p w:rsidR="00220873" w:rsidRDefault="00220873" w:rsidP="0088431C">
      <w:pPr>
        <w:ind w:left="-567"/>
        <w:rPr>
          <w:sz w:val="28"/>
          <w:szCs w:val="28"/>
        </w:rPr>
      </w:pPr>
    </w:p>
    <w:p w:rsidR="00220873" w:rsidRDefault="00220873" w:rsidP="0088431C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ПОСТАНОВЛЯЕТ:</w:t>
      </w:r>
    </w:p>
    <w:p w:rsidR="00220873" w:rsidRDefault="00220873" w:rsidP="0088431C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20873" w:rsidRDefault="00220873" w:rsidP="008843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8018B">
        <w:rPr>
          <w:sz w:val="28"/>
          <w:szCs w:val="28"/>
        </w:rPr>
        <w:t xml:space="preserve">Назначить проведение публичных слушаний по </w:t>
      </w:r>
      <w:r>
        <w:rPr>
          <w:sz w:val="28"/>
          <w:szCs w:val="28"/>
        </w:rPr>
        <w:t xml:space="preserve">рассмотрению документации по </w:t>
      </w:r>
      <w:r w:rsidRPr="00C8018B">
        <w:rPr>
          <w:sz w:val="28"/>
          <w:szCs w:val="28"/>
        </w:rPr>
        <w:t>планировке территории (проект планировки территории с проектом межевания территории) для проектир</w:t>
      </w:r>
      <w:r>
        <w:rPr>
          <w:sz w:val="28"/>
          <w:szCs w:val="28"/>
        </w:rPr>
        <w:t xml:space="preserve">ования и строительства объекта «Газопровод среднего давления и газопровод низкого давления в границах Кулуевского сельского поселения </w:t>
      </w:r>
      <w:r w:rsidRPr="00C8018B">
        <w:rPr>
          <w:sz w:val="28"/>
          <w:szCs w:val="28"/>
        </w:rPr>
        <w:t>с. Кулуево»  Аргаяшского муниципального района Челябинской области</w:t>
      </w:r>
      <w:r>
        <w:rPr>
          <w:sz w:val="28"/>
          <w:szCs w:val="28"/>
        </w:rPr>
        <w:t xml:space="preserve"> на 07 мая 2019 года в 11:00</w:t>
      </w:r>
      <w:r w:rsidRPr="00C8018B">
        <w:rPr>
          <w:sz w:val="28"/>
          <w:szCs w:val="28"/>
        </w:rPr>
        <w:t>.</w:t>
      </w:r>
    </w:p>
    <w:p w:rsidR="00220873" w:rsidRDefault="00220873" w:rsidP="008843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962A1C">
        <w:rPr>
          <w:sz w:val="28"/>
          <w:szCs w:val="28"/>
        </w:rPr>
        <w:t xml:space="preserve">Местом проведения слушаний определить здание клуба с. Кулуево           (Челябинская область, Аргаяшский район, с. Кулуево, ул. Салавата Юлаева, д. 29 б). </w:t>
      </w:r>
    </w:p>
    <w:p w:rsidR="00220873" w:rsidRDefault="00220873" w:rsidP="008843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 </w:t>
      </w:r>
      <w:r w:rsidRPr="00962A1C">
        <w:rPr>
          <w:sz w:val="28"/>
          <w:szCs w:val="28"/>
        </w:rPr>
        <w:t>Организацию и проведение публичных слушаний поручить комиссии по подготовке проекта правил землепользования и застройки:</w:t>
      </w:r>
    </w:p>
    <w:p w:rsidR="00220873" w:rsidRDefault="00220873" w:rsidP="008843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C8018B">
        <w:rPr>
          <w:sz w:val="28"/>
          <w:szCs w:val="28"/>
        </w:rPr>
        <w:t>Экспозиция организована в Администрации Кулуевского сельского поселения.</w:t>
      </w:r>
    </w:p>
    <w:p w:rsidR="00220873" w:rsidRPr="00487781" w:rsidRDefault="00220873" w:rsidP="0088431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3.2 .  </w:t>
      </w:r>
      <w:r w:rsidRPr="00487781">
        <w:rPr>
          <w:sz w:val="28"/>
          <w:szCs w:val="28"/>
        </w:rPr>
        <w:t>В срок до</w:t>
      </w:r>
      <w:r>
        <w:rPr>
          <w:sz w:val="28"/>
          <w:szCs w:val="28"/>
        </w:rPr>
        <w:t xml:space="preserve"> 24</w:t>
      </w:r>
      <w:r w:rsidRPr="00487781">
        <w:rPr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2019 г"/>
        </w:smartTagPr>
        <w:r w:rsidRPr="00487781">
          <w:rPr>
            <w:sz w:val="28"/>
            <w:szCs w:val="28"/>
          </w:rPr>
          <w:t>2019 г</w:t>
        </w:r>
      </w:smartTag>
      <w:r w:rsidRPr="00487781">
        <w:rPr>
          <w:sz w:val="28"/>
          <w:szCs w:val="28"/>
        </w:rPr>
        <w:t>.   подготовить и передать для опубликования в отдел информационных технологий заключение по результатам публичных слушаний.</w:t>
      </w: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Pr="00487781" w:rsidRDefault="00220873" w:rsidP="008843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87781">
        <w:rPr>
          <w:sz w:val="28"/>
          <w:szCs w:val="28"/>
        </w:rPr>
        <w:t xml:space="preserve">Регистрация граждан, постоянно проживающих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строительства, желающих выступать на публичных слушаниях, производится по месту нахождения отдела архитектуры и градостроительства </w:t>
      </w:r>
      <w:r>
        <w:rPr>
          <w:sz w:val="28"/>
          <w:szCs w:val="28"/>
        </w:rPr>
        <w:t xml:space="preserve"> </w:t>
      </w:r>
      <w:r w:rsidRPr="00487781">
        <w:rPr>
          <w:sz w:val="28"/>
          <w:szCs w:val="28"/>
        </w:rPr>
        <w:t>Администрации Аргаяшского муниципального района и прекращается за один рабочий день до дня проведения публичных слушаний.</w:t>
      </w:r>
    </w:p>
    <w:p w:rsidR="00220873" w:rsidRDefault="00220873" w:rsidP="0088431C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Замечания и предложения по </w:t>
      </w:r>
      <w:r w:rsidRPr="00246F29">
        <w:rPr>
          <w:sz w:val="28"/>
          <w:szCs w:val="28"/>
        </w:rPr>
        <w:t>планировке территории (проект планировки территории с проектом межевания территории) для проектирования и строительства объекта «</w:t>
      </w:r>
      <w:r>
        <w:rPr>
          <w:sz w:val="28"/>
          <w:szCs w:val="28"/>
        </w:rPr>
        <w:t xml:space="preserve">Газопровод среднего давления и газопровод низкого давления в границах Кулуевского сельского поселения </w:t>
      </w:r>
      <w:r w:rsidRPr="00C8018B">
        <w:rPr>
          <w:sz w:val="28"/>
          <w:szCs w:val="28"/>
        </w:rPr>
        <w:t>с. Кулуево»</w:t>
      </w:r>
      <w:r w:rsidRPr="00246F29">
        <w:rPr>
          <w:sz w:val="28"/>
          <w:szCs w:val="28"/>
        </w:rPr>
        <w:t xml:space="preserve">  Аргаяшского муниципального района Челябинской области</w:t>
      </w:r>
      <w:r>
        <w:rPr>
          <w:sz w:val="28"/>
          <w:szCs w:val="28"/>
        </w:rPr>
        <w:t xml:space="preserve"> для включения их в протокол публичных слушаний принимается комиссией по подготовке проекта правил землепользования и застройки по 07 мая 2019 года включительно.</w:t>
      </w:r>
    </w:p>
    <w:p w:rsidR="00220873" w:rsidRDefault="00220873" w:rsidP="0088431C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 Отделу информационных технологий администрации Аргаяшского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актов, и разместить на официальном сайте администрации  Аргаяшского муниципального района.</w:t>
      </w:r>
    </w:p>
    <w:p w:rsidR="00220873" w:rsidRDefault="00220873" w:rsidP="0088431C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r w:rsidRPr="00487781">
        <w:rPr>
          <w:sz w:val="28"/>
          <w:szCs w:val="28"/>
        </w:rPr>
        <w:t>Постановлением вступает в силу после официального опубликования в газете «Восход».</w:t>
      </w:r>
    </w:p>
    <w:p w:rsidR="00220873" w:rsidRDefault="00220873" w:rsidP="0088431C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исполнением настоящего постановления возложить на заместителя Главы района по вопросам ЖКХ и градостроительства             Р.А. Абылхасынова.</w:t>
      </w: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220873" w:rsidRDefault="00220873" w:rsidP="0088431C">
      <w:r>
        <w:rPr>
          <w:sz w:val="28"/>
          <w:szCs w:val="28"/>
        </w:rPr>
        <w:t xml:space="preserve">муниципального района                                                                  И.М. Валишин          </w:t>
      </w:r>
      <w:r>
        <w:rPr>
          <w:rFonts w:ascii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220873" w:rsidRPr="00C8018B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ind w:left="5103" w:firstLine="6"/>
        <w:jc w:val="right"/>
        <w:rPr>
          <w:sz w:val="28"/>
          <w:szCs w:val="28"/>
        </w:rPr>
      </w:pPr>
    </w:p>
    <w:p w:rsidR="00220873" w:rsidRPr="00AC3E0C" w:rsidRDefault="00220873" w:rsidP="0088431C">
      <w:pPr>
        <w:ind w:left="5103" w:firstLine="6"/>
        <w:jc w:val="right"/>
        <w:rPr>
          <w:sz w:val="28"/>
          <w:szCs w:val="28"/>
        </w:rPr>
      </w:pPr>
      <w:r w:rsidRPr="00AC3E0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AC3E0C">
        <w:rPr>
          <w:sz w:val="28"/>
          <w:szCs w:val="28"/>
        </w:rPr>
        <w:t xml:space="preserve">к постановлению </w:t>
      </w:r>
    </w:p>
    <w:p w:rsidR="00220873" w:rsidRDefault="00220873" w:rsidP="0088431C">
      <w:pPr>
        <w:ind w:left="5103" w:firstLine="6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Аргаяшского</w:t>
      </w:r>
      <w:r w:rsidRPr="00AC3E0C">
        <w:rPr>
          <w:sz w:val="28"/>
          <w:szCs w:val="28"/>
        </w:rPr>
        <w:t xml:space="preserve"> муниципального района от </w:t>
      </w:r>
    </w:p>
    <w:p w:rsidR="00220873" w:rsidRPr="00AC3E0C" w:rsidRDefault="00220873" w:rsidP="0088431C">
      <w:pPr>
        <w:ind w:left="5103" w:firstLine="6"/>
        <w:jc w:val="right"/>
        <w:rPr>
          <w:sz w:val="28"/>
          <w:szCs w:val="28"/>
        </w:rPr>
      </w:pPr>
      <w:r>
        <w:rPr>
          <w:sz w:val="28"/>
          <w:szCs w:val="28"/>
        </w:rPr>
        <w:t>« 22 » марта 2019 года   № 202</w:t>
      </w:r>
    </w:p>
    <w:p w:rsidR="00220873" w:rsidRPr="00AC3E0C" w:rsidRDefault="00220873" w:rsidP="0088431C">
      <w:pPr>
        <w:adjustRightInd w:val="0"/>
        <w:jc w:val="both"/>
        <w:outlineLvl w:val="0"/>
        <w:rPr>
          <w:sz w:val="28"/>
          <w:szCs w:val="28"/>
        </w:rPr>
      </w:pPr>
    </w:p>
    <w:p w:rsidR="00220873" w:rsidRPr="00AC3E0C" w:rsidRDefault="00220873" w:rsidP="0088431C">
      <w:pPr>
        <w:adjustRightInd w:val="0"/>
        <w:jc w:val="center"/>
        <w:rPr>
          <w:sz w:val="28"/>
          <w:szCs w:val="28"/>
        </w:rPr>
      </w:pPr>
    </w:p>
    <w:p w:rsidR="00220873" w:rsidRPr="00AC3E0C" w:rsidRDefault="00220873" w:rsidP="0088431C">
      <w:pPr>
        <w:adjustRightInd w:val="0"/>
        <w:jc w:val="center"/>
        <w:rPr>
          <w:sz w:val="28"/>
          <w:szCs w:val="28"/>
        </w:rPr>
      </w:pPr>
    </w:p>
    <w:p w:rsidR="00220873" w:rsidRPr="00AC3E0C" w:rsidRDefault="00220873" w:rsidP="0088431C">
      <w:pPr>
        <w:adjustRightInd w:val="0"/>
        <w:jc w:val="center"/>
        <w:rPr>
          <w:sz w:val="28"/>
          <w:szCs w:val="28"/>
        </w:rPr>
      </w:pPr>
      <w:r w:rsidRPr="00AC3E0C">
        <w:rPr>
          <w:sz w:val="28"/>
          <w:szCs w:val="28"/>
        </w:rPr>
        <w:t>ОПОВЕЩЕНИЕ О НАЧАЛЕ ПУБЛИЧНЫХ СЛУШАНИЙ</w:t>
      </w:r>
    </w:p>
    <w:p w:rsidR="00220873" w:rsidRPr="00AC3E0C" w:rsidRDefault="00220873" w:rsidP="0088431C">
      <w:pPr>
        <w:adjustRightInd w:val="0"/>
        <w:jc w:val="both"/>
        <w:rPr>
          <w:sz w:val="28"/>
          <w:szCs w:val="28"/>
        </w:rPr>
      </w:pPr>
    </w:p>
    <w:p w:rsidR="00220873" w:rsidRPr="00AC3E0C" w:rsidRDefault="00220873" w:rsidP="0088431C">
      <w:pPr>
        <w:adjustRightInd w:val="0"/>
        <w:ind w:firstLine="709"/>
        <w:jc w:val="both"/>
        <w:rPr>
          <w:sz w:val="28"/>
          <w:szCs w:val="28"/>
        </w:rPr>
      </w:pPr>
    </w:p>
    <w:p w:rsidR="00220873" w:rsidRPr="001C5B98" w:rsidRDefault="00220873" w:rsidP="0088431C">
      <w:pPr>
        <w:ind w:firstLine="708"/>
        <w:jc w:val="both"/>
        <w:rPr>
          <w:sz w:val="28"/>
          <w:szCs w:val="28"/>
        </w:rPr>
      </w:pPr>
      <w:r w:rsidRPr="001C5B98">
        <w:rPr>
          <w:sz w:val="28"/>
          <w:szCs w:val="28"/>
        </w:rPr>
        <w:t>На публичные сл</w:t>
      </w:r>
      <w:r>
        <w:rPr>
          <w:bCs/>
          <w:sz w:val="28"/>
          <w:szCs w:val="28"/>
        </w:rPr>
        <w:t>ушания, назначенные на 07 мая</w:t>
      </w:r>
      <w:r w:rsidRPr="001C5B98">
        <w:rPr>
          <w:sz w:val="28"/>
          <w:szCs w:val="28"/>
        </w:rPr>
        <w:t xml:space="preserve"> 2019 года, представляется проект  </w:t>
      </w:r>
      <w:r>
        <w:rPr>
          <w:sz w:val="28"/>
          <w:szCs w:val="28"/>
        </w:rPr>
        <w:t xml:space="preserve">по планировке территории (проект планировки территории с проектом межевания территории) для проектирования и строительства объекта «Газопровод среднего давления и газопровод низкого давления в границах Кулуевского сельского поселения </w:t>
      </w:r>
      <w:r w:rsidRPr="00C8018B">
        <w:rPr>
          <w:sz w:val="28"/>
          <w:szCs w:val="28"/>
        </w:rPr>
        <w:t>с. Кулуево</w:t>
      </w:r>
      <w:r>
        <w:rPr>
          <w:sz w:val="28"/>
          <w:szCs w:val="28"/>
        </w:rPr>
        <w:t>» Аргаяшского муниципального района Челябинской области.</w:t>
      </w:r>
    </w:p>
    <w:p w:rsidR="00220873" w:rsidRPr="00AC3E0C" w:rsidRDefault="00220873" w:rsidP="0088431C">
      <w:pPr>
        <w:pStyle w:val="Heading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Экспозиция проекта открыта с 01 апреля по 07 мая </w:t>
      </w:r>
      <w:smartTag w:uri="urn:schemas-microsoft-com:office:smarttags" w:element="metricconverter">
        <w:smartTagPr>
          <w:attr w:name="ProductID" w:val="2019 г"/>
        </w:smartTagPr>
        <w:r w:rsidRPr="00AC3E0C">
          <w:rPr>
            <w:b w:val="0"/>
            <w:bCs w:val="0"/>
          </w:rPr>
          <w:t>201</w:t>
        </w:r>
        <w:r>
          <w:rPr>
            <w:b w:val="0"/>
            <w:bCs w:val="0"/>
          </w:rPr>
          <w:t>9</w:t>
        </w:r>
        <w:r w:rsidRPr="00AC3E0C">
          <w:rPr>
            <w:b w:val="0"/>
            <w:bCs w:val="0"/>
          </w:rPr>
          <w:t xml:space="preserve"> г</w:t>
        </w:r>
      </w:smartTag>
      <w:r w:rsidRPr="00AC3E0C">
        <w:rPr>
          <w:b w:val="0"/>
          <w:bCs w:val="0"/>
        </w:rPr>
        <w:t>.</w:t>
      </w:r>
      <w:r>
        <w:rPr>
          <w:b w:val="0"/>
          <w:bCs w:val="0"/>
        </w:rPr>
        <w:t xml:space="preserve"> в администрации Кулуевского </w:t>
      </w:r>
      <w:r w:rsidRPr="00AC3E0C">
        <w:rPr>
          <w:b w:val="0"/>
          <w:bCs w:val="0"/>
        </w:rPr>
        <w:t xml:space="preserve">сельского поселения </w:t>
      </w:r>
      <w:r>
        <w:rPr>
          <w:b w:val="0"/>
          <w:bCs w:val="0"/>
        </w:rPr>
        <w:t>(Челябинская области, Аргаяшский район, с. Кулуево</w:t>
      </w:r>
      <w:r w:rsidRPr="00572C79">
        <w:t xml:space="preserve"> </w:t>
      </w:r>
      <w:r w:rsidRPr="00572C79">
        <w:rPr>
          <w:b w:val="0"/>
        </w:rPr>
        <w:t>ул. Салавата Юлаева, д. 29 б</w:t>
      </w:r>
      <w:r w:rsidRPr="00572C79">
        <w:rPr>
          <w:b w:val="0"/>
          <w:bCs w:val="0"/>
        </w:rPr>
        <w:t>).</w:t>
      </w:r>
      <w:r w:rsidRPr="00AC3E0C">
        <w:rPr>
          <w:b w:val="0"/>
          <w:bCs w:val="0"/>
        </w:rPr>
        <w:t xml:space="preserve">                </w:t>
      </w:r>
    </w:p>
    <w:p w:rsidR="00220873" w:rsidRPr="00AC3E0C" w:rsidRDefault="00220873" w:rsidP="0088431C">
      <w:pPr>
        <w:pStyle w:val="Heading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>Время работы экспозици</w:t>
      </w:r>
      <w:r>
        <w:rPr>
          <w:b w:val="0"/>
          <w:bCs w:val="0"/>
        </w:rPr>
        <w:t>и: в рабочие дни с 10:00 до 12:00</w:t>
      </w:r>
      <w:r w:rsidRPr="00AC3E0C">
        <w:rPr>
          <w:b w:val="0"/>
          <w:bCs w:val="0"/>
        </w:rPr>
        <w:t>.</w:t>
      </w:r>
    </w:p>
    <w:p w:rsidR="00220873" w:rsidRPr="0070476C" w:rsidRDefault="00220873" w:rsidP="0088431C">
      <w:pPr>
        <w:ind w:firstLine="708"/>
        <w:jc w:val="both"/>
        <w:rPr>
          <w:sz w:val="28"/>
          <w:szCs w:val="28"/>
        </w:rPr>
      </w:pPr>
      <w:r w:rsidRPr="0070476C">
        <w:rPr>
          <w:sz w:val="28"/>
          <w:szCs w:val="28"/>
        </w:rPr>
        <w:t xml:space="preserve">Собрание участников публичных слушаний состоится  </w:t>
      </w:r>
      <w:r>
        <w:rPr>
          <w:bCs/>
          <w:sz w:val="28"/>
          <w:szCs w:val="28"/>
        </w:rPr>
        <w:t>07</w:t>
      </w:r>
      <w:r>
        <w:rPr>
          <w:sz w:val="28"/>
          <w:szCs w:val="28"/>
        </w:rPr>
        <w:t xml:space="preserve"> мая</w:t>
      </w:r>
      <w:r w:rsidRPr="0070476C">
        <w:rPr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9 г"/>
        </w:smartTagPr>
        <w:r w:rsidRPr="0070476C">
          <w:rPr>
            <w:sz w:val="28"/>
            <w:szCs w:val="28"/>
          </w:rPr>
          <w:t>2019 г</w:t>
        </w:r>
      </w:smartTag>
      <w:r w:rsidRPr="0070476C">
        <w:rPr>
          <w:sz w:val="28"/>
          <w:szCs w:val="28"/>
        </w:rPr>
        <w:t>. в 11 часов в</w:t>
      </w:r>
      <w:r w:rsidRPr="00AC3E0C">
        <w:t xml:space="preserve"> </w:t>
      </w:r>
      <w:r>
        <w:rPr>
          <w:sz w:val="28"/>
          <w:szCs w:val="28"/>
        </w:rPr>
        <w:t>здании</w:t>
      </w:r>
      <w:r w:rsidRPr="00962A1C">
        <w:rPr>
          <w:sz w:val="28"/>
          <w:szCs w:val="28"/>
        </w:rPr>
        <w:t xml:space="preserve"> клуба с. Кулуево</w:t>
      </w:r>
      <w:r>
        <w:rPr>
          <w:sz w:val="28"/>
          <w:szCs w:val="28"/>
        </w:rPr>
        <w:t xml:space="preserve"> </w:t>
      </w:r>
      <w:r w:rsidRPr="00962A1C">
        <w:rPr>
          <w:sz w:val="28"/>
          <w:szCs w:val="28"/>
        </w:rPr>
        <w:t xml:space="preserve">(Челябинская область, Аргаяшский район, с. Кулуево, ул. Салавата Юлаева, д. 29 б). </w:t>
      </w:r>
    </w:p>
    <w:p w:rsidR="00220873" w:rsidRPr="00AC3E0C" w:rsidRDefault="00220873" w:rsidP="0088431C">
      <w:pPr>
        <w:pStyle w:val="Heading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 xml:space="preserve">В  период  размещения  проекта на официальном сайте администрации </w:t>
      </w:r>
      <w:r>
        <w:rPr>
          <w:b w:val="0"/>
          <w:bCs w:val="0"/>
        </w:rPr>
        <w:t xml:space="preserve">Аргаяшского </w:t>
      </w:r>
      <w:r w:rsidRPr="00AC3E0C">
        <w:rPr>
          <w:b w:val="0"/>
          <w:bCs w:val="0"/>
        </w:rPr>
        <w:t>муниципального района в сети Интернет участники публичных слушаний  имеют  право  вносить  предложения и замечания, касающиеся такого проекта:</w:t>
      </w:r>
    </w:p>
    <w:p w:rsidR="00220873" w:rsidRPr="00AC3E0C" w:rsidRDefault="00220873" w:rsidP="0088431C">
      <w:pPr>
        <w:pStyle w:val="Heading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>1.  В  письменной  или  устной  форме  в  ходе  проведения собрания или собраний участников публичных слушаний.</w:t>
      </w:r>
    </w:p>
    <w:p w:rsidR="00220873" w:rsidRPr="00AC3E0C" w:rsidRDefault="00220873" w:rsidP="0088431C">
      <w:pPr>
        <w:pStyle w:val="Heading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>2. В письменной форме в адрес организатора публичных слушаний.</w:t>
      </w:r>
    </w:p>
    <w:p w:rsidR="00220873" w:rsidRPr="00AC3E0C" w:rsidRDefault="00220873" w:rsidP="0088431C">
      <w:pPr>
        <w:pStyle w:val="Heading1"/>
        <w:keepNext w:val="0"/>
        <w:autoSpaceDE w:val="0"/>
        <w:autoSpaceDN w:val="0"/>
        <w:adjustRightInd w:val="0"/>
        <w:ind w:left="0" w:firstLine="709"/>
        <w:rPr>
          <w:b w:val="0"/>
          <w:bCs w:val="0"/>
        </w:rPr>
      </w:pPr>
      <w:r w:rsidRPr="00AC3E0C">
        <w:rPr>
          <w:b w:val="0"/>
          <w:bCs w:val="0"/>
        </w:rPr>
        <w:t>3. Посредством записи в книге учета посетителей экспозиции проекта.</w:t>
      </w:r>
    </w:p>
    <w:p w:rsidR="00220873" w:rsidRPr="00AC3E0C" w:rsidRDefault="00220873" w:rsidP="0088431C">
      <w:pPr>
        <w:adjustRightInd w:val="0"/>
        <w:ind w:firstLine="709"/>
        <w:jc w:val="both"/>
        <w:rPr>
          <w:sz w:val="28"/>
          <w:szCs w:val="28"/>
        </w:rPr>
      </w:pPr>
      <w:r w:rsidRPr="00AC3E0C">
        <w:rPr>
          <w:sz w:val="28"/>
          <w:szCs w:val="28"/>
        </w:rPr>
        <w:t>Организацию и проведение публичных слушаний осуществляет комиссия по подготовке проекта правил землепользования и застройки. Местонахождение организа</w:t>
      </w:r>
      <w:r>
        <w:rPr>
          <w:sz w:val="28"/>
          <w:szCs w:val="28"/>
        </w:rPr>
        <w:t>тора: 456880, Челябинская области, Аргаяшский район, с. Аргаяш, ул. 8 Марта, д. 38; тел.: (835131)2-00-11</w:t>
      </w:r>
      <w:r w:rsidRPr="00AC3E0C">
        <w:rPr>
          <w:sz w:val="28"/>
          <w:szCs w:val="28"/>
        </w:rPr>
        <w:t>;</w:t>
      </w:r>
      <w:r w:rsidRPr="00AC3E0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                                  </w:t>
      </w:r>
      <w:r w:rsidRPr="00AC3E0C">
        <w:rPr>
          <w:spacing w:val="-4"/>
          <w:sz w:val="28"/>
          <w:szCs w:val="28"/>
        </w:rPr>
        <w:t xml:space="preserve"> </w:t>
      </w:r>
      <w:r w:rsidRPr="00AC3E0C">
        <w:rPr>
          <w:spacing w:val="-4"/>
          <w:sz w:val="28"/>
          <w:szCs w:val="28"/>
          <w:lang w:val="en-US"/>
        </w:rPr>
        <w:t>e</w:t>
      </w:r>
      <w:r w:rsidRPr="00AC3E0C">
        <w:rPr>
          <w:spacing w:val="-4"/>
          <w:sz w:val="28"/>
          <w:szCs w:val="28"/>
        </w:rPr>
        <w:t>-</w:t>
      </w:r>
      <w:r w:rsidRPr="00AC3E0C">
        <w:rPr>
          <w:spacing w:val="-4"/>
          <w:sz w:val="28"/>
          <w:szCs w:val="28"/>
          <w:lang w:val="en-US"/>
        </w:rPr>
        <w:t>mail</w:t>
      </w:r>
      <w:r w:rsidRPr="00AC3E0C">
        <w:rPr>
          <w:spacing w:val="-4"/>
          <w:sz w:val="28"/>
          <w:szCs w:val="28"/>
        </w:rPr>
        <w:t xml:space="preserve">: </w:t>
      </w:r>
      <w:hyperlink r:id="rId5" w:history="1">
        <w:r w:rsidRPr="00E0484A">
          <w:rPr>
            <w:rStyle w:val="Hyperlink"/>
            <w:spacing w:val="-2"/>
            <w:sz w:val="28"/>
            <w:szCs w:val="28"/>
            <w:lang w:val="en-US"/>
          </w:rPr>
          <w:t>ArchGrad</w:t>
        </w:r>
        <w:r w:rsidRPr="00E0484A">
          <w:rPr>
            <w:rStyle w:val="Hyperlink"/>
            <w:spacing w:val="-2"/>
            <w:sz w:val="28"/>
            <w:szCs w:val="28"/>
          </w:rPr>
          <w:t>102@</w:t>
        </w:r>
        <w:r w:rsidRPr="00E0484A">
          <w:rPr>
            <w:rStyle w:val="Hyperlink"/>
            <w:spacing w:val="-2"/>
            <w:sz w:val="28"/>
            <w:szCs w:val="28"/>
            <w:lang w:val="en-US"/>
          </w:rPr>
          <w:t>yandex</w:t>
        </w:r>
        <w:r w:rsidRPr="00E0484A">
          <w:rPr>
            <w:rStyle w:val="Hyperlink"/>
            <w:spacing w:val="-2"/>
            <w:sz w:val="28"/>
            <w:szCs w:val="28"/>
          </w:rPr>
          <w:t>.</w:t>
        </w:r>
        <w:r w:rsidRPr="00E0484A">
          <w:rPr>
            <w:rStyle w:val="Hyperlink"/>
            <w:spacing w:val="-2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, приемные часы (понедельник, среда:                          с 08:00 до 16:10</w:t>
      </w:r>
      <w:r w:rsidRPr="00AC3E0C">
        <w:rPr>
          <w:sz w:val="28"/>
          <w:szCs w:val="28"/>
        </w:rPr>
        <w:t>).</w:t>
      </w:r>
    </w:p>
    <w:p w:rsidR="00220873" w:rsidRPr="00AC3E0C" w:rsidRDefault="00220873" w:rsidP="0088431C">
      <w:pPr>
        <w:adjustRightInd w:val="0"/>
        <w:ind w:firstLine="709"/>
        <w:jc w:val="both"/>
        <w:rPr>
          <w:sz w:val="28"/>
          <w:szCs w:val="28"/>
        </w:rPr>
      </w:pPr>
      <w:r w:rsidRPr="00AC3E0C">
        <w:rPr>
          <w:sz w:val="28"/>
          <w:szCs w:val="28"/>
        </w:rPr>
        <w:t>Материалы по проекту подлежат размещению на официальном</w:t>
      </w:r>
      <w:r>
        <w:rPr>
          <w:sz w:val="28"/>
          <w:szCs w:val="28"/>
        </w:rPr>
        <w:t xml:space="preserve"> сайте администрации Аргаяшского</w:t>
      </w:r>
      <w:r w:rsidRPr="00AC3E0C">
        <w:rPr>
          <w:sz w:val="28"/>
          <w:szCs w:val="28"/>
        </w:rPr>
        <w:t xml:space="preserve"> муниципального района в сети Интернет (</w:t>
      </w:r>
      <w:r w:rsidRPr="009F57A2">
        <w:rPr>
          <w:sz w:val="28"/>
          <w:szCs w:val="28"/>
        </w:rPr>
        <w:t>http://argayash.ru/</w:t>
      </w:r>
      <w:r w:rsidRPr="00AC3E0C">
        <w:rPr>
          <w:sz w:val="28"/>
          <w:szCs w:val="28"/>
        </w:rPr>
        <w:t>).</w:t>
      </w:r>
    </w:p>
    <w:p w:rsidR="00220873" w:rsidRPr="00AC3E0C" w:rsidRDefault="00220873" w:rsidP="0088431C">
      <w:pPr>
        <w:adjustRightInd w:val="0"/>
        <w:spacing w:line="360" w:lineRule="auto"/>
        <w:jc w:val="both"/>
        <w:rPr>
          <w:sz w:val="28"/>
          <w:szCs w:val="28"/>
        </w:rPr>
      </w:pPr>
    </w:p>
    <w:p w:rsidR="00220873" w:rsidRDefault="00220873" w:rsidP="0088431C">
      <w:pPr>
        <w:jc w:val="both"/>
        <w:rPr>
          <w:sz w:val="28"/>
          <w:szCs w:val="28"/>
        </w:rPr>
      </w:pPr>
    </w:p>
    <w:p w:rsidR="00220873" w:rsidRPr="00AC3E0C" w:rsidRDefault="00220873" w:rsidP="0088431C">
      <w:pPr>
        <w:jc w:val="both"/>
        <w:rPr>
          <w:sz w:val="28"/>
          <w:szCs w:val="28"/>
        </w:rPr>
      </w:pPr>
    </w:p>
    <w:p w:rsidR="00220873" w:rsidRDefault="00220873" w:rsidP="0088431C">
      <w:pPr>
        <w:rPr>
          <w:sz w:val="28"/>
          <w:szCs w:val="28"/>
        </w:rPr>
      </w:pPr>
      <w:r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sz w:val="28"/>
          <w:szCs w:val="28"/>
        </w:rPr>
        <w:t>Глава Аргаяшского</w:t>
      </w:r>
    </w:p>
    <w:p w:rsidR="00220873" w:rsidRDefault="00220873" w:rsidP="0088431C">
      <w:r>
        <w:rPr>
          <w:sz w:val="28"/>
          <w:szCs w:val="28"/>
        </w:rPr>
        <w:t xml:space="preserve">муниципального района                                                                  И.М. Валишин          </w:t>
      </w:r>
      <w:r>
        <w:rPr>
          <w:rFonts w:ascii="Calibri" w:hAnsi="Calibri"/>
          <w:sz w:val="22"/>
          <w:szCs w:val="22"/>
          <w:lang w:eastAsia="en-US"/>
        </w:rPr>
        <w:t xml:space="preserve">                                                                   </w:t>
      </w:r>
    </w:p>
    <w:p w:rsidR="00220873" w:rsidRPr="00246F29" w:rsidRDefault="00220873" w:rsidP="0088431C">
      <w:pPr>
        <w:jc w:val="both"/>
        <w:rPr>
          <w:sz w:val="28"/>
          <w:szCs w:val="28"/>
        </w:rPr>
      </w:pPr>
    </w:p>
    <w:p w:rsidR="00220873" w:rsidRDefault="00220873"/>
    <w:sectPr w:rsidR="00220873" w:rsidSect="00572C79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31C"/>
    <w:rsid w:val="00045470"/>
    <w:rsid w:val="001C5B98"/>
    <w:rsid w:val="00220873"/>
    <w:rsid w:val="00246F29"/>
    <w:rsid w:val="0029284A"/>
    <w:rsid w:val="00472E04"/>
    <w:rsid w:val="00487781"/>
    <w:rsid w:val="00572C79"/>
    <w:rsid w:val="006A2933"/>
    <w:rsid w:val="0070476C"/>
    <w:rsid w:val="0088431C"/>
    <w:rsid w:val="00962A1C"/>
    <w:rsid w:val="009F57A2"/>
    <w:rsid w:val="00A9332C"/>
    <w:rsid w:val="00AC3E0C"/>
    <w:rsid w:val="00C8018B"/>
    <w:rsid w:val="00E0484A"/>
    <w:rsid w:val="00F23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31C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431C"/>
    <w:pPr>
      <w:keepNext/>
      <w:widowControl w:val="0"/>
      <w:suppressAutoHyphens/>
      <w:autoSpaceDE/>
      <w:autoSpaceDN/>
      <w:ind w:left="709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431C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ListParagraph">
    <w:name w:val="List Paragraph"/>
    <w:basedOn w:val="Normal"/>
    <w:uiPriority w:val="99"/>
    <w:qFormat/>
    <w:rsid w:val="0088431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8431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84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431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chGrad102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904</Words>
  <Characters>5158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Пользователь Windows</cp:lastModifiedBy>
  <cp:revision>3</cp:revision>
  <dcterms:created xsi:type="dcterms:W3CDTF">2019-03-25T10:04:00Z</dcterms:created>
  <dcterms:modified xsi:type="dcterms:W3CDTF">2019-03-25T10:17:00Z</dcterms:modified>
</cp:coreProperties>
</file>