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8E" w:rsidRPr="00AC3E0C" w:rsidRDefault="0084068E" w:rsidP="00FC5B77">
      <w:pPr>
        <w:spacing w:after="0" w:line="240" w:lineRule="auto"/>
        <w:ind w:left="5103" w:firstLine="6"/>
        <w:jc w:val="right"/>
        <w:rPr>
          <w:rFonts w:ascii="Times New Roman" w:hAnsi="Times New Roman" w:cs="Times New Roman"/>
          <w:sz w:val="28"/>
          <w:szCs w:val="28"/>
        </w:rPr>
      </w:pPr>
      <w:r w:rsidRPr="00AC3E0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E0C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4068E" w:rsidRDefault="0084068E" w:rsidP="00FC5B77">
      <w:pPr>
        <w:spacing w:after="0" w:line="240" w:lineRule="auto"/>
        <w:ind w:left="5103" w:firstLine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Аргаяшского</w:t>
      </w:r>
      <w:r w:rsidRPr="00AC3E0C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</w:p>
    <w:p w:rsidR="0084068E" w:rsidRPr="00AC3E0C" w:rsidRDefault="0084068E" w:rsidP="00FC5B77">
      <w:pPr>
        <w:spacing w:after="0" w:line="240" w:lineRule="auto"/>
        <w:ind w:left="5103" w:firstLine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января 2019  года   № 49</w:t>
      </w:r>
    </w:p>
    <w:p w:rsidR="0084068E" w:rsidRPr="00AC3E0C" w:rsidRDefault="0084068E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068E" w:rsidRPr="00AC3E0C" w:rsidRDefault="008406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68E" w:rsidRPr="00AC3E0C" w:rsidRDefault="008406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68E" w:rsidRPr="00AC3E0C" w:rsidRDefault="0084068E" w:rsidP="00CF7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E0C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</w:p>
    <w:p w:rsidR="0084068E" w:rsidRPr="00AC3E0C" w:rsidRDefault="0084068E" w:rsidP="00CF7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68E" w:rsidRPr="00AC3E0C" w:rsidRDefault="0084068E" w:rsidP="00CF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68E" w:rsidRDefault="0084068E" w:rsidP="00CF758A">
      <w:pPr>
        <w:pStyle w:val="Heading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825C3B">
        <w:rPr>
          <w:b w:val="0"/>
          <w:bCs w:val="0"/>
        </w:rPr>
        <w:t>На публичные сл</w:t>
      </w:r>
      <w:r>
        <w:rPr>
          <w:b w:val="0"/>
          <w:bCs w:val="0"/>
        </w:rPr>
        <w:t>ушания, назначенные на 07 марта</w:t>
      </w:r>
      <w:r w:rsidRPr="00825C3B">
        <w:rPr>
          <w:b w:val="0"/>
          <w:bCs w:val="0"/>
        </w:rPr>
        <w:t xml:space="preserve"> 2019 года, представляется проект планировки и межевания территории линейного объекта </w:t>
      </w:r>
    </w:p>
    <w:p w:rsidR="0084068E" w:rsidRPr="00AF7AC5" w:rsidRDefault="0084068E" w:rsidP="00AF7AC5">
      <w:pPr>
        <w:spacing w:after="0"/>
        <w:rPr>
          <w:rFonts w:ascii="Times New Roman" w:hAnsi="Times New Roman" w:cs="Times New Roman"/>
          <w:lang w:eastAsia="ru-RU"/>
        </w:rPr>
      </w:pPr>
      <w:r w:rsidRPr="00AF7AC5">
        <w:rPr>
          <w:rFonts w:ascii="Times New Roman" w:hAnsi="Times New Roman" w:cs="Times New Roman"/>
          <w:sz w:val="28"/>
          <w:szCs w:val="28"/>
        </w:rPr>
        <w:t>объекта «Газопровод среднего  и низкого давления к району ПМК (ПГБ- 4) и ПГБ- 3  с. Кулуево»</w:t>
      </w:r>
      <w:r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 Челябинской области.</w:t>
      </w:r>
    </w:p>
    <w:p w:rsidR="0084068E" w:rsidRPr="00AC3E0C" w:rsidRDefault="0084068E" w:rsidP="00CF758A">
      <w:pPr>
        <w:pStyle w:val="Heading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 xml:space="preserve">Экспозиция проекта открыта с </w:t>
      </w:r>
      <w:r>
        <w:rPr>
          <w:b w:val="0"/>
          <w:bCs w:val="0"/>
        </w:rPr>
        <w:t>07 февраля по 07 марта</w:t>
      </w:r>
      <w:r w:rsidRPr="00AC3E0C">
        <w:rPr>
          <w:b w:val="0"/>
          <w:bCs w:val="0"/>
        </w:rPr>
        <w:t xml:space="preserve">  </w:t>
      </w:r>
      <w:smartTag w:uri="urn:schemas-microsoft-com:office:smarttags" w:element="metricconverter">
        <w:smartTagPr>
          <w:attr w:name="ProductID" w:val="2019 г"/>
        </w:smartTagPr>
        <w:r w:rsidRPr="00AC3E0C">
          <w:rPr>
            <w:b w:val="0"/>
            <w:bCs w:val="0"/>
          </w:rPr>
          <w:t>201</w:t>
        </w:r>
        <w:r>
          <w:rPr>
            <w:b w:val="0"/>
            <w:bCs w:val="0"/>
          </w:rPr>
          <w:t>9</w:t>
        </w:r>
        <w:r w:rsidRPr="00AC3E0C">
          <w:rPr>
            <w:b w:val="0"/>
            <w:bCs w:val="0"/>
          </w:rPr>
          <w:t xml:space="preserve"> г</w:t>
        </w:r>
      </w:smartTag>
      <w:r w:rsidRPr="00AC3E0C">
        <w:rPr>
          <w:b w:val="0"/>
          <w:bCs w:val="0"/>
        </w:rPr>
        <w:t>.</w:t>
      </w:r>
      <w:r>
        <w:rPr>
          <w:b w:val="0"/>
          <w:bCs w:val="0"/>
        </w:rPr>
        <w:t xml:space="preserve"> в администрации Кулуевского</w:t>
      </w:r>
      <w:r w:rsidRPr="00AC3E0C">
        <w:rPr>
          <w:b w:val="0"/>
          <w:bCs w:val="0"/>
        </w:rPr>
        <w:t xml:space="preserve"> сельского поселения </w:t>
      </w:r>
      <w:r>
        <w:rPr>
          <w:b w:val="0"/>
          <w:bCs w:val="0"/>
        </w:rPr>
        <w:t>(Челябинская области, Аргаяшский район, с. Кулуево, ул. Чапаева, д. 19</w:t>
      </w:r>
      <w:r w:rsidRPr="00AC3E0C">
        <w:rPr>
          <w:b w:val="0"/>
          <w:bCs w:val="0"/>
        </w:rPr>
        <w:t xml:space="preserve">).                </w:t>
      </w:r>
    </w:p>
    <w:p w:rsidR="0084068E" w:rsidRPr="00AC3E0C" w:rsidRDefault="0084068E" w:rsidP="00CF758A">
      <w:pPr>
        <w:pStyle w:val="Heading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>Время работы экспозици</w:t>
      </w:r>
      <w:r>
        <w:rPr>
          <w:b w:val="0"/>
          <w:bCs w:val="0"/>
        </w:rPr>
        <w:t>и: в рабочие дни с 10:00 до 12:00</w:t>
      </w:r>
      <w:r w:rsidRPr="00AC3E0C">
        <w:rPr>
          <w:b w:val="0"/>
          <w:bCs w:val="0"/>
        </w:rPr>
        <w:t>.</w:t>
      </w:r>
    </w:p>
    <w:p w:rsidR="0084068E" w:rsidRPr="00AC3E0C" w:rsidRDefault="0084068E" w:rsidP="00CF758A">
      <w:pPr>
        <w:pStyle w:val="Heading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 xml:space="preserve">Собрание участников публичных слушаний состоится  </w:t>
      </w:r>
      <w:r>
        <w:rPr>
          <w:b w:val="0"/>
          <w:bCs w:val="0"/>
        </w:rPr>
        <w:t>07 марта</w:t>
      </w:r>
      <w:r w:rsidRPr="00AC3E0C">
        <w:rPr>
          <w:b w:val="0"/>
          <w:bCs w:val="0"/>
        </w:rPr>
        <w:t xml:space="preserve">  </w:t>
      </w:r>
      <w:smartTag w:uri="urn:schemas-microsoft-com:office:smarttags" w:element="metricconverter">
        <w:smartTagPr>
          <w:attr w:name="ProductID" w:val="2019 г"/>
        </w:smartTagPr>
        <w:r w:rsidRPr="00AC3E0C">
          <w:rPr>
            <w:b w:val="0"/>
            <w:bCs w:val="0"/>
          </w:rPr>
          <w:t>201</w:t>
        </w:r>
        <w:r>
          <w:rPr>
            <w:b w:val="0"/>
            <w:bCs w:val="0"/>
          </w:rPr>
          <w:t>9</w:t>
        </w:r>
        <w:r w:rsidRPr="00AC3E0C">
          <w:rPr>
            <w:b w:val="0"/>
            <w:bCs w:val="0"/>
          </w:rPr>
          <w:t xml:space="preserve"> г</w:t>
        </w:r>
      </w:smartTag>
      <w:r w:rsidRPr="00AC3E0C">
        <w:rPr>
          <w:b w:val="0"/>
          <w:bCs w:val="0"/>
        </w:rPr>
        <w:t>. в 15</w:t>
      </w:r>
      <w:r>
        <w:rPr>
          <w:b w:val="0"/>
          <w:bCs w:val="0"/>
        </w:rPr>
        <w:t xml:space="preserve">-00 часов </w:t>
      </w:r>
      <w:r w:rsidRPr="00AC3E0C">
        <w:rPr>
          <w:b w:val="0"/>
          <w:bCs w:val="0"/>
        </w:rPr>
        <w:t xml:space="preserve">в доме культуры  </w:t>
      </w:r>
      <w:r>
        <w:rPr>
          <w:b w:val="0"/>
          <w:bCs w:val="0"/>
        </w:rPr>
        <w:t xml:space="preserve">(Челябинская области, Аргаяшского район,           с. Кулуево, ул. Салавата Юлаева, д. 29 б </w:t>
      </w:r>
      <w:r w:rsidRPr="00AC3E0C">
        <w:rPr>
          <w:b w:val="0"/>
          <w:bCs w:val="0"/>
        </w:rPr>
        <w:t xml:space="preserve">).    </w:t>
      </w:r>
    </w:p>
    <w:p w:rsidR="0084068E" w:rsidRPr="00AC3E0C" w:rsidRDefault="0084068E" w:rsidP="00CF758A">
      <w:pPr>
        <w:pStyle w:val="Heading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 xml:space="preserve">В  период  размещения  проекта на официальном сайте администрации </w:t>
      </w:r>
      <w:r>
        <w:rPr>
          <w:b w:val="0"/>
          <w:bCs w:val="0"/>
        </w:rPr>
        <w:t>Аргаяшс</w:t>
      </w:r>
      <w:r w:rsidRPr="00AC3E0C">
        <w:rPr>
          <w:b w:val="0"/>
          <w:bCs w:val="0"/>
        </w:rPr>
        <w:t>кого муниципального района в сети Интернет участники публичных слушаний  имеют  право  вносить  предложения и замечания, касающиеся такого проекта:</w:t>
      </w:r>
    </w:p>
    <w:p w:rsidR="0084068E" w:rsidRPr="00AC3E0C" w:rsidRDefault="0084068E" w:rsidP="00CF758A">
      <w:pPr>
        <w:pStyle w:val="Heading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>1.  В  письменной  или  устной  форме  в  ходе  проведения собрания или собраний участников публичных слушаний.</w:t>
      </w:r>
    </w:p>
    <w:p w:rsidR="0084068E" w:rsidRPr="00AC3E0C" w:rsidRDefault="0084068E" w:rsidP="00CF758A">
      <w:pPr>
        <w:pStyle w:val="Heading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>2. В письменной форме в адрес организатора публичных слушаний.</w:t>
      </w:r>
    </w:p>
    <w:p w:rsidR="0084068E" w:rsidRPr="00AC3E0C" w:rsidRDefault="0084068E" w:rsidP="00CF758A">
      <w:pPr>
        <w:pStyle w:val="Heading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>3. Посредством записи в книге учета посетителей экспозиции проекта.</w:t>
      </w:r>
    </w:p>
    <w:p w:rsidR="0084068E" w:rsidRPr="00AC3E0C" w:rsidRDefault="0084068E" w:rsidP="00CF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E0C">
        <w:rPr>
          <w:rFonts w:ascii="Times New Roman" w:hAnsi="Times New Roman" w:cs="Times New Roman"/>
          <w:sz w:val="28"/>
          <w:szCs w:val="28"/>
        </w:rPr>
        <w:t xml:space="preserve">Организацию и проведение публичных слушаний осуществляет </w:t>
      </w:r>
      <w:r w:rsidRPr="00AC3E0C">
        <w:rPr>
          <w:rFonts w:ascii="Times New Roman" w:hAnsi="Times New Roman" w:cs="Times New Roman"/>
          <w:sz w:val="28"/>
          <w:szCs w:val="28"/>
          <w:lang w:eastAsia="ru-RU"/>
        </w:rPr>
        <w:t>комиссия по подготовке проекта правил землепользования и застройки</w:t>
      </w:r>
      <w:r w:rsidRPr="00AC3E0C">
        <w:rPr>
          <w:rFonts w:ascii="Times New Roman" w:hAnsi="Times New Roman" w:cs="Times New Roman"/>
          <w:sz w:val="28"/>
          <w:szCs w:val="28"/>
        </w:rPr>
        <w:t>. Местонахождение организа</w:t>
      </w:r>
      <w:r>
        <w:rPr>
          <w:rFonts w:ascii="Times New Roman" w:hAnsi="Times New Roman" w:cs="Times New Roman"/>
          <w:sz w:val="28"/>
          <w:szCs w:val="28"/>
        </w:rPr>
        <w:t>тора: 456880, Челябинская области, Аргаяшский район, с. Аргаяш, ул. 8 Марта, д. 38; тел.: (835131)2-00-11</w:t>
      </w:r>
      <w:r w:rsidRPr="00AC3E0C">
        <w:rPr>
          <w:rFonts w:ascii="Times New Roman" w:hAnsi="Times New Roman" w:cs="Times New Roman"/>
          <w:sz w:val="28"/>
          <w:szCs w:val="28"/>
        </w:rPr>
        <w:t>;</w:t>
      </w:r>
      <w:r w:rsidRPr="00AC3E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</w:t>
      </w:r>
      <w:r w:rsidRPr="00AC3E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C3E0C">
        <w:rPr>
          <w:rFonts w:ascii="Times New Roman" w:hAnsi="Times New Roman" w:cs="Times New Roman"/>
          <w:spacing w:val="-4"/>
          <w:sz w:val="28"/>
          <w:szCs w:val="28"/>
          <w:lang w:val="en-US"/>
        </w:rPr>
        <w:t>e</w:t>
      </w:r>
      <w:r w:rsidRPr="00AC3E0C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AC3E0C">
        <w:rPr>
          <w:rFonts w:ascii="Times New Roman" w:hAnsi="Times New Roman" w:cs="Times New Roman"/>
          <w:spacing w:val="-4"/>
          <w:sz w:val="28"/>
          <w:szCs w:val="28"/>
          <w:lang w:val="en-US"/>
        </w:rPr>
        <w:t>mail</w:t>
      </w:r>
      <w:r w:rsidRPr="00AC3E0C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5" w:history="1">
        <w:r w:rsidRPr="00E0484A">
          <w:rPr>
            <w:rStyle w:val="Hyperlink"/>
            <w:rFonts w:ascii="Times New Roman" w:hAnsi="Times New Roman"/>
            <w:spacing w:val="-2"/>
            <w:sz w:val="28"/>
            <w:szCs w:val="28"/>
            <w:lang w:val="en-US"/>
          </w:rPr>
          <w:t>ArchGrad</w:t>
        </w:r>
        <w:r w:rsidRPr="00E0484A">
          <w:rPr>
            <w:rStyle w:val="Hyperlink"/>
            <w:rFonts w:ascii="Times New Roman" w:hAnsi="Times New Roman"/>
            <w:spacing w:val="-2"/>
            <w:sz w:val="28"/>
            <w:szCs w:val="28"/>
          </w:rPr>
          <w:t>102@</w:t>
        </w:r>
        <w:r w:rsidRPr="00E0484A">
          <w:rPr>
            <w:rStyle w:val="Hyperlink"/>
            <w:rFonts w:ascii="Times New Roman" w:hAnsi="Times New Roman"/>
            <w:spacing w:val="-2"/>
            <w:sz w:val="28"/>
            <w:szCs w:val="28"/>
            <w:lang w:val="en-US"/>
          </w:rPr>
          <w:t>yandex</w:t>
        </w:r>
        <w:r w:rsidRPr="00E0484A">
          <w:rPr>
            <w:rStyle w:val="Hyperlink"/>
            <w:rFonts w:ascii="Times New Roman" w:hAnsi="Times New Roman"/>
            <w:spacing w:val="-2"/>
            <w:sz w:val="28"/>
            <w:szCs w:val="28"/>
          </w:rPr>
          <w:t>.</w:t>
        </w:r>
        <w:r w:rsidRPr="00E0484A">
          <w:rPr>
            <w:rStyle w:val="Hyperlink"/>
            <w:rFonts w:ascii="Times New Roman" w:hAnsi="Times New Roman"/>
            <w:spacing w:val="-2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 приемные часы (понедельник, среда:                          с 08:00 до 16:10</w:t>
      </w:r>
      <w:r w:rsidRPr="00AC3E0C">
        <w:rPr>
          <w:rFonts w:ascii="Times New Roman" w:hAnsi="Times New Roman" w:cs="Times New Roman"/>
          <w:sz w:val="28"/>
          <w:szCs w:val="28"/>
        </w:rPr>
        <w:t>).</w:t>
      </w:r>
    </w:p>
    <w:p w:rsidR="0084068E" w:rsidRPr="00AC3E0C" w:rsidRDefault="0084068E" w:rsidP="00CF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E0C">
        <w:rPr>
          <w:rFonts w:ascii="Times New Roman" w:hAnsi="Times New Roman" w:cs="Times New Roman"/>
          <w:sz w:val="28"/>
          <w:szCs w:val="28"/>
        </w:rPr>
        <w:t>Материалы по проекту подлежат размещению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администрации Аргаяшского</w:t>
      </w:r>
      <w:r w:rsidRPr="00AC3E0C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Интернет (</w:t>
      </w:r>
      <w:r w:rsidRPr="009F57A2">
        <w:rPr>
          <w:rFonts w:ascii="Times New Roman" w:hAnsi="Times New Roman" w:cs="Times New Roman"/>
          <w:sz w:val="28"/>
          <w:szCs w:val="28"/>
        </w:rPr>
        <w:t>http://argayash.ru/</w:t>
      </w:r>
      <w:r w:rsidRPr="00AC3E0C">
        <w:rPr>
          <w:rFonts w:ascii="Times New Roman" w:hAnsi="Times New Roman" w:cs="Times New Roman"/>
          <w:sz w:val="28"/>
          <w:szCs w:val="28"/>
        </w:rPr>
        <w:t>).</w:t>
      </w:r>
    </w:p>
    <w:p w:rsidR="0084068E" w:rsidRPr="00AC3E0C" w:rsidRDefault="0084068E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68E" w:rsidRDefault="0084068E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068E" w:rsidRPr="00AC3E0C" w:rsidRDefault="0084068E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068E" w:rsidRDefault="0084068E" w:rsidP="009F57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E0C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</w:p>
    <w:p w:rsidR="0084068E" w:rsidRPr="00AC3E0C" w:rsidRDefault="0084068E" w:rsidP="00751A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C3E0C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AC3E0C">
        <w:rPr>
          <w:rFonts w:ascii="Times New Roman" w:hAnsi="Times New Roman" w:cs="Times New Roman"/>
          <w:sz w:val="28"/>
          <w:szCs w:val="28"/>
        </w:rPr>
        <w:tab/>
      </w:r>
      <w:r w:rsidRPr="00AC3E0C">
        <w:rPr>
          <w:rFonts w:ascii="Times New Roman" w:hAnsi="Times New Roman" w:cs="Times New Roman"/>
          <w:sz w:val="28"/>
          <w:szCs w:val="28"/>
        </w:rPr>
        <w:tab/>
      </w:r>
      <w:r w:rsidRPr="00AC3E0C">
        <w:rPr>
          <w:rFonts w:ascii="Times New Roman" w:hAnsi="Times New Roman" w:cs="Times New Roman"/>
          <w:sz w:val="28"/>
          <w:szCs w:val="28"/>
        </w:rPr>
        <w:tab/>
      </w:r>
      <w:r w:rsidRPr="00AC3E0C">
        <w:rPr>
          <w:rFonts w:ascii="Times New Roman" w:hAnsi="Times New Roman" w:cs="Times New Roman"/>
          <w:sz w:val="28"/>
          <w:szCs w:val="28"/>
        </w:rPr>
        <w:tab/>
      </w:r>
      <w:r w:rsidRPr="00AC3E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И.М. Валишин</w:t>
      </w:r>
    </w:p>
    <w:sectPr w:rsidR="0084068E" w:rsidRPr="00AC3E0C" w:rsidSect="00FC5B77">
      <w:pgSz w:w="11905" w:h="16838"/>
      <w:pgMar w:top="851" w:right="848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3580"/>
    <w:multiLevelType w:val="hybridMultilevel"/>
    <w:tmpl w:val="34C83280"/>
    <w:lvl w:ilvl="0" w:tplc="C296AEE0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cs="Times New Roman" w:hint="default"/>
      </w:rPr>
    </w:lvl>
    <w:lvl w:ilvl="1" w:tplc="6FB87B16">
      <w:numFmt w:val="none"/>
      <w:lvlText w:val=""/>
      <w:lvlJc w:val="left"/>
      <w:pPr>
        <w:tabs>
          <w:tab w:val="num" w:pos="491"/>
        </w:tabs>
      </w:pPr>
      <w:rPr>
        <w:rFonts w:cs="Times New Roman"/>
      </w:rPr>
    </w:lvl>
    <w:lvl w:ilvl="2" w:tplc="6082D478">
      <w:numFmt w:val="none"/>
      <w:lvlText w:val=""/>
      <w:lvlJc w:val="left"/>
      <w:pPr>
        <w:tabs>
          <w:tab w:val="num" w:pos="491"/>
        </w:tabs>
      </w:pPr>
      <w:rPr>
        <w:rFonts w:cs="Times New Roman"/>
      </w:rPr>
    </w:lvl>
    <w:lvl w:ilvl="3" w:tplc="8ED4C348">
      <w:numFmt w:val="none"/>
      <w:lvlText w:val=""/>
      <w:lvlJc w:val="left"/>
      <w:pPr>
        <w:tabs>
          <w:tab w:val="num" w:pos="491"/>
        </w:tabs>
      </w:pPr>
      <w:rPr>
        <w:rFonts w:cs="Times New Roman"/>
      </w:rPr>
    </w:lvl>
    <w:lvl w:ilvl="4" w:tplc="48B4799E">
      <w:numFmt w:val="none"/>
      <w:lvlText w:val=""/>
      <w:lvlJc w:val="left"/>
      <w:pPr>
        <w:tabs>
          <w:tab w:val="num" w:pos="491"/>
        </w:tabs>
      </w:pPr>
      <w:rPr>
        <w:rFonts w:cs="Times New Roman"/>
      </w:rPr>
    </w:lvl>
    <w:lvl w:ilvl="5" w:tplc="3BA0EAD0">
      <w:numFmt w:val="none"/>
      <w:lvlText w:val=""/>
      <w:lvlJc w:val="left"/>
      <w:pPr>
        <w:tabs>
          <w:tab w:val="num" w:pos="491"/>
        </w:tabs>
      </w:pPr>
      <w:rPr>
        <w:rFonts w:cs="Times New Roman"/>
      </w:rPr>
    </w:lvl>
    <w:lvl w:ilvl="6" w:tplc="F24295DE">
      <w:numFmt w:val="none"/>
      <w:lvlText w:val=""/>
      <w:lvlJc w:val="left"/>
      <w:pPr>
        <w:tabs>
          <w:tab w:val="num" w:pos="491"/>
        </w:tabs>
      </w:pPr>
      <w:rPr>
        <w:rFonts w:cs="Times New Roman"/>
      </w:rPr>
    </w:lvl>
    <w:lvl w:ilvl="7" w:tplc="C930A952">
      <w:numFmt w:val="none"/>
      <w:lvlText w:val=""/>
      <w:lvlJc w:val="left"/>
      <w:pPr>
        <w:tabs>
          <w:tab w:val="num" w:pos="491"/>
        </w:tabs>
      </w:pPr>
      <w:rPr>
        <w:rFonts w:cs="Times New Roman"/>
      </w:rPr>
    </w:lvl>
    <w:lvl w:ilvl="8" w:tplc="4CF854A4">
      <w:numFmt w:val="none"/>
      <w:lvlText w:val=""/>
      <w:lvlJc w:val="left"/>
      <w:pPr>
        <w:tabs>
          <w:tab w:val="num" w:pos="491"/>
        </w:tabs>
      </w:pPr>
      <w:rPr>
        <w:rFonts w:cs="Times New Roman"/>
      </w:rPr>
    </w:lvl>
  </w:abstractNum>
  <w:abstractNum w:abstractNumId="1">
    <w:nsid w:val="474B5C56"/>
    <w:multiLevelType w:val="hybridMultilevel"/>
    <w:tmpl w:val="46E0788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6D592F"/>
    <w:multiLevelType w:val="multilevel"/>
    <w:tmpl w:val="D6ECA4B2"/>
    <w:lvl w:ilvl="0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libri" w:eastAsia="Times New Roman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eastAsia="Times New Roman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libri" w:eastAsia="Times New Roman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alibri" w:eastAsia="Times New Roman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libri" w:eastAsia="Times New Roman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libri" w:eastAsia="Times New Roman" w:hAnsi="Calibri" w:cs="Times New Roman" w:hint="default"/>
      </w:rPr>
    </w:lvl>
  </w:abstractNum>
  <w:abstractNum w:abstractNumId="3">
    <w:nsid w:val="6949677C"/>
    <w:multiLevelType w:val="hybridMultilevel"/>
    <w:tmpl w:val="91ECA1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21F"/>
    <w:rsid w:val="00015FE8"/>
    <w:rsid w:val="00046B76"/>
    <w:rsid w:val="00056564"/>
    <w:rsid w:val="0006132C"/>
    <w:rsid w:val="000C521F"/>
    <w:rsid w:val="000C6CA4"/>
    <w:rsid w:val="000D567E"/>
    <w:rsid w:val="0017046A"/>
    <w:rsid w:val="0018020B"/>
    <w:rsid w:val="002079F0"/>
    <w:rsid w:val="0021284D"/>
    <w:rsid w:val="002355FB"/>
    <w:rsid w:val="00292D91"/>
    <w:rsid w:val="002B4BFB"/>
    <w:rsid w:val="0037752F"/>
    <w:rsid w:val="003C37BB"/>
    <w:rsid w:val="003E54CB"/>
    <w:rsid w:val="00421421"/>
    <w:rsid w:val="004410A3"/>
    <w:rsid w:val="0044529F"/>
    <w:rsid w:val="0044555F"/>
    <w:rsid w:val="00527553"/>
    <w:rsid w:val="005650A2"/>
    <w:rsid w:val="005655ED"/>
    <w:rsid w:val="00567BEC"/>
    <w:rsid w:val="005A60C2"/>
    <w:rsid w:val="005C35B0"/>
    <w:rsid w:val="005C62E4"/>
    <w:rsid w:val="00605750"/>
    <w:rsid w:val="00626792"/>
    <w:rsid w:val="00751A92"/>
    <w:rsid w:val="007726DB"/>
    <w:rsid w:val="007B61D1"/>
    <w:rsid w:val="007D02C5"/>
    <w:rsid w:val="00825C3B"/>
    <w:rsid w:val="00835A39"/>
    <w:rsid w:val="00837522"/>
    <w:rsid w:val="0084068E"/>
    <w:rsid w:val="008503B0"/>
    <w:rsid w:val="00857C1A"/>
    <w:rsid w:val="008A34E6"/>
    <w:rsid w:val="008A391B"/>
    <w:rsid w:val="008A48BA"/>
    <w:rsid w:val="008D5C63"/>
    <w:rsid w:val="00903B60"/>
    <w:rsid w:val="00934CC5"/>
    <w:rsid w:val="00937B84"/>
    <w:rsid w:val="0095207D"/>
    <w:rsid w:val="009D136B"/>
    <w:rsid w:val="009F57A2"/>
    <w:rsid w:val="009F639B"/>
    <w:rsid w:val="00A14EC0"/>
    <w:rsid w:val="00A66028"/>
    <w:rsid w:val="00A72100"/>
    <w:rsid w:val="00AB46B1"/>
    <w:rsid w:val="00AC3E0C"/>
    <w:rsid w:val="00AC52E7"/>
    <w:rsid w:val="00AF7AC5"/>
    <w:rsid w:val="00B04F79"/>
    <w:rsid w:val="00B43F36"/>
    <w:rsid w:val="00B472C5"/>
    <w:rsid w:val="00B50137"/>
    <w:rsid w:val="00C173EB"/>
    <w:rsid w:val="00CA3C13"/>
    <w:rsid w:val="00CB7E7A"/>
    <w:rsid w:val="00CF758A"/>
    <w:rsid w:val="00D20063"/>
    <w:rsid w:val="00D521B4"/>
    <w:rsid w:val="00DA6877"/>
    <w:rsid w:val="00DE150F"/>
    <w:rsid w:val="00E0484A"/>
    <w:rsid w:val="00E156B0"/>
    <w:rsid w:val="00E50599"/>
    <w:rsid w:val="00E75BC2"/>
    <w:rsid w:val="00E84E82"/>
    <w:rsid w:val="00EB33B2"/>
    <w:rsid w:val="00F22907"/>
    <w:rsid w:val="00F31BD4"/>
    <w:rsid w:val="00FC5B77"/>
    <w:rsid w:val="00FF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55F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6CA4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rsid w:val="000C6CA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uiPriority w:val="99"/>
    <w:rsid w:val="00F31BD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31BD4"/>
    <w:pPr>
      <w:ind w:left="720"/>
    </w:pPr>
  </w:style>
  <w:style w:type="paragraph" w:customStyle="1" w:styleId="2">
    <w:name w:val="Знак Знак Знак2 Знак Знак Знак Знак Знак Знак Знак"/>
    <w:basedOn w:val="Normal"/>
    <w:uiPriority w:val="99"/>
    <w:rsid w:val="00CB7E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45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5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5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45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45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4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45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453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53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4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5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5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45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4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45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45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45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453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453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45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Grad10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301</Words>
  <Characters>1717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Прихожаева И.Г.</dc:creator>
  <cp:keywords/>
  <dc:description/>
  <cp:lastModifiedBy>Пользователь Windows</cp:lastModifiedBy>
  <cp:revision>5</cp:revision>
  <cp:lastPrinted>2019-01-24T10:05:00Z</cp:lastPrinted>
  <dcterms:created xsi:type="dcterms:W3CDTF">2019-01-24T09:26:00Z</dcterms:created>
  <dcterms:modified xsi:type="dcterms:W3CDTF">2019-01-28T10:37:00Z</dcterms:modified>
</cp:coreProperties>
</file>