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sz w:val="28"/>
        </w:rPr>
      </w:pPr>
      <w:r w:rsidRPr="000A020E">
        <w:rPr>
          <w:rFonts w:ascii="Times New Roman" w:hAns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88.5pt;visibility:visible">
            <v:imagedata r:id="rId4" o:title="" blacklevel="1966f"/>
          </v:shape>
        </w:pict>
      </w: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E36F6">
        <w:rPr>
          <w:rFonts w:ascii="Times New Roman" w:hAnsi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b/>
          <w:sz w:val="32"/>
        </w:rPr>
      </w:pPr>
      <w:r w:rsidRPr="009E36F6">
        <w:rPr>
          <w:rFonts w:ascii="Times New Roman" w:hAnsi="Times New Roman"/>
          <w:b/>
          <w:sz w:val="32"/>
        </w:rPr>
        <w:t>ПОСТАНОВЛЕНИЕ</w:t>
      </w:r>
    </w:p>
    <w:p w:rsidR="003F1A79" w:rsidRPr="009E36F6" w:rsidRDefault="003F1A79" w:rsidP="009E36F6">
      <w:pPr>
        <w:spacing w:after="0" w:line="20" w:lineRule="atLeast"/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3F1A79" w:rsidRPr="009E36F6" w:rsidRDefault="003F1A79" w:rsidP="009E36F6">
      <w:pPr>
        <w:spacing w:after="0" w:line="20" w:lineRule="atLeast"/>
        <w:rPr>
          <w:rFonts w:ascii="Times New Roman" w:hAnsi="Times New Roman"/>
          <w:sz w:val="28"/>
        </w:rPr>
      </w:pPr>
    </w:p>
    <w:p w:rsidR="003F1A79" w:rsidRPr="00760C02" w:rsidRDefault="003F1A79" w:rsidP="009E36F6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760C02">
        <w:rPr>
          <w:rFonts w:ascii="Times New Roman" w:hAnsi="Times New Roman"/>
          <w:sz w:val="28"/>
          <w:szCs w:val="28"/>
        </w:rPr>
        <w:t xml:space="preserve">"21" ноября </w:t>
      </w:r>
      <w:smartTag w:uri="urn:schemas-microsoft-com:office:smarttags" w:element="metricconverter">
        <w:smartTagPr>
          <w:attr w:name="ProductID" w:val="2018 г"/>
        </w:smartTagPr>
        <w:r w:rsidRPr="00760C02">
          <w:rPr>
            <w:rFonts w:ascii="Times New Roman" w:hAnsi="Times New Roman"/>
            <w:sz w:val="28"/>
            <w:szCs w:val="28"/>
          </w:rPr>
          <w:t>2018 г</w:t>
        </w:r>
      </w:smartTag>
      <w:r w:rsidRPr="00760C02">
        <w:rPr>
          <w:rFonts w:ascii="Times New Roman" w:hAnsi="Times New Roman"/>
          <w:sz w:val="28"/>
          <w:szCs w:val="28"/>
        </w:rPr>
        <w:t xml:space="preserve">. </w:t>
      </w:r>
      <w:r w:rsidRPr="00760C02">
        <w:rPr>
          <w:rFonts w:ascii="Times New Roman" w:hAnsi="Times New Roman"/>
          <w:sz w:val="28"/>
          <w:szCs w:val="28"/>
        </w:rPr>
        <w:tab/>
        <w:t>№ 1227</w:t>
      </w:r>
    </w:p>
    <w:p w:rsidR="003F1A79" w:rsidRPr="009E36F6" w:rsidRDefault="003F1A79" w:rsidP="009E36F6">
      <w:pPr>
        <w:tabs>
          <w:tab w:val="left" w:pos="3840"/>
        </w:tabs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spacing w:after="0" w:line="20" w:lineRule="atLeast"/>
        <w:ind w:right="5116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Об</w:t>
      </w:r>
      <w:r w:rsidRPr="009E36F6">
        <w:rPr>
          <w:rFonts w:ascii="Times New Roman" w:hAnsi="Times New Roman"/>
          <w:sz w:val="28"/>
          <w:szCs w:val="28"/>
        </w:rPr>
        <w:tab/>
        <w:t>утверждении административного регламента «Осуществление муниципального контроля  в сфере благоустройства»</w:t>
      </w:r>
    </w:p>
    <w:p w:rsidR="003F1A79" w:rsidRPr="009E36F6" w:rsidRDefault="003F1A79" w:rsidP="009E36F6">
      <w:pPr>
        <w:spacing w:after="0" w:line="20" w:lineRule="atLeast"/>
        <w:ind w:right="5116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spacing w:after="0" w:line="20" w:lineRule="atLeast"/>
        <w:ind w:right="5116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 xml:space="preserve">В соответствии </w:t>
      </w:r>
      <w:hyperlink r:id="rId5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9E36F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 6 ч. 1 ст. 16</w:t>
        </w:r>
      </w:hyperlink>
      <w:r w:rsidRPr="009E36F6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Федерального </w:t>
      </w:r>
      <w:hyperlink r:id="rId6" w:history="1">
        <w:r w:rsidRPr="009E36F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9E36F6">
        <w:rPr>
          <w:rFonts w:ascii="Times New Roman" w:hAnsi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администрации Аргаяшского муниципального района, </w:t>
      </w: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администрация Аргаяшского муниципального района ПОСТАНОВЛЯЕТ:</w:t>
      </w: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 xml:space="preserve">1. Утвердить административный </w:t>
      </w:r>
      <w:hyperlink r:id="rId7" w:history="1">
        <w:r w:rsidRPr="009E36F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Pr="009E36F6">
        <w:rPr>
          <w:rFonts w:ascii="Times New Roman" w:hAnsi="Times New Roman"/>
          <w:sz w:val="28"/>
          <w:szCs w:val="28"/>
        </w:rPr>
        <w:t xml:space="preserve"> администрации Аргаяшского муниципального района по исполнению муниципальной функции «Осуществление муниципального контроля в сфере благоустройства». (приложение).</w:t>
      </w:r>
    </w:p>
    <w:p w:rsidR="003F1A79" w:rsidRPr="009E36F6" w:rsidRDefault="003F1A79" w:rsidP="009E36F6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2. Отделу информационных технологий (Сорокин Д. В.) разместить настоящее постановление на официальном сайте Аргаяшского муниципального района.</w:t>
      </w:r>
    </w:p>
    <w:p w:rsidR="003F1A79" w:rsidRPr="009E36F6" w:rsidRDefault="003F1A79" w:rsidP="009E36F6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по вопросам ЖКХ и градостроительства Р.А.Абылхасынова.</w:t>
      </w: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Глава Аргаяшского</w:t>
      </w:r>
    </w:p>
    <w:p w:rsidR="003F1A79" w:rsidRPr="009E36F6" w:rsidRDefault="003F1A79" w:rsidP="009E36F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E36F6">
        <w:rPr>
          <w:rFonts w:ascii="Times New Roman" w:hAnsi="Times New Roman"/>
          <w:sz w:val="28"/>
          <w:szCs w:val="28"/>
        </w:rPr>
        <w:t>муниципального района</w:t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</w:r>
      <w:r w:rsidRPr="009E36F6">
        <w:rPr>
          <w:rFonts w:ascii="Times New Roman" w:hAnsi="Times New Roman"/>
          <w:sz w:val="28"/>
          <w:szCs w:val="28"/>
        </w:rPr>
        <w:tab/>
        <w:t>И. М. Валишин</w:t>
      </w:r>
    </w:p>
    <w:p w:rsidR="003F1A79" w:rsidRPr="009E36F6" w:rsidRDefault="003F1A79" w:rsidP="009E36F6">
      <w:pPr>
        <w:spacing w:after="0" w:line="20" w:lineRule="atLeast"/>
        <w:rPr>
          <w:rFonts w:ascii="Times New Roman" w:hAnsi="Times New Roman"/>
        </w:rPr>
      </w:pPr>
    </w:p>
    <w:sectPr w:rsidR="003F1A79" w:rsidRPr="009E36F6" w:rsidSect="009E36F6">
      <w:pgSz w:w="11906" w:h="16838"/>
      <w:pgMar w:top="142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6F6"/>
    <w:rsid w:val="000A020E"/>
    <w:rsid w:val="00371876"/>
    <w:rsid w:val="003F1A79"/>
    <w:rsid w:val="00482CE0"/>
    <w:rsid w:val="00760C02"/>
    <w:rsid w:val="009E36F6"/>
    <w:rsid w:val="00E4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36F6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7AABCF6F2A37483D13C773EB4E937A3795FE8DF352C7E8BB5BBFF5D375988170153E66688F9D786CD226AFW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AABCF6F2A37483D13D97EFD22C477329AA889F751C8BEE004E4A8847C92D6375A672CA2WDI" TargetMode="External"/><Relationship Id="rId5" Type="http://schemas.openxmlformats.org/officeDocument/2006/relationships/hyperlink" Target="consultantplus://offline/ref=3E7AABCF6F2A37483D13D97EFD22C477329AA888F85FC8BEE004E4A8847C92D6375A67242C839E7DA6W8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244</Words>
  <Characters>1396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3</cp:revision>
  <dcterms:created xsi:type="dcterms:W3CDTF">2018-10-08T09:34:00Z</dcterms:created>
  <dcterms:modified xsi:type="dcterms:W3CDTF">2018-11-22T03:54:00Z</dcterms:modified>
</cp:coreProperties>
</file>