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97F" w:rsidRPr="00A32956" w:rsidRDefault="004C197F" w:rsidP="000128EF">
      <w:pPr>
        <w:rPr>
          <w:rFonts w:ascii="Times New Roman" w:hAnsi="Times New Roman"/>
          <w:sz w:val="24"/>
          <w:szCs w:val="24"/>
        </w:rPr>
      </w:pPr>
    </w:p>
    <w:p w:rsidR="004C197F" w:rsidRPr="00A32956" w:rsidRDefault="004C197F" w:rsidP="000128EF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5B458D">
        <w:rPr>
          <w:rFonts w:ascii="Times New Roman" w:hAnsi="Times New Roman" w:cs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" style="width:82.5pt;height:90pt;visibility:visible">
            <v:imagedata r:id="rId5" o:title="" blacklevel="1966f"/>
          </v:shape>
        </w:pict>
      </w:r>
    </w:p>
    <w:p w:rsidR="004C197F" w:rsidRPr="00A32956" w:rsidRDefault="004C197F" w:rsidP="000128EF">
      <w:pPr>
        <w:jc w:val="center"/>
        <w:rPr>
          <w:rFonts w:ascii="Times New Roman" w:hAnsi="Times New Roman"/>
          <w:b/>
          <w:sz w:val="24"/>
          <w:szCs w:val="24"/>
        </w:rPr>
      </w:pPr>
      <w:r w:rsidRPr="00A32956">
        <w:rPr>
          <w:rFonts w:ascii="Times New Roman" w:hAnsi="Times New Roman"/>
          <w:b/>
          <w:sz w:val="24"/>
          <w:szCs w:val="24"/>
        </w:rPr>
        <w:t>РОССИЙСКАЯ ФЕДЕРАЦИЯ</w:t>
      </w:r>
      <w:r w:rsidRPr="00A32956">
        <w:rPr>
          <w:rFonts w:ascii="Times New Roman" w:hAnsi="Times New Roman"/>
          <w:b/>
          <w:sz w:val="24"/>
          <w:szCs w:val="24"/>
        </w:rPr>
        <w:br/>
        <w:t>ЧЕЛЯБИНСКАЯ ОБЛАСТЬ</w:t>
      </w:r>
      <w:r w:rsidRPr="00A32956">
        <w:rPr>
          <w:rFonts w:ascii="Times New Roman" w:hAnsi="Times New Roman"/>
          <w:b/>
          <w:sz w:val="24"/>
          <w:szCs w:val="24"/>
        </w:rPr>
        <w:br/>
        <w:t>АРГАЯШСКИЙ РАЙОН</w:t>
      </w:r>
    </w:p>
    <w:p w:rsidR="004C197F" w:rsidRPr="00A32956" w:rsidRDefault="004C197F" w:rsidP="000128EF">
      <w:pPr>
        <w:pStyle w:val="Heading1"/>
        <w:spacing w:before="0" w:line="240" w:lineRule="auto"/>
        <w:jc w:val="center"/>
        <w:rPr>
          <w:rFonts w:ascii="Times New Roman" w:hAnsi="Times New Roman"/>
          <w:sz w:val="24"/>
          <w:szCs w:val="24"/>
        </w:rPr>
      </w:pPr>
      <w:r w:rsidRPr="00A32956">
        <w:rPr>
          <w:rFonts w:ascii="Times New Roman" w:hAnsi="Times New Roman"/>
          <w:sz w:val="24"/>
          <w:szCs w:val="24"/>
        </w:rPr>
        <w:t>СОВЕТ ДЕПУТАТОВ</w:t>
      </w:r>
    </w:p>
    <w:p w:rsidR="004C197F" w:rsidRPr="00A32956" w:rsidRDefault="004C197F" w:rsidP="000128EF">
      <w:pPr>
        <w:jc w:val="center"/>
        <w:rPr>
          <w:rFonts w:ascii="Times New Roman" w:hAnsi="Times New Roman"/>
          <w:b/>
          <w:sz w:val="24"/>
          <w:szCs w:val="24"/>
        </w:rPr>
      </w:pPr>
      <w:r w:rsidRPr="00A32956">
        <w:rPr>
          <w:rFonts w:ascii="Times New Roman" w:hAnsi="Times New Roman"/>
          <w:b/>
          <w:sz w:val="24"/>
          <w:szCs w:val="24"/>
        </w:rPr>
        <w:t>НОРКИНСКОГО СЕЛЬСКОГО ПОСЕЛЕНИЯ</w:t>
      </w:r>
    </w:p>
    <w:p w:rsidR="004C197F" w:rsidRPr="00A32956" w:rsidRDefault="004C197F" w:rsidP="000128EF">
      <w:pPr>
        <w:jc w:val="center"/>
        <w:rPr>
          <w:rFonts w:ascii="Times New Roman" w:hAnsi="Times New Roman"/>
          <w:sz w:val="24"/>
          <w:szCs w:val="24"/>
        </w:rPr>
      </w:pPr>
    </w:p>
    <w:p w:rsidR="004C197F" w:rsidRPr="00A32956" w:rsidRDefault="004C197F" w:rsidP="000128EF">
      <w:pPr>
        <w:pStyle w:val="Heading6"/>
        <w:ind w:left="3540" w:hanging="3540"/>
        <w:rPr>
          <w:szCs w:val="24"/>
        </w:rPr>
      </w:pPr>
      <w:r w:rsidRPr="00A32956">
        <w:rPr>
          <w:szCs w:val="24"/>
        </w:rPr>
        <w:t>РЕШЕНИЕ</w:t>
      </w:r>
    </w:p>
    <w:p w:rsidR="004C197F" w:rsidRPr="00A32956" w:rsidRDefault="004C197F" w:rsidP="000128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40" w:type="dxa"/>
        <w:tblInd w:w="10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9540"/>
      </w:tblGrid>
      <w:tr w:rsidR="004C197F" w:rsidRPr="005B458D" w:rsidTr="00E70218">
        <w:trPr>
          <w:trHeight w:val="180"/>
        </w:trPr>
        <w:tc>
          <w:tcPr>
            <w:tcW w:w="9540" w:type="dxa"/>
            <w:tcBorders>
              <w:left w:val="nil"/>
              <w:bottom w:val="nil"/>
              <w:right w:val="nil"/>
            </w:tcBorders>
          </w:tcPr>
          <w:p w:rsidR="004C197F" w:rsidRPr="00A32956" w:rsidRDefault="004C197F" w:rsidP="00E702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197F" w:rsidRPr="00A32956" w:rsidRDefault="004C197F" w:rsidP="000128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197F" w:rsidRPr="00A32956" w:rsidRDefault="004C197F" w:rsidP="000128EF">
      <w:pPr>
        <w:tabs>
          <w:tab w:val="right" w:leader="underscore" w:pos="2835"/>
          <w:tab w:val="right" w:leader="underscore" w:pos="4253"/>
        </w:tabs>
        <w:spacing w:before="240"/>
        <w:ind w:right="-1"/>
        <w:rPr>
          <w:rFonts w:ascii="Times New Roman" w:hAnsi="Times New Roman"/>
          <w:sz w:val="24"/>
          <w:szCs w:val="24"/>
        </w:rPr>
      </w:pPr>
      <w:r w:rsidRPr="00A32956">
        <w:rPr>
          <w:rFonts w:ascii="Times New Roman" w:hAnsi="Times New Roman"/>
          <w:sz w:val="24"/>
          <w:szCs w:val="24"/>
        </w:rPr>
        <w:t xml:space="preserve">          от 29.08.2013                                                                                               № 12</w:t>
      </w:r>
    </w:p>
    <w:p w:rsidR="004C197F" w:rsidRPr="00A32956" w:rsidRDefault="004C197F" w:rsidP="000128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197F" w:rsidRPr="00A32956" w:rsidRDefault="004C197F" w:rsidP="000128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197F" w:rsidRPr="00A32956" w:rsidRDefault="004C197F" w:rsidP="000128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2956">
        <w:rPr>
          <w:rFonts w:ascii="Times New Roman" w:hAnsi="Times New Roman" w:cs="Times New Roman"/>
          <w:sz w:val="24"/>
          <w:szCs w:val="24"/>
        </w:rPr>
        <w:t>«Об утверждении положения</w:t>
      </w:r>
    </w:p>
    <w:p w:rsidR="004C197F" w:rsidRPr="00A32956" w:rsidRDefault="004C197F" w:rsidP="000128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2956">
        <w:rPr>
          <w:rFonts w:ascii="Times New Roman" w:hAnsi="Times New Roman" w:cs="Times New Roman"/>
          <w:sz w:val="24"/>
          <w:szCs w:val="24"/>
        </w:rPr>
        <w:t xml:space="preserve">об организации ритуальных услуг </w:t>
      </w:r>
    </w:p>
    <w:p w:rsidR="004C197F" w:rsidRPr="00A32956" w:rsidRDefault="004C197F" w:rsidP="000128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2956">
        <w:rPr>
          <w:rFonts w:ascii="Times New Roman" w:hAnsi="Times New Roman" w:cs="Times New Roman"/>
          <w:sz w:val="24"/>
          <w:szCs w:val="24"/>
        </w:rPr>
        <w:t>и мест захоронения на территории</w:t>
      </w:r>
    </w:p>
    <w:p w:rsidR="004C197F" w:rsidRPr="00A32956" w:rsidRDefault="004C197F" w:rsidP="000128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2956">
        <w:rPr>
          <w:rFonts w:ascii="Times New Roman" w:hAnsi="Times New Roman" w:cs="Times New Roman"/>
          <w:sz w:val="24"/>
          <w:szCs w:val="24"/>
        </w:rPr>
        <w:t>Норкинского сельского поселения».</w:t>
      </w:r>
    </w:p>
    <w:p w:rsidR="004C197F" w:rsidRPr="00A32956" w:rsidRDefault="004C197F" w:rsidP="000128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197F" w:rsidRPr="00A32956" w:rsidRDefault="004C197F" w:rsidP="000128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2956">
        <w:rPr>
          <w:rFonts w:ascii="Times New Roman" w:hAnsi="Times New Roman" w:cs="Times New Roman"/>
          <w:sz w:val="24"/>
          <w:szCs w:val="24"/>
        </w:rPr>
        <w:t xml:space="preserve">На основании пункта 1 статьи 14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 w:rsidRPr="00A32956">
          <w:rPr>
            <w:rFonts w:ascii="Times New Roman" w:hAnsi="Times New Roman" w:cs="Times New Roman"/>
            <w:sz w:val="24"/>
            <w:szCs w:val="24"/>
          </w:rPr>
          <w:t>2003 г</w:t>
        </w:r>
      </w:smartTag>
      <w:r w:rsidRPr="00A32956">
        <w:rPr>
          <w:rFonts w:ascii="Times New Roman" w:hAnsi="Times New Roman" w:cs="Times New Roman"/>
          <w:sz w:val="24"/>
          <w:szCs w:val="24"/>
        </w:rPr>
        <w:t>. N 131-ФЗ "Об общих принципах организации местного самоуправления в Российской Федерации" и Устава Устава Норкинского сельского поселения, Совет депутатов Норкинского сельского поселения</w:t>
      </w:r>
    </w:p>
    <w:p w:rsidR="004C197F" w:rsidRPr="00A32956" w:rsidRDefault="004C197F" w:rsidP="000128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197F" w:rsidRPr="00A32956" w:rsidRDefault="004C197F" w:rsidP="000128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2956">
        <w:rPr>
          <w:rFonts w:ascii="Times New Roman" w:hAnsi="Times New Roman" w:cs="Times New Roman"/>
          <w:sz w:val="24"/>
          <w:szCs w:val="24"/>
        </w:rPr>
        <w:t>РЕШАЕТ:</w:t>
      </w:r>
    </w:p>
    <w:p w:rsidR="004C197F" w:rsidRPr="00A32956" w:rsidRDefault="004C197F" w:rsidP="000128EF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C197F" w:rsidRPr="00A32956" w:rsidRDefault="004C197F" w:rsidP="000128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2956">
        <w:rPr>
          <w:rFonts w:ascii="Times New Roman" w:hAnsi="Times New Roman" w:cs="Times New Roman"/>
          <w:sz w:val="24"/>
          <w:szCs w:val="24"/>
        </w:rPr>
        <w:t>1. Утвердить "Положение об организации ритуальных услуг и содержанию мест захоронения на территории населенных пунктов Норкинского сельского поселения ".</w:t>
      </w:r>
    </w:p>
    <w:p w:rsidR="004C197F" w:rsidRPr="00A32956" w:rsidRDefault="004C197F" w:rsidP="000128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2956">
        <w:rPr>
          <w:rFonts w:ascii="Times New Roman" w:hAnsi="Times New Roman" w:cs="Times New Roman"/>
          <w:sz w:val="24"/>
          <w:szCs w:val="24"/>
        </w:rPr>
        <w:t>2.Опубликовать настоящее положение в информационном вестнике Норкинского сельского поселения.</w:t>
      </w:r>
    </w:p>
    <w:p w:rsidR="004C197F" w:rsidRPr="00A32956" w:rsidRDefault="004C197F" w:rsidP="000128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2956">
        <w:rPr>
          <w:rFonts w:ascii="Times New Roman" w:hAnsi="Times New Roman" w:cs="Times New Roman"/>
          <w:sz w:val="24"/>
          <w:szCs w:val="24"/>
        </w:rPr>
        <w:t>3. Контроль  за исполнением настоящего решения оставляю за собой.</w:t>
      </w:r>
    </w:p>
    <w:p w:rsidR="004C197F" w:rsidRPr="00A32956" w:rsidRDefault="004C197F" w:rsidP="000128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197F" w:rsidRPr="00A32956" w:rsidRDefault="004C197F" w:rsidP="000128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197F" w:rsidRPr="00A32956" w:rsidRDefault="004C197F" w:rsidP="000128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197F" w:rsidRDefault="004C197F" w:rsidP="000128EF">
      <w:pPr>
        <w:pStyle w:val="ConsPlusNormal"/>
        <w:ind w:firstLine="540"/>
        <w:jc w:val="both"/>
      </w:pPr>
      <w:r>
        <w:t>Глава Норкинского  сельского поселения:                                 Р.Р. Курмангалеев</w:t>
      </w:r>
    </w:p>
    <w:p w:rsidR="004C197F" w:rsidRDefault="004C197F" w:rsidP="000128EF"/>
    <w:p w:rsidR="004C197F" w:rsidRPr="00A32956" w:rsidRDefault="004C197F" w:rsidP="00D11ADF">
      <w:pPr>
        <w:jc w:val="right"/>
        <w:rPr>
          <w:rFonts w:ascii="Times New Roman" w:hAnsi="Times New Roman"/>
          <w:sz w:val="24"/>
          <w:szCs w:val="24"/>
          <w:lang w:eastAsia="en-US"/>
        </w:rPr>
      </w:pPr>
      <w:r w:rsidRPr="00A32956">
        <w:rPr>
          <w:rFonts w:ascii="Times New Roman" w:hAnsi="Times New Roman"/>
          <w:sz w:val="24"/>
          <w:szCs w:val="24"/>
        </w:rPr>
        <w:t>Утверждено</w:t>
      </w:r>
    </w:p>
    <w:p w:rsidR="004C197F" w:rsidRPr="00A32956" w:rsidRDefault="004C197F" w:rsidP="00D11ADF">
      <w:pPr>
        <w:jc w:val="right"/>
        <w:rPr>
          <w:rFonts w:ascii="Times New Roman" w:hAnsi="Times New Roman"/>
          <w:sz w:val="24"/>
          <w:szCs w:val="24"/>
          <w:lang w:eastAsia="en-US"/>
        </w:rPr>
      </w:pPr>
      <w:r w:rsidRPr="00A32956">
        <w:rPr>
          <w:rFonts w:ascii="Times New Roman" w:hAnsi="Times New Roman"/>
          <w:sz w:val="24"/>
          <w:szCs w:val="24"/>
        </w:rPr>
        <w:t>Решением Совета депутатов</w:t>
      </w:r>
    </w:p>
    <w:p w:rsidR="004C197F" w:rsidRPr="00A32956" w:rsidRDefault="004C197F" w:rsidP="00D11ADF">
      <w:pPr>
        <w:jc w:val="right"/>
        <w:rPr>
          <w:rFonts w:ascii="Times New Roman" w:hAnsi="Times New Roman"/>
          <w:sz w:val="24"/>
          <w:szCs w:val="24"/>
          <w:lang w:eastAsia="en-US"/>
        </w:rPr>
      </w:pPr>
      <w:r w:rsidRPr="00A32956">
        <w:rPr>
          <w:rFonts w:ascii="Times New Roman" w:hAnsi="Times New Roman"/>
          <w:sz w:val="24"/>
          <w:szCs w:val="24"/>
        </w:rPr>
        <w:t>Норкинского сельского поселения</w:t>
      </w:r>
    </w:p>
    <w:p w:rsidR="004C197F" w:rsidRPr="00A32956" w:rsidRDefault="004C197F" w:rsidP="00D11ADF">
      <w:pPr>
        <w:jc w:val="right"/>
        <w:rPr>
          <w:rFonts w:ascii="Times New Roman" w:hAnsi="Times New Roman"/>
          <w:sz w:val="24"/>
          <w:szCs w:val="24"/>
          <w:lang w:eastAsia="en-US"/>
        </w:rPr>
      </w:pPr>
      <w:r w:rsidRPr="00A32956">
        <w:rPr>
          <w:rFonts w:ascii="Times New Roman" w:hAnsi="Times New Roman"/>
          <w:sz w:val="24"/>
          <w:szCs w:val="24"/>
        </w:rPr>
        <w:t xml:space="preserve">№ 12  от «  29 »  августа  </w:t>
      </w:r>
      <w:smartTag w:uri="urn:schemas-microsoft-com:office:smarttags" w:element="metricconverter">
        <w:smartTagPr>
          <w:attr w:name="ProductID" w:val="0.5 метра"/>
        </w:smartTagPr>
        <w:r w:rsidRPr="00A32956">
          <w:rPr>
            <w:rFonts w:ascii="Times New Roman" w:hAnsi="Times New Roman"/>
            <w:sz w:val="24"/>
            <w:szCs w:val="24"/>
          </w:rPr>
          <w:t>2013 г</w:t>
        </w:r>
      </w:smartTag>
      <w:r w:rsidRPr="00A32956">
        <w:rPr>
          <w:rFonts w:ascii="Times New Roman" w:hAnsi="Times New Roman"/>
          <w:sz w:val="24"/>
          <w:szCs w:val="24"/>
        </w:rPr>
        <w:t>.</w:t>
      </w:r>
    </w:p>
    <w:p w:rsidR="004C197F" w:rsidRPr="00A32956" w:rsidRDefault="004C197F" w:rsidP="00D11ADF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4C197F" w:rsidRPr="00A32956" w:rsidRDefault="004C197F" w:rsidP="00D11ADF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4C197F" w:rsidRPr="00A32956" w:rsidRDefault="004C197F" w:rsidP="00D11ADF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4C197F" w:rsidRPr="00A32956" w:rsidRDefault="004C197F" w:rsidP="00D11ADF">
      <w:pPr>
        <w:jc w:val="center"/>
        <w:rPr>
          <w:rFonts w:ascii="Times New Roman" w:hAnsi="Times New Roman"/>
          <w:sz w:val="24"/>
          <w:szCs w:val="24"/>
          <w:lang w:eastAsia="en-US"/>
        </w:rPr>
      </w:pPr>
      <w:r w:rsidRPr="00A32956">
        <w:rPr>
          <w:rFonts w:ascii="Times New Roman" w:hAnsi="Times New Roman"/>
          <w:sz w:val="24"/>
          <w:szCs w:val="24"/>
        </w:rPr>
        <w:t>ПОЛОЖЕНИЕ</w:t>
      </w:r>
    </w:p>
    <w:p w:rsidR="004C197F" w:rsidRPr="00A32956" w:rsidRDefault="004C197F" w:rsidP="00D11ADF">
      <w:pPr>
        <w:jc w:val="center"/>
        <w:rPr>
          <w:rFonts w:ascii="Times New Roman" w:hAnsi="Times New Roman"/>
          <w:sz w:val="24"/>
          <w:szCs w:val="24"/>
          <w:lang w:eastAsia="en-US"/>
        </w:rPr>
      </w:pPr>
      <w:r w:rsidRPr="00A32956">
        <w:rPr>
          <w:rFonts w:ascii="Times New Roman" w:hAnsi="Times New Roman"/>
          <w:sz w:val="24"/>
          <w:szCs w:val="24"/>
        </w:rPr>
        <w:t>об организации ритуальных услуг и содержании мест</w:t>
      </w:r>
    </w:p>
    <w:p w:rsidR="004C197F" w:rsidRPr="00A32956" w:rsidRDefault="004C197F" w:rsidP="00D11ADF">
      <w:pPr>
        <w:jc w:val="center"/>
        <w:rPr>
          <w:rFonts w:ascii="Times New Roman" w:hAnsi="Times New Roman"/>
          <w:sz w:val="24"/>
          <w:szCs w:val="24"/>
          <w:lang w:eastAsia="en-US"/>
        </w:rPr>
      </w:pPr>
      <w:r w:rsidRPr="00A32956">
        <w:rPr>
          <w:rFonts w:ascii="Times New Roman" w:hAnsi="Times New Roman"/>
          <w:sz w:val="24"/>
          <w:szCs w:val="24"/>
        </w:rPr>
        <w:t>захоронения на территории Норкинского  сельского поселения</w:t>
      </w:r>
    </w:p>
    <w:p w:rsidR="004C197F" w:rsidRPr="00A32956" w:rsidRDefault="004C197F" w:rsidP="00D11ADF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4C197F" w:rsidRPr="00A32956" w:rsidRDefault="004C197F" w:rsidP="00D11ADF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4C197F" w:rsidRPr="00A32956" w:rsidRDefault="004C197F" w:rsidP="00D11ADF">
      <w:pPr>
        <w:jc w:val="center"/>
        <w:rPr>
          <w:rFonts w:ascii="Times New Roman" w:hAnsi="Times New Roman"/>
          <w:sz w:val="24"/>
          <w:szCs w:val="24"/>
          <w:lang w:eastAsia="en-US"/>
        </w:rPr>
      </w:pPr>
      <w:r w:rsidRPr="00A32956">
        <w:rPr>
          <w:rFonts w:ascii="Times New Roman" w:hAnsi="Times New Roman"/>
          <w:sz w:val="24"/>
          <w:szCs w:val="24"/>
        </w:rPr>
        <w:t>I. ОБЩИЕ ПОЛОЖЕНИЯ</w:t>
      </w:r>
    </w:p>
    <w:p w:rsidR="004C197F" w:rsidRPr="00A32956" w:rsidRDefault="004C197F" w:rsidP="00D11ADF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4C197F" w:rsidRPr="00A32956" w:rsidRDefault="004C197F" w:rsidP="00D11ADF">
      <w:pPr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2956">
        <w:rPr>
          <w:rFonts w:ascii="Times New Roman" w:hAnsi="Times New Roman"/>
          <w:sz w:val="24"/>
          <w:szCs w:val="24"/>
        </w:rPr>
        <w:t xml:space="preserve">1. Настоящее Положение об организации ритуальных услуг и содержании мест захоронения на территории Норкинского сельского поселения (далее – Положение) разработано в соответствии с Федеральным законом «Об общих принципах организации местного самоуправления в Российской Федерации», Федеральным законом «О погребении и похоронном деле», Уставом  Норкинского сельского поселения. </w:t>
      </w:r>
    </w:p>
    <w:p w:rsidR="004C197F" w:rsidRPr="00A32956" w:rsidRDefault="004C197F" w:rsidP="00D11ADF">
      <w:pPr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2956">
        <w:rPr>
          <w:rFonts w:ascii="Times New Roman" w:hAnsi="Times New Roman"/>
          <w:sz w:val="24"/>
          <w:szCs w:val="24"/>
        </w:rPr>
        <w:t>2. Положение устанавливает порядок организации ритуальных услуг, порядок захоронения и содержания мест захоронения на территории Норкинского сельского поселения, определяет участников отношений в сфере оказания ритуальных услуг и содержания мест захоронения, а также устанавливает ответственность за нарушение настоящего Положения.</w:t>
      </w:r>
    </w:p>
    <w:p w:rsidR="004C197F" w:rsidRPr="00A32956" w:rsidRDefault="004C197F" w:rsidP="00D11ADF">
      <w:pPr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2956">
        <w:rPr>
          <w:rFonts w:ascii="Times New Roman" w:hAnsi="Times New Roman"/>
          <w:sz w:val="24"/>
          <w:szCs w:val="24"/>
        </w:rPr>
        <w:t>3. Настоящее Положение подлежит исполнению всеми участниками отношений по поводу оказания ритуальных услуг и содержанию мест захоронения на территории Норкинского сельского поселения.</w:t>
      </w:r>
    </w:p>
    <w:p w:rsidR="004C197F" w:rsidRPr="00A32956" w:rsidRDefault="004C197F" w:rsidP="00D11ADF">
      <w:pPr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4C197F" w:rsidRPr="00A32956" w:rsidRDefault="004C197F" w:rsidP="00D11ADF">
      <w:pPr>
        <w:jc w:val="center"/>
        <w:rPr>
          <w:rFonts w:ascii="Times New Roman" w:hAnsi="Times New Roman"/>
          <w:sz w:val="24"/>
          <w:szCs w:val="24"/>
          <w:lang w:eastAsia="en-US"/>
        </w:rPr>
      </w:pPr>
      <w:r w:rsidRPr="00A32956">
        <w:rPr>
          <w:rFonts w:ascii="Times New Roman" w:hAnsi="Times New Roman"/>
          <w:sz w:val="24"/>
          <w:szCs w:val="24"/>
        </w:rPr>
        <w:t>II. ОСНОВНЫЕ ПОНЯТИЯ И ТЕРМИНЫ</w:t>
      </w:r>
    </w:p>
    <w:p w:rsidR="004C197F" w:rsidRPr="00A32956" w:rsidRDefault="004C197F" w:rsidP="00D11ADF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4C197F" w:rsidRPr="00A32956" w:rsidRDefault="004C197F" w:rsidP="00D11ADF">
      <w:pPr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2956">
        <w:rPr>
          <w:rFonts w:ascii="Times New Roman" w:hAnsi="Times New Roman"/>
          <w:sz w:val="24"/>
          <w:szCs w:val="24"/>
        </w:rPr>
        <w:t>4. В настоящем Положении используются основные понятия и термины:</w:t>
      </w:r>
    </w:p>
    <w:p w:rsidR="004C197F" w:rsidRPr="00A32956" w:rsidRDefault="004C197F" w:rsidP="00D11ADF">
      <w:pPr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2956">
        <w:rPr>
          <w:rFonts w:ascii="Times New Roman" w:hAnsi="Times New Roman"/>
          <w:sz w:val="24"/>
          <w:szCs w:val="24"/>
        </w:rPr>
        <w:t>вероисповедальное кладбище – кладбище, предназначенное для погребения тел (останков) умерших одной религии;</w:t>
      </w:r>
    </w:p>
    <w:p w:rsidR="004C197F" w:rsidRPr="00A32956" w:rsidRDefault="004C197F" w:rsidP="00D11ADF">
      <w:pPr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2956">
        <w:rPr>
          <w:rFonts w:ascii="Times New Roman" w:hAnsi="Times New Roman"/>
          <w:sz w:val="24"/>
          <w:szCs w:val="24"/>
        </w:rPr>
        <w:t>гарантированный перечень услуг по погребению – перечень услуг по погребению, установленный Федеральным законом «О погребении и похоронном деле», предоставляемых на безвозмездной основе;</w:t>
      </w:r>
    </w:p>
    <w:p w:rsidR="004C197F" w:rsidRPr="00A32956" w:rsidRDefault="004C197F" w:rsidP="00D11ADF">
      <w:pPr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2956">
        <w:rPr>
          <w:rFonts w:ascii="Times New Roman" w:hAnsi="Times New Roman"/>
          <w:sz w:val="24"/>
          <w:szCs w:val="24"/>
        </w:rPr>
        <w:t>дополнительные ритуальные услуги – перечень услуг по погребению, оказываемых за плату;</w:t>
      </w:r>
    </w:p>
    <w:p w:rsidR="004C197F" w:rsidRPr="00A32956" w:rsidRDefault="004C197F" w:rsidP="00D11ADF">
      <w:pPr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2956">
        <w:rPr>
          <w:rFonts w:ascii="Times New Roman" w:hAnsi="Times New Roman"/>
          <w:sz w:val="24"/>
          <w:szCs w:val="24"/>
        </w:rPr>
        <w:t>кладбище – совокупность земельных участков, предоставленных для погребения тел (останков) умерших;</w:t>
      </w:r>
    </w:p>
    <w:p w:rsidR="004C197F" w:rsidRPr="00A32956" w:rsidRDefault="004C197F" w:rsidP="00D11ADF">
      <w:pPr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2956">
        <w:rPr>
          <w:rFonts w:ascii="Times New Roman" w:hAnsi="Times New Roman"/>
          <w:sz w:val="24"/>
          <w:szCs w:val="24"/>
        </w:rPr>
        <w:t>место захоронения – земельный участок, отведенный для погребения умершего;</w:t>
      </w:r>
    </w:p>
    <w:p w:rsidR="004C197F" w:rsidRPr="00A32956" w:rsidRDefault="004C197F" w:rsidP="00D11ADF">
      <w:pPr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2956">
        <w:rPr>
          <w:rFonts w:ascii="Times New Roman" w:hAnsi="Times New Roman"/>
          <w:sz w:val="24"/>
          <w:szCs w:val="24"/>
        </w:rPr>
        <w:t>надмогильное сооружение – сооружение, на котором указывается информация об умершем и которое устанавливается над могилой;</w:t>
      </w:r>
    </w:p>
    <w:p w:rsidR="004C197F" w:rsidRPr="00A32956" w:rsidRDefault="004C197F" w:rsidP="00D11ADF">
      <w:pPr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2956">
        <w:rPr>
          <w:rFonts w:ascii="Times New Roman" w:hAnsi="Times New Roman"/>
          <w:sz w:val="24"/>
          <w:szCs w:val="24"/>
        </w:rPr>
        <w:t>общественное кладбище – кладбище, предназначенное для погребения умерших с учетом их волеизъявления, а в случае отсутствия такового с учетом волеизъявления лица, взявшего на себя обязанность осуществить погребение умершего, либо по решению специализированной организации, решающей вопросы похоронного дела;</w:t>
      </w:r>
    </w:p>
    <w:p w:rsidR="004C197F" w:rsidRPr="00A32956" w:rsidRDefault="004C197F" w:rsidP="00D11ADF">
      <w:pPr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2956">
        <w:rPr>
          <w:rFonts w:ascii="Times New Roman" w:hAnsi="Times New Roman"/>
          <w:sz w:val="24"/>
          <w:szCs w:val="24"/>
        </w:rPr>
        <w:t>погребение – обрядовые действия по захоронению тела (останков) человека после его смерти в соответствии с обычаями и традициями, не противоречащими санитарным и иным требованиям;</w:t>
      </w:r>
    </w:p>
    <w:p w:rsidR="004C197F" w:rsidRPr="00A32956" w:rsidRDefault="004C197F" w:rsidP="00D11ADF">
      <w:pPr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2956">
        <w:rPr>
          <w:rFonts w:ascii="Times New Roman" w:hAnsi="Times New Roman"/>
          <w:sz w:val="24"/>
          <w:szCs w:val="24"/>
        </w:rPr>
        <w:t xml:space="preserve">похоронное дело – самостоятельный вид деятельности по реализации гарантий осуществления погребения умершего и оказанию ритуальных услуг; </w:t>
      </w:r>
    </w:p>
    <w:p w:rsidR="004C197F" w:rsidRPr="00A32956" w:rsidRDefault="004C197F" w:rsidP="00D11ADF">
      <w:pPr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2956">
        <w:rPr>
          <w:rFonts w:ascii="Times New Roman" w:hAnsi="Times New Roman"/>
          <w:sz w:val="24"/>
          <w:szCs w:val="24"/>
        </w:rPr>
        <w:t>ритуальные услуги – гарантированный перечень услуг по погребению и перечень дополнительных услуг по погребению;</w:t>
      </w:r>
    </w:p>
    <w:p w:rsidR="004C197F" w:rsidRPr="00A32956" w:rsidRDefault="004C197F" w:rsidP="00D11ADF">
      <w:pPr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2956">
        <w:rPr>
          <w:rFonts w:ascii="Times New Roman" w:hAnsi="Times New Roman"/>
          <w:sz w:val="24"/>
          <w:szCs w:val="24"/>
        </w:rPr>
        <w:t>содержание мест захоронения – совокупность работ по поддержанию кладбищ в надлежащем состоянии;</w:t>
      </w:r>
    </w:p>
    <w:p w:rsidR="004C197F" w:rsidRPr="00A32956" w:rsidRDefault="004C197F" w:rsidP="00D11ADF">
      <w:pPr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2956">
        <w:rPr>
          <w:rFonts w:ascii="Times New Roman" w:hAnsi="Times New Roman"/>
          <w:sz w:val="24"/>
          <w:szCs w:val="24"/>
        </w:rPr>
        <w:t>специализированная организация – организация, на которую возлагается обязанность по решению вопросов похоронного дела, создаваемая Администрацией Норкинского сельского поселения.</w:t>
      </w:r>
    </w:p>
    <w:p w:rsidR="004C197F" w:rsidRPr="00A32956" w:rsidRDefault="004C197F" w:rsidP="00D11ADF">
      <w:pPr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4C197F" w:rsidRPr="00A32956" w:rsidRDefault="004C197F" w:rsidP="00D11ADF">
      <w:pPr>
        <w:jc w:val="center"/>
        <w:rPr>
          <w:rFonts w:ascii="Times New Roman" w:hAnsi="Times New Roman"/>
          <w:sz w:val="24"/>
          <w:szCs w:val="24"/>
          <w:lang w:eastAsia="en-US"/>
        </w:rPr>
      </w:pPr>
      <w:r w:rsidRPr="00A32956">
        <w:rPr>
          <w:rFonts w:ascii="Times New Roman" w:hAnsi="Times New Roman"/>
          <w:sz w:val="24"/>
          <w:szCs w:val="24"/>
        </w:rPr>
        <w:t>III. УЧАСТНИКИ ОТНОШЕНИЙ ПО ОКАЗАНИЮ РИТУАЛЬНЫХ УСЛУГ И СОДЕРЖАНИЮ МЕСТ ЗАХОРОНЕНИЙ</w:t>
      </w:r>
    </w:p>
    <w:p w:rsidR="004C197F" w:rsidRPr="00A32956" w:rsidRDefault="004C197F" w:rsidP="00D11ADF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4C197F" w:rsidRPr="00A32956" w:rsidRDefault="004C197F" w:rsidP="00D11ADF">
      <w:pPr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2956">
        <w:rPr>
          <w:rFonts w:ascii="Times New Roman" w:hAnsi="Times New Roman"/>
          <w:sz w:val="24"/>
          <w:szCs w:val="24"/>
        </w:rPr>
        <w:t>5. Участники отношений по оказанию ритуальных услуг и содержанию мест захоронения координируют и контролируют организацию похоронного дела, благоустройства и содержания кладбищ Норкинского сельского поселения в пределах своих полномочий.</w:t>
      </w:r>
    </w:p>
    <w:p w:rsidR="004C197F" w:rsidRPr="00A32956" w:rsidRDefault="004C197F" w:rsidP="00D11ADF">
      <w:pPr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2956">
        <w:rPr>
          <w:rFonts w:ascii="Times New Roman" w:hAnsi="Times New Roman"/>
          <w:sz w:val="24"/>
          <w:szCs w:val="24"/>
        </w:rPr>
        <w:t>6. Участниками отношений по оказанию ритуальных услуг и содержанию мест захоронений являются:</w:t>
      </w:r>
    </w:p>
    <w:p w:rsidR="004C197F" w:rsidRPr="00A32956" w:rsidRDefault="004C197F" w:rsidP="00D11ADF">
      <w:pPr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2956">
        <w:rPr>
          <w:rFonts w:ascii="Times New Roman" w:hAnsi="Times New Roman"/>
          <w:sz w:val="24"/>
          <w:szCs w:val="24"/>
        </w:rPr>
        <w:t>- органы местного самоуправления Норкинского сельского поселения;</w:t>
      </w:r>
    </w:p>
    <w:p w:rsidR="004C197F" w:rsidRPr="00A32956" w:rsidRDefault="004C197F" w:rsidP="00D11ADF">
      <w:pPr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2956">
        <w:rPr>
          <w:rFonts w:ascii="Times New Roman" w:hAnsi="Times New Roman"/>
          <w:sz w:val="24"/>
          <w:szCs w:val="24"/>
        </w:rPr>
        <w:t>- специализированная организация по решению вопросов похоронного дела;</w:t>
      </w:r>
    </w:p>
    <w:p w:rsidR="004C197F" w:rsidRPr="00A32956" w:rsidRDefault="004C197F" w:rsidP="00D11ADF">
      <w:pPr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2956">
        <w:rPr>
          <w:rFonts w:ascii="Times New Roman" w:hAnsi="Times New Roman"/>
          <w:sz w:val="24"/>
          <w:szCs w:val="24"/>
        </w:rPr>
        <w:t>- организации и индивидуальные предприниматели, привлекаемые специализированной организацией по решению вопросов похоронного дела или иными лицами (физическими или юридическими), для оказания ритуальных услуг в качестве подрядчиков;</w:t>
      </w:r>
    </w:p>
    <w:p w:rsidR="004C197F" w:rsidRPr="00A32956" w:rsidRDefault="004C197F" w:rsidP="00D11ADF">
      <w:pPr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2956">
        <w:rPr>
          <w:rFonts w:ascii="Times New Roman" w:hAnsi="Times New Roman"/>
          <w:sz w:val="24"/>
          <w:szCs w:val="24"/>
        </w:rPr>
        <w:t>- население Норкинского сельского поселения и его добровольные объединения.</w:t>
      </w:r>
    </w:p>
    <w:p w:rsidR="004C197F" w:rsidRPr="00A32956" w:rsidRDefault="004C197F" w:rsidP="00D11ADF">
      <w:pPr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2956">
        <w:rPr>
          <w:rFonts w:ascii="Times New Roman" w:hAnsi="Times New Roman"/>
          <w:sz w:val="24"/>
          <w:szCs w:val="24"/>
        </w:rPr>
        <w:t>7. Полномочия Совета депутатов Норкинского  сельского поселения:</w:t>
      </w:r>
    </w:p>
    <w:p w:rsidR="004C197F" w:rsidRPr="00A32956" w:rsidRDefault="004C197F" w:rsidP="00D11ADF">
      <w:pPr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2956">
        <w:rPr>
          <w:rFonts w:ascii="Times New Roman" w:hAnsi="Times New Roman"/>
          <w:sz w:val="24"/>
          <w:szCs w:val="24"/>
        </w:rPr>
        <w:t>- принятие нормативных правовых актов в сфере организации оказания ритуальных услуг и содержания мест захоронений;</w:t>
      </w:r>
    </w:p>
    <w:p w:rsidR="004C197F" w:rsidRPr="00A32956" w:rsidRDefault="004C197F" w:rsidP="00D11ADF">
      <w:pPr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2956">
        <w:rPr>
          <w:rFonts w:ascii="Times New Roman" w:hAnsi="Times New Roman"/>
          <w:sz w:val="24"/>
          <w:szCs w:val="24"/>
        </w:rPr>
        <w:t>- утверждение тарифов на ритуальные услуги, оказываемые муниципальными организациями  Норкинского сельского поселения;</w:t>
      </w:r>
    </w:p>
    <w:p w:rsidR="004C197F" w:rsidRPr="00A32956" w:rsidRDefault="004C197F" w:rsidP="00D11ADF">
      <w:pPr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2956">
        <w:rPr>
          <w:rFonts w:ascii="Times New Roman" w:hAnsi="Times New Roman"/>
          <w:sz w:val="24"/>
          <w:szCs w:val="24"/>
        </w:rPr>
        <w:t>- осуществление иных полномочий в соответствии с действующим законодательством.</w:t>
      </w:r>
    </w:p>
    <w:p w:rsidR="004C197F" w:rsidRPr="00A32956" w:rsidRDefault="004C197F" w:rsidP="00D11ADF">
      <w:pPr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2956">
        <w:rPr>
          <w:rFonts w:ascii="Times New Roman" w:hAnsi="Times New Roman"/>
          <w:sz w:val="24"/>
          <w:szCs w:val="24"/>
        </w:rPr>
        <w:t>8. Полномочия Администрации Норкинского сельского поселения:</w:t>
      </w:r>
    </w:p>
    <w:p w:rsidR="004C197F" w:rsidRPr="00A32956" w:rsidRDefault="004C197F" w:rsidP="00D11ADF">
      <w:pPr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2956">
        <w:rPr>
          <w:rFonts w:ascii="Times New Roman" w:hAnsi="Times New Roman"/>
          <w:sz w:val="24"/>
          <w:szCs w:val="24"/>
        </w:rPr>
        <w:t>- наделение организаций полномочиями специализированной организации по решению вопросов похоронного дела;</w:t>
      </w:r>
    </w:p>
    <w:p w:rsidR="004C197F" w:rsidRPr="00A32956" w:rsidRDefault="004C197F" w:rsidP="00D11ADF">
      <w:pPr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2956">
        <w:rPr>
          <w:rFonts w:ascii="Times New Roman" w:hAnsi="Times New Roman"/>
          <w:sz w:val="24"/>
          <w:szCs w:val="24"/>
        </w:rPr>
        <w:t>- разработка и утверждение порядка деятельности кладбищ на территории Норкинского сельского поселения;</w:t>
      </w:r>
    </w:p>
    <w:p w:rsidR="004C197F" w:rsidRPr="00A32956" w:rsidRDefault="004C197F" w:rsidP="00D11ADF">
      <w:pPr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2956">
        <w:rPr>
          <w:rFonts w:ascii="Times New Roman" w:hAnsi="Times New Roman"/>
          <w:sz w:val="24"/>
          <w:szCs w:val="24"/>
        </w:rPr>
        <w:t>- разработка проектов муниципальных правовых актов в сфере организации ритуальных услуг и содержания мест захоронения;</w:t>
      </w:r>
    </w:p>
    <w:p w:rsidR="004C197F" w:rsidRPr="00A32956" w:rsidRDefault="004C197F" w:rsidP="00D11ADF">
      <w:pPr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2956">
        <w:rPr>
          <w:rFonts w:ascii="Times New Roman" w:hAnsi="Times New Roman"/>
          <w:sz w:val="24"/>
          <w:szCs w:val="24"/>
        </w:rPr>
        <w:t>- контроль за соблюдением законодательства о защите прав потребителей при оказании ритуальных услуг специализированной организацией;</w:t>
      </w:r>
    </w:p>
    <w:p w:rsidR="004C197F" w:rsidRPr="00A32956" w:rsidRDefault="004C197F" w:rsidP="00D11ADF">
      <w:pPr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2956">
        <w:rPr>
          <w:rFonts w:ascii="Times New Roman" w:hAnsi="Times New Roman"/>
          <w:sz w:val="24"/>
          <w:szCs w:val="24"/>
        </w:rPr>
        <w:t>- иные полномочия в соответствии с законодательством и решениями Совета депутатов  Норкинского сельского поселения.</w:t>
      </w:r>
    </w:p>
    <w:p w:rsidR="004C197F" w:rsidRPr="00A32956" w:rsidRDefault="004C197F" w:rsidP="00D11ADF">
      <w:pPr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2956">
        <w:rPr>
          <w:rFonts w:ascii="Times New Roman" w:hAnsi="Times New Roman"/>
          <w:sz w:val="24"/>
          <w:szCs w:val="24"/>
        </w:rPr>
        <w:t>9. Специализированная организация по вопросам похоронного дела имеет исключительное право:</w:t>
      </w:r>
    </w:p>
    <w:p w:rsidR="004C197F" w:rsidRPr="00A32956" w:rsidRDefault="004C197F" w:rsidP="00D11ADF">
      <w:pPr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2956">
        <w:rPr>
          <w:rFonts w:ascii="Times New Roman" w:hAnsi="Times New Roman"/>
          <w:sz w:val="24"/>
          <w:szCs w:val="24"/>
        </w:rPr>
        <w:t>- требовать от всех участников отношений по оказанию ритуальных услуг и содержанию мест захоронений, своевременного информирования и согласования всех захоронений на территории  Норкинского сельского поселения;</w:t>
      </w:r>
    </w:p>
    <w:p w:rsidR="004C197F" w:rsidRPr="00A32956" w:rsidRDefault="004C197F" w:rsidP="00D11ADF">
      <w:pPr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2956">
        <w:rPr>
          <w:rFonts w:ascii="Times New Roman" w:hAnsi="Times New Roman"/>
          <w:sz w:val="24"/>
          <w:szCs w:val="24"/>
        </w:rPr>
        <w:t>- отводить земельные участки на территории кладбищ для захоронения тел (останков) умерших по поступающим заявкам (заказам) в соответствии с планом (разбивочным чертежом) распределения таких участков.</w:t>
      </w:r>
    </w:p>
    <w:p w:rsidR="004C197F" w:rsidRPr="00A32956" w:rsidRDefault="004C197F" w:rsidP="00D11ADF">
      <w:pPr>
        <w:ind w:firstLine="851"/>
        <w:jc w:val="both"/>
        <w:rPr>
          <w:rFonts w:ascii="Times New Roman" w:hAnsi="Times New Roman"/>
          <w:sz w:val="24"/>
          <w:szCs w:val="24"/>
        </w:rPr>
      </w:pPr>
    </w:p>
    <w:p w:rsidR="004C197F" w:rsidRPr="00A32956" w:rsidRDefault="004C197F" w:rsidP="00D11ADF">
      <w:pPr>
        <w:ind w:firstLine="851"/>
        <w:jc w:val="both"/>
        <w:rPr>
          <w:rFonts w:ascii="Times New Roman" w:hAnsi="Times New Roman"/>
          <w:sz w:val="24"/>
          <w:szCs w:val="24"/>
        </w:rPr>
      </w:pPr>
    </w:p>
    <w:p w:rsidR="004C197F" w:rsidRPr="00A32956" w:rsidRDefault="004C197F" w:rsidP="00D11ADF">
      <w:pPr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2956">
        <w:rPr>
          <w:rFonts w:ascii="Times New Roman" w:hAnsi="Times New Roman"/>
          <w:sz w:val="24"/>
          <w:szCs w:val="24"/>
        </w:rPr>
        <w:t>Кроме того, специализированная организация имеет право:</w:t>
      </w:r>
    </w:p>
    <w:p w:rsidR="004C197F" w:rsidRPr="00A32956" w:rsidRDefault="004C197F" w:rsidP="00D11ADF">
      <w:pPr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4C197F" w:rsidRPr="00A32956" w:rsidRDefault="004C197F" w:rsidP="00D11ADF">
      <w:pPr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2956">
        <w:rPr>
          <w:rFonts w:ascii="Times New Roman" w:hAnsi="Times New Roman"/>
          <w:sz w:val="24"/>
          <w:szCs w:val="24"/>
        </w:rPr>
        <w:t>- производить захоронение согласно справке отдела ЗАГСа в соответствии с планом кладбищ и занесением данного факта в журнал регистрации захоронений работником специализированной организации по вопросам похоронного дела;</w:t>
      </w:r>
    </w:p>
    <w:p w:rsidR="004C197F" w:rsidRPr="00A32956" w:rsidRDefault="004C197F" w:rsidP="00D11ADF">
      <w:pPr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2956">
        <w:rPr>
          <w:rFonts w:ascii="Times New Roman" w:hAnsi="Times New Roman"/>
          <w:sz w:val="24"/>
          <w:szCs w:val="24"/>
        </w:rPr>
        <w:t>- производить выбор подрядчиков для оказания ритуальных услуг;</w:t>
      </w:r>
    </w:p>
    <w:p w:rsidR="004C197F" w:rsidRPr="00A32956" w:rsidRDefault="004C197F" w:rsidP="00D11ADF">
      <w:pPr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2956">
        <w:rPr>
          <w:rFonts w:ascii="Times New Roman" w:hAnsi="Times New Roman"/>
          <w:sz w:val="24"/>
          <w:szCs w:val="24"/>
        </w:rPr>
        <w:t>- при выявлении нарушений принимать меры по их устранению в пределах своей компетенции.</w:t>
      </w:r>
    </w:p>
    <w:p w:rsidR="004C197F" w:rsidRPr="00A32956" w:rsidRDefault="004C197F" w:rsidP="00D11ADF">
      <w:pPr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2956">
        <w:rPr>
          <w:rFonts w:ascii="Times New Roman" w:hAnsi="Times New Roman"/>
          <w:sz w:val="24"/>
          <w:szCs w:val="24"/>
        </w:rPr>
        <w:t>Специализированная организация по вопросам похоронного дела обязана:</w:t>
      </w:r>
    </w:p>
    <w:p w:rsidR="004C197F" w:rsidRPr="00A32956" w:rsidRDefault="004C197F" w:rsidP="00D11ADF">
      <w:pPr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2956">
        <w:rPr>
          <w:rFonts w:ascii="Times New Roman" w:hAnsi="Times New Roman"/>
          <w:sz w:val="24"/>
          <w:szCs w:val="24"/>
        </w:rPr>
        <w:t>- производить регулярный контроль мест захоронений в соответствии с настоящим Положением;</w:t>
      </w:r>
    </w:p>
    <w:p w:rsidR="004C197F" w:rsidRPr="00A32956" w:rsidRDefault="004C197F" w:rsidP="00D11ADF">
      <w:pPr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2956">
        <w:rPr>
          <w:rFonts w:ascii="Times New Roman" w:hAnsi="Times New Roman"/>
          <w:sz w:val="24"/>
          <w:szCs w:val="24"/>
        </w:rPr>
        <w:t>- в установленных законом случаях предоставлять гарантированный перечень услуг по погребению;</w:t>
      </w:r>
    </w:p>
    <w:p w:rsidR="004C197F" w:rsidRPr="00A32956" w:rsidRDefault="004C197F" w:rsidP="00D11ADF">
      <w:pPr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2956">
        <w:rPr>
          <w:rFonts w:ascii="Times New Roman" w:hAnsi="Times New Roman"/>
          <w:sz w:val="24"/>
          <w:szCs w:val="24"/>
        </w:rPr>
        <w:t>- осуществлять иные обязанности, вытекающие из существа деятельности по оказанию ритуальных услуг и содержанию мест захоронений.</w:t>
      </w:r>
    </w:p>
    <w:p w:rsidR="004C197F" w:rsidRPr="00A32956" w:rsidRDefault="004C197F" w:rsidP="00D11ADF">
      <w:pPr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2956">
        <w:rPr>
          <w:rFonts w:ascii="Times New Roman" w:hAnsi="Times New Roman"/>
          <w:sz w:val="24"/>
          <w:szCs w:val="24"/>
        </w:rPr>
        <w:t>10. Организации и индивидуальные предприниматели, привлекаемые специализированной организацией для оказания ритуальных услуг в качестве подрядчиков, действуют в пределах полномочий, определяемых договором (контрактом) со специализированной организацией.</w:t>
      </w:r>
    </w:p>
    <w:p w:rsidR="004C197F" w:rsidRPr="00A32956" w:rsidRDefault="004C197F" w:rsidP="00D11ADF">
      <w:pPr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2956">
        <w:rPr>
          <w:rFonts w:ascii="Times New Roman" w:hAnsi="Times New Roman"/>
          <w:sz w:val="24"/>
          <w:szCs w:val="24"/>
        </w:rPr>
        <w:t>11. Население в соответствии с Федеральным законом «О погребении и похоронном деле», настоящим Положением имеет право на достойное обслуживание при получении ритуальных услуг и на посещение кладбищ.</w:t>
      </w:r>
    </w:p>
    <w:p w:rsidR="004C197F" w:rsidRPr="00A32956" w:rsidRDefault="004C197F" w:rsidP="00D11ADF">
      <w:pPr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2956">
        <w:rPr>
          <w:rFonts w:ascii="Times New Roman" w:hAnsi="Times New Roman"/>
          <w:sz w:val="24"/>
          <w:szCs w:val="24"/>
        </w:rPr>
        <w:t>12. На территории кладбищ запрещается:</w:t>
      </w:r>
    </w:p>
    <w:p w:rsidR="004C197F" w:rsidRPr="00A32956" w:rsidRDefault="004C197F" w:rsidP="00D11ADF">
      <w:pPr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2956">
        <w:rPr>
          <w:rFonts w:ascii="Times New Roman" w:hAnsi="Times New Roman"/>
          <w:sz w:val="24"/>
          <w:szCs w:val="24"/>
        </w:rPr>
        <w:t>- портить надмогильные сооружения;</w:t>
      </w:r>
    </w:p>
    <w:p w:rsidR="004C197F" w:rsidRPr="00A32956" w:rsidRDefault="004C197F" w:rsidP="00D11ADF">
      <w:pPr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2956">
        <w:rPr>
          <w:rFonts w:ascii="Times New Roman" w:hAnsi="Times New Roman"/>
          <w:sz w:val="24"/>
          <w:szCs w:val="24"/>
        </w:rPr>
        <w:t>- ломать зеленые насаждения;</w:t>
      </w:r>
    </w:p>
    <w:p w:rsidR="004C197F" w:rsidRPr="00A32956" w:rsidRDefault="004C197F" w:rsidP="00D11ADF">
      <w:pPr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2956">
        <w:rPr>
          <w:rFonts w:ascii="Times New Roman" w:hAnsi="Times New Roman"/>
          <w:sz w:val="24"/>
          <w:szCs w:val="24"/>
        </w:rPr>
        <w:t>- выгуливать собак, пасти скот;</w:t>
      </w:r>
    </w:p>
    <w:p w:rsidR="004C197F" w:rsidRPr="00A32956" w:rsidRDefault="004C197F" w:rsidP="00D11ADF">
      <w:pPr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2956">
        <w:rPr>
          <w:rFonts w:ascii="Times New Roman" w:hAnsi="Times New Roman"/>
          <w:sz w:val="24"/>
          <w:szCs w:val="24"/>
        </w:rPr>
        <w:t>- создавать шум (кроме случаев звукового сопровождения похоронного процесса);</w:t>
      </w:r>
    </w:p>
    <w:p w:rsidR="004C197F" w:rsidRPr="00A32956" w:rsidRDefault="004C197F" w:rsidP="00D11ADF">
      <w:pPr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2956">
        <w:rPr>
          <w:rFonts w:ascii="Times New Roman" w:hAnsi="Times New Roman"/>
          <w:sz w:val="24"/>
          <w:szCs w:val="24"/>
        </w:rPr>
        <w:t>- разводить костры и сжигать мусор;</w:t>
      </w:r>
    </w:p>
    <w:p w:rsidR="004C197F" w:rsidRPr="00A32956" w:rsidRDefault="004C197F" w:rsidP="00D11ADF">
      <w:pPr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2956">
        <w:rPr>
          <w:rFonts w:ascii="Times New Roman" w:hAnsi="Times New Roman"/>
          <w:sz w:val="24"/>
          <w:szCs w:val="24"/>
        </w:rPr>
        <w:t>- засорять территорию;</w:t>
      </w:r>
    </w:p>
    <w:p w:rsidR="004C197F" w:rsidRPr="00A32956" w:rsidRDefault="004C197F" w:rsidP="00D11ADF">
      <w:pPr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2956">
        <w:rPr>
          <w:rFonts w:ascii="Times New Roman" w:hAnsi="Times New Roman"/>
          <w:sz w:val="24"/>
          <w:szCs w:val="24"/>
        </w:rPr>
        <w:t>- въезжать на территорию кладбища на автомобильном транспорте, кроме похоронных процессий.</w:t>
      </w:r>
    </w:p>
    <w:p w:rsidR="004C197F" w:rsidRPr="00A32956" w:rsidRDefault="004C197F" w:rsidP="00D11ADF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4C197F" w:rsidRPr="00A32956" w:rsidRDefault="004C197F" w:rsidP="00D11ADF">
      <w:pPr>
        <w:jc w:val="center"/>
        <w:rPr>
          <w:rFonts w:ascii="Times New Roman" w:hAnsi="Times New Roman"/>
          <w:sz w:val="24"/>
          <w:szCs w:val="24"/>
          <w:lang w:eastAsia="en-US"/>
        </w:rPr>
      </w:pPr>
      <w:r w:rsidRPr="00A32956">
        <w:rPr>
          <w:rFonts w:ascii="Times New Roman" w:hAnsi="Times New Roman"/>
          <w:sz w:val="24"/>
          <w:szCs w:val="24"/>
        </w:rPr>
        <w:t>IV. ПОРЯДОК ОКАЗАНИЯ РИТУАЛЬНЫХ УСЛУГ</w:t>
      </w:r>
    </w:p>
    <w:p w:rsidR="004C197F" w:rsidRPr="00A32956" w:rsidRDefault="004C197F" w:rsidP="00D11ADF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4C197F" w:rsidRPr="00A32956" w:rsidRDefault="004C197F" w:rsidP="00D11ADF">
      <w:pPr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2956">
        <w:rPr>
          <w:rFonts w:ascii="Times New Roman" w:hAnsi="Times New Roman"/>
          <w:sz w:val="24"/>
          <w:szCs w:val="24"/>
        </w:rPr>
        <w:t>13. Оказание ритуальных услуг на территории Норкинского сельского поселения осуществляется специализированной организацией, в уставе которых определен данный вид деятельности, а также иными организациями и индивидуальными предпринимателями, на основании поданной заявки.</w:t>
      </w:r>
    </w:p>
    <w:p w:rsidR="004C197F" w:rsidRPr="00A32956" w:rsidRDefault="004C197F" w:rsidP="00D11ADF">
      <w:pPr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2956">
        <w:rPr>
          <w:rFonts w:ascii="Times New Roman" w:hAnsi="Times New Roman"/>
          <w:sz w:val="24"/>
          <w:szCs w:val="24"/>
        </w:rPr>
        <w:t>14. К ритуальным услугам относятся:</w:t>
      </w:r>
    </w:p>
    <w:p w:rsidR="004C197F" w:rsidRPr="00A32956" w:rsidRDefault="004C197F" w:rsidP="00D11ADF">
      <w:pPr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2956">
        <w:rPr>
          <w:rFonts w:ascii="Times New Roman" w:hAnsi="Times New Roman"/>
          <w:sz w:val="24"/>
          <w:szCs w:val="24"/>
        </w:rPr>
        <w:t>Гарантированный перечень услуг по погребению:</w:t>
      </w:r>
    </w:p>
    <w:p w:rsidR="004C197F" w:rsidRPr="00A32956" w:rsidRDefault="004C197F" w:rsidP="00D11ADF">
      <w:pPr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2956">
        <w:rPr>
          <w:rFonts w:ascii="Times New Roman" w:hAnsi="Times New Roman"/>
          <w:sz w:val="24"/>
          <w:szCs w:val="24"/>
        </w:rPr>
        <w:t>- оформление документов, необходимых для погребения;</w:t>
      </w:r>
    </w:p>
    <w:p w:rsidR="004C197F" w:rsidRPr="00A32956" w:rsidRDefault="004C197F" w:rsidP="00D11ADF">
      <w:pPr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2956">
        <w:rPr>
          <w:rFonts w:ascii="Times New Roman" w:hAnsi="Times New Roman"/>
          <w:sz w:val="24"/>
          <w:szCs w:val="24"/>
        </w:rPr>
        <w:t>- предоставление и доставка гроба и других предметов, необходимых для погребения;</w:t>
      </w:r>
    </w:p>
    <w:p w:rsidR="004C197F" w:rsidRPr="00A32956" w:rsidRDefault="004C197F" w:rsidP="00D11ADF">
      <w:pPr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2956">
        <w:rPr>
          <w:rFonts w:ascii="Times New Roman" w:hAnsi="Times New Roman"/>
          <w:sz w:val="24"/>
          <w:szCs w:val="24"/>
        </w:rPr>
        <w:t>- перевозка тела (останков) умершего на кладбище;</w:t>
      </w:r>
    </w:p>
    <w:p w:rsidR="004C197F" w:rsidRPr="00A32956" w:rsidRDefault="004C197F" w:rsidP="00D11ADF">
      <w:pPr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2956">
        <w:rPr>
          <w:rFonts w:ascii="Times New Roman" w:hAnsi="Times New Roman"/>
          <w:sz w:val="24"/>
          <w:szCs w:val="24"/>
        </w:rPr>
        <w:t>- погребение.</w:t>
      </w:r>
    </w:p>
    <w:p w:rsidR="004C197F" w:rsidRPr="00A32956" w:rsidRDefault="004C197F" w:rsidP="00D11ADF">
      <w:pPr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2956">
        <w:rPr>
          <w:rFonts w:ascii="Times New Roman" w:hAnsi="Times New Roman"/>
          <w:sz w:val="24"/>
          <w:szCs w:val="24"/>
        </w:rPr>
        <w:t>Перечень дополнительных услуг по погребению определяется специализированной организацией, иными организациями и индивидуальными предпринимателями, оказывающих ритуальные услуги,  самостоятельно.</w:t>
      </w:r>
    </w:p>
    <w:p w:rsidR="004C197F" w:rsidRPr="00A32956" w:rsidRDefault="004C197F" w:rsidP="00D11ADF">
      <w:pPr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2956">
        <w:rPr>
          <w:rFonts w:ascii="Times New Roman" w:hAnsi="Times New Roman"/>
          <w:sz w:val="24"/>
          <w:szCs w:val="24"/>
        </w:rPr>
        <w:t>15. Ритуальные услуги оказываются на основании поданной заявки (заказа).</w:t>
      </w:r>
    </w:p>
    <w:p w:rsidR="004C197F" w:rsidRPr="00A32956" w:rsidRDefault="004C197F" w:rsidP="00D11ADF">
      <w:pPr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4C197F" w:rsidRPr="00A32956" w:rsidRDefault="004C197F" w:rsidP="00D11ADF">
      <w:pPr>
        <w:jc w:val="center"/>
        <w:rPr>
          <w:rFonts w:ascii="Times New Roman" w:hAnsi="Times New Roman"/>
          <w:sz w:val="24"/>
          <w:szCs w:val="24"/>
        </w:rPr>
      </w:pPr>
    </w:p>
    <w:p w:rsidR="004C197F" w:rsidRPr="00A32956" w:rsidRDefault="004C197F" w:rsidP="00D11ADF">
      <w:pPr>
        <w:jc w:val="center"/>
        <w:rPr>
          <w:rFonts w:ascii="Times New Roman" w:hAnsi="Times New Roman"/>
          <w:sz w:val="24"/>
          <w:szCs w:val="24"/>
        </w:rPr>
      </w:pPr>
    </w:p>
    <w:p w:rsidR="004C197F" w:rsidRPr="00A32956" w:rsidRDefault="004C197F" w:rsidP="00D11ADF">
      <w:pPr>
        <w:jc w:val="center"/>
        <w:rPr>
          <w:rFonts w:ascii="Times New Roman" w:hAnsi="Times New Roman"/>
          <w:sz w:val="24"/>
          <w:szCs w:val="24"/>
          <w:lang w:eastAsia="en-US"/>
        </w:rPr>
      </w:pPr>
      <w:r w:rsidRPr="00A32956">
        <w:rPr>
          <w:rFonts w:ascii="Times New Roman" w:hAnsi="Times New Roman"/>
          <w:sz w:val="24"/>
          <w:szCs w:val="24"/>
        </w:rPr>
        <w:t>V. ПОРЯДОК ЗАХОРОНЕНИЯ</w:t>
      </w:r>
    </w:p>
    <w:p w:rsidR="004C197F" w:rsidRPr="00A32956" w:rsidRDefault="004C197F" w:rsidP="00D11ADF">
      <w:pPr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4C197F" w:rsidRPr="00A32956" w:rsidRDefault="004C197F" w:rsidP="00D11ADF">
      <w:pPr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2956">
        <w:rPr>
          <w:rFonts w:ascii="Times New Roman" w:hAnsi="Times New Roman"/>
          <w:sz w:val="24"/>
          <w:szCs w:val="24"/>
        </w:rPr>
        <w:t>16. Захоронение умерших разрешается производить на территории действующих кладбищ:</w:t>
      </w:r>
    </w:p>
    <w:p w:rsidR="004C197F" w:rsidRPr="00A32956" w:rsidRDefault="004C197F" w:rsidP="00D11ADF">
      <w:pPr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4C197F" w:rsidRPr="00A32956" w:rsidRDefault="004C197F" w:rsidP="00D11ADF">
      <w:pPr>
        <w:ind w:left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2956">
        <w:rPr>
          <w:rFonts w:ascii="Times New Roman" w:hAnsi="Times New Roman"/>
          <w:sz w:val="24"/>
          <w:szCs w:val="24"/>
        </w:rPr>
        <w:t>16.1 Мусульманские кладбища, расположенные в -   ---   д.Норкино,</w:t>
      </w:r>
    </w:p>
    <w:p w:rsidR="004C197F" w:rsidRPr="00A32956" w:rsidRDefault="004C197F" w:rsidP="00D11AD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2956">
        <w:rPr>
          <w:rFonts w:ascii="Times New Roman" w:hAnsi="Times New Roman"/>
          <w:sz w:val="24"/>
          <w:szCs w:val="24"/>
        </w:rPr>
        <w:t>д. Бажикаева,</w:t>
      </w:r>
    </w:p>
    <w:p w:rsidR="004C197F" w:rsidRPr="00A32956" w:rsidRDefault="004C197F" w:rsidP="00D11AD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2956">
        <w:rPr>
          <w:rFonts w:ascii="Times New Roman" w:hAnsi="Times New Roman"/>
          <w:sz w:val="24"/>
          <w:szCs w:val="24"/>
        </w:rPr>
        <w:t>д. Суфино</w:t>
      </w:r>
    </w:p>
    <w:p w:rsidR="004C197F" w:rsidRPr="00A32956" w:rsidRDefault="004C197F" w:rsidP="00D11AD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2956">
        <w:rPr>
          <w:rFonts w:ascii="Times New Roman" w:hAnsi="Times New Roman"/>
          <w:sz w:val="24"/>
          <w:szCs w:val="24"/>
        </w:rPr>
        <w:t>д. Новая Соболева</w:t>
      </w:r>
    </w:p>
    <w:p w:rsidR="004C197F" w:rsidRPr="00A32956" w:rsidRDefault="004C197F" w:rsidP="00D11AD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2956">
        <w:rPr>
          <w:rFonts w:ascii="Times New Roman" w:hAnsi="Times New Roman"/>
          <w:sz w:val="24"/>
          <w:szCs w:val="24"/>
          <w:lang w:eastAsia="en-US"/>
        </w:rPr>
        <w:t>д. Старая Соболева.</w:t>
      </w:r>
    </w:p>
    <w:p w:rsidR="004C197F" w:rsidRPr="00A32956" w:rsidRDefault="004C197F" w:rsidP="00D11ADF">
      <w:pPr>
        <w:ind w:left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2956">
        <w:rPr>
          <w:rFonts w:ascii="Times New Roman" w:hAnsi="Times New Roman"/>
          <w:sz w:val="24"/>
          <w:szCs w:val="24"/>
          <w:lang w:eastAsia="en-US"/>
        </w:rPr>
        <w:t>16.2. Хистианское кладбище -----------</w:t>
      </w:r>
    </w:p>
    <w:p w:rsidR="004C197F" w:rsidRPr="00A32956" w:rsidRDefault="004C197F" w:rsidP="00D11ADF">
      <w:pPr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2956">
        <w:rPr>
          <w:rFonts w:ascii="Times New Roman" w:hAnsi="Times New Roman"/>
          <w:sz w:val="24"/>
          <w:szCs w:val="24"/>
        </w:rPr>
        <w:t xml:space="preserve">17. Отвод земельных участков для захоронений оформляется и указывается при приеме заказов. Самовольное захоронение не допускается. </w:t>
      </w:r>
    </w:p>
    <w:p w:rsidR="004C197F" w:rsidRPr="00A32956" w:rsidRDefault="004C197F" w:rsidP="00D11ADF">
      <w:pPr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2956">
        <w:rPr>
          <w:rFonts w:ascii="Times New Roman" w:hAnsi="Times New Roman"/>
          <w:sz w:val="24"/>
          <w:szCs w:val="24"/>
        </w:rPr>
        <w:t>Для осуществления захоронения умерших, осуществляемое не специализированной организацией, а иными лицами необходимо письменное разрешение специализированной организации по решению вопросов похоронного дела.</w:t>
      </w:r>
    </w:p>
    <w:p w:rsidR="004C197F" w:rsidRPr="00A32956" w:rsidRDefault="004C197F" w:rsidP="00D11ADF">
      <w:pPr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2956">
        <w:rPr>
          <w:rFonts w:ascii="Times New Roman" w:hAnsi="Times New Roman"/>
          <w:sz w:val="24"/>
          <w:szCs w:val="24"/>
        </w:rPr>
        <w:t>Участки для захоронения умерших выделяются согласно установленной планировки кладбищ.</w:t>
      </w:r>
    </w:p>
    <w:p w:rsidR="004C197F" w:rsidRPr="00A32956" w:rsidRDefault="004C197F" w:rsidP="00D11ADF">
      <w:pPr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2956">
        <w:rPr>
          <w:rFonts w:ascii="Times New Roman" w:hAnsi="Times New Roman"/>
          <w:sz w:val="24"/>
          <w:szCs w:val="24"/>
        </w:rPr>
        <w:t>18. Заказы на захоронение оформляются за сутки до захоронения с учетом особенностей вероисповедания и национальных традиций умерших.</w:t>
      </w:r>
    </w:p>
    <w:p w:rsidR="004C197F" w:rsidRPr="00A32956" w:rsidRDefault="004C197F" w:rsidP="00D11ADF">
      <w:pPr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2956">
        <w:rPr>
          <w:rFonts w:ascii="Times New Roman" w:hAnsi="Times New Roman"/>
          <w:sz w:val="24"/>
          <w:szCs w:val="24"/>
        </w:rPr>
        <w:t>Время захоронения по согласованию с обратившимся лицом устанавливается при оформлении заказа.</w:t>
      </w:r>
    </w:p>
    <w:p w:rsidR="004C197F" w:rsidRPr="00A32956" w:rsidRDefault="004C197F" w:rsidP="00D11ADF">
      <w:pPr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2956">
        <w:rPr>
          <w:rFonts w:ascii="Times New Roman" w:hAnsi="Times New Roman"/>
          <w:sz w:val="24"/>
          <w:szCs w:val="24"/>
        </w:rPr>
        <w:t>19. Захоронение производится в отдельных могилах на каждого умершего.</w:t>
      </w:r>
    </w:p>
    <w:p w:rsidR="004C197F" w:rsidRPr="00A32956" w:rsidRDefault="004C197F" w:rsidP="00D11ADF">
      <w:pPr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2956">
        <w:rPr>
          <w:rFonts w:ascii="Times New Roman" w:hAnsi="Times New Roman"/>
          <w:sz w:val="24"/>
          <w:szCs w:val="24"/>
        </w:rPr>
        <w:t>Захоронение гроба в родственную могилу разрешается на основании письменного заявления родственника умершего только после полного истечения срока минерализации (20 лет).</w:t>
      </w:r>
    </w:p>
    <w:p w:rsidR="004C197F" w:rsidRPr="00A32956" w:rsidRDefault="004C197F" w:rsidP="00D11ADF">
      <w:pPr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2956">
        <w:rPr>
          <w:rFonts w:ascii="Times New Roman" w:hAnsi="Times New Roman"/>
          <w:sz w:val="24"/>
          <w:szCs w:val="24"/>
        </w:rPr>
        <w:t>20. Захоронение невостребованных трупов производится специализированной организацией.</w:t>
      </w:r>
    </w:p>
    <w:p w:rsidR="004C197F" w:rsidRPr="00A32956" w:rsidRDefault="004C197F" w:rsidP="00D11ADF">
      <w:pPr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2956">
        <w:rPr>
          <w:rFonts w:ascii="Times New Roman" w:hAnsi="Times New Roman"/>
          <w:sz w:val="24"/>
          <w:szCs w:val="24"/>
        </w:rPr>
        <w:t>21. Размер бесплатно предоставляемого участка земли для погребения на территории кладбищ Норкинского сельского поселения:</w:t>
      </w:r>
    </w:p>
    <w:p w:rsidR="004C197F" w:rsidRPr="00A32956" w:rsidRDefault="004C197F" w:rsidP="00D11ADF">
      <w:pPr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2956">
        <w:rPr>
          <w:rFonts w:ascii="Times New Roman" w:hAnsi="Times New Roman"/>
          <w:sz w:val="24"/>
          <w:szCs w:val="24"/>
        </w:rPr>
        <w:t>- на одинарное захоронение – 5 кв. метров;</w:t>
      </w:r>
    </w:p>
    <w:p w:rsidR="004C197F" w:rsidRPr="00A32956" w:rsidRDefault="004C197F" w:rsidP="00D11ADF">
      <w:pPr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2956">
        <w:rPr>
          <w:rFonts w:ascii="Times New Roman" w:hAnsi="Times New Roman"/>
          <w:sz w:val="24"/>
          <w:szCs w:val="24"/>
        </w:rPr>
        <w:t>- с учетом гарантированного погребения умершего супруга или близкого родственника – 7.5 кв. метров.</w:t>
      </w:r>
    </w:p>
    <w:p w:rsidR="004C197F" w:rsidRPr="00A32956" w:rsidRDefault="004C197F" w:rsidP="00D11ADF">
      <w:pPr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2956">
        <w:rPr>
          <w:rFonts w:ascii="Times New Roman" w:hAnsi="Times New Roman"/>
          <w:sz w:val="24"/>
          <w:szCs w:val="24"/>
        </w:rPr>
        <w:t>22. При захоронении гроба с телом (останками) умершего глубину могилы следует устанавливать в зависимости от местных условий (характер грунтов и уровня стояния грунтовых вод), но не менее полутора метров.</w:t>
      </w:r>
    </w:p>
    <w:p w:rsidR="004C197F" w:rsidRPr="00A32956" w:rsidRDefault="004C197F" w:rsidP="00D11ADF">
      <w:pPr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2956">
        <w:rPr>
          <w:rFonts w:ascii="Times New Roman" w:hAnsi="Times New Roman"/>
          <w:sz w:val="24"/>
          <w:szCs w:val="24"/>
        </w:rPr>
        <w:t xml:space="preserve">23. В день захоронения гроба могилу оформляют насыпью высотой 0.5 метра от поверхности земли. Насыпь должна выступать за края могилы для защиты ее от поверхностных вод. </w:t>
      </w:r>
    </w:p>
    <w:p w:rsidR="004C197F" w:rsidRPr="00A32956" w:rsidRDefault="004C197F" w:rsidP="00D11ADF">
      <w:pPr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2956">
        <w:rPr>
          <w:rFonts w:ascii="Times New Roman" w:hAnsi="Times New Roman"/>
          <w:sz w:val="24"/>
          <w:szCs w:val="24"/>
        </w:rPr>
        <w:t>На могилу устанавливают надмогильное сооружение (например, крест, надмогильная плита и т.п.) с указанием фамилии, имени, отчества похороненного, даты рождения и даты его смерти. Допускается нанесение на надмогильные сооружения дополнительных надписей скорби и т.п.</w:t>
      </w:r>
    </w:p>
    <w:p w:rsidR="004C197F" w:rsidRPr="00A32956" w:rsidRDefault="004C197F" w:rsidP="00D11ADF">
      <w:pPr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2956">
        <w:rPr>
          <w:rFonts w:ascii="Times New Roman" w:hAnsi="Times New Roman"/>
          <w:sz w:val="24"/>
          <w:szCs w:val="24"/>
        </w:rPr>
        <w:t>24. Каждое захоронение регистрируется работником специализированной организации по вопросам похоронного дела в книге захоронений и производится отметка на разбивочном чертеже согласно регистрационного номера.</w:t>
      </w:r>
    </w:p>
    <w:p w:rsidR="004C197F" w:rsidRPr="00A32956" w:rsidRDefault="004C197F" w:rsidP="00D11ADF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4C197F" w:rsidRPr="00A32956" w:rsidRDefault="004C197F" w:rsidP="00D11ADF">
      <w:pPr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4C197F" w:rsidRPr="00A32956" w:rsidRDefault="004C197F" w:rsidP="00D11ADF">
      <w:pPr>
        <w:jc w:val="center"/>
        <w:rPr>
          <w:rFonts w:ascii="Times New Roman" w:hAnsi="Times New Roman"/>
          <w:sz w:val="24"/>
          <w:szCs w:val="24"/>
          <w:lang w:eastAsia="en-US"/>
        </w:rPr>
      </w:pPr>
      <w:r w:rsidRPr="00A32956">
        <w:rPr>
          <w:rFonts w:ascii="Times New Roman" w:hAnsi="Times New Roman"/>
          <w:sz w:val="24"/>
          <w:szCs w:val="24"/>
        </w:rPr>
        <w:t>VI. ПОРЯДОК СОДЕРЖАНИЯ МЕСТ ЗАХОРОНЕНИЯ</w:t>
      </w:r>
    </w:p>
    <w:p w:rsidR="004C197F" w:rsidRPr="00A32956" w:rsidRDefault="004C197F" w:rsidP="00D11ADF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4C197F" w:rsidRPr="00A32956" w:rsidRDefault="004C197F" w:rsidP="00D11ADF">
      <w:pPr>
        <w:ind w:firstLine="900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2956">
        <w:rPr>
          <w:rFonts w:ascii="Times New Roman" w:hAnsi="Times New Roman"/>
          <w:sz w:val="24"/>
          <w:szCs w:val="24"/>
        </w:rPr>
        <w:t>25. Организация благоустройства мест захоронения и контроль за санитарным состояниям кладбищ возлагается на специализированную организацию.</w:t>
      </w:r>
    </w:p>
    <w:p w:rsidR="004C197F" w:rsidRPr="00A32956" w:rsidRDefault="004C197F" w:rsidP="00D11ADF">
      <w:pPr>
        <w:ind w:firstLine="900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2956">
        <w:rPr>
          <w:rFonts w:ascii="Times New Roman" w:hAnsi="Times New Roman"/>
          <w:sz w:val="24"/>
          <w:szCs w:val="24"/>
        </w:rPr>
        <w:t>26. Специализированная организация обязано обеспечить выполнение работ по содержанию кладбищ, включающих в себя:</w:t>
      </w:r>
    </w:p>
    <w:p w:rsidR="004C197F" w:rsidRPr="00A32956" w:rsidRDefault="004C197F" w:rsidP="00D11ADF">
      <w:pPr>
        <w:ind w:firstLine="900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2956">
        <w:rPr>
          <w:rFonts w:ascii="Times New Roman" w:hAnsi="Times New Roman"/>
          <w:sz w:val="24"/>
          <w:szCs w:val="24"/>
        </w:rPr>
        <w:t>- уход за зелеными насаждениями на территории кладбища;</w:t>
      </w:r>
    </w:p>
    <w:p w:rsidR="004C197F" w:rsidRPr="00A32956" w:rsidRDefault="004C197F" w:rsidP="00D11ADF">
      <w:pPr>
        <w:ind w:firstLine="900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2956">
        <w:rPr>
          <w:rFonts w:ascii="Times New Roman" w:hAnsi="Times New Roman"/>
          <w:sz w:val="24"/>
          <w:szCs w:val="24"/>
        </w:rPr>
        <w:t>- сбор и вывоз с территории кладбища засохших цветов, старых венков и другого мусора;</w:t>
      </w:r>
    </w:p>
    <w:p w:rsidR="004C197F" w:rsidRPr="00A32956" w:rsidRDefault="004C197F" w:rsidP="00D11ADF">
      <w:pPr>
        <w:ind w:firstLine="900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2956">
        <w:rPr>
          <w:rFonts w:ascii="Times New Roman" w:hAnsi="Times New Roman"/>
          <w:sz w:val="24"/>
          <w:szCs w:val="24"/>
        </w:rPr>
        <w:t>- соблюдение правил пожарной безопасности;</w:t>
      </w:r>
    </w:p>
    <w:p w:rsidR="004C197F" w:rsidRPr="00A32956" w:rsidRDefault="004C197F" w:rsidP="00D11ADF">
      <w:pPr>
        <w:ind w:firstLine="900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2956">
        <w:rPr>
          <w:rFonts w:ascii="Times New Roman" w:hAnsi="Times New Roman"/>
          <w:sz w:val="24"/>
          <w:szCs w:val="24"/>
        </w:rPr>
        <w:t>- охрану территории кладбища;</w:t>
      </w:r>
    </w:p>
    <w:p w:rsidR="004C197F" w:rsidRPr="00A32956" w:rsidRDefault="004C197F" w:rsidP="00D11ADF">
      <w:pPr>
        <w:ind w:firstLine="900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2956">
        <w:rPr>
          <w:rFonts w:ascii="Times New Roman" w:hAnsi="Times New Roman"/>
          <w:sz w:val="24"/>
          <w:szCs w:val="24"/>
        </w:rPr>
        <w:t>- содержание в исправном состоянии ограды территории кладбища, дорог, площадок;</w:t>
      </w:r>
    </w:p>
    <w:p w:rsidR="004C197F" w:rsidRPr="00A32956" w:rsidRDefault="004C197F" w:rsidP="00D11ADF">
      <w:pPr>
        <w:ind w:firstLine="900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2956">
        <w:rPr>
          <w:rFonts w:ascii="Times New Roman" w:hAnsi="Times New Roman"/>
          <w:sz w:val="24"/>
          <w:szCs w:val="24"/>
        </w:rPr>
        <w:t>27. На кладбище около центрального входа должен быть установлен стенд с планом кладбища, а также стенд для размещения объявлений.</w:t>
      </w:r>
    </w:p>
    <w:p w:rsidR="004C197F" w:rsidRPr="00A32956" w:rsidRDefault="004C197F" w:rsidP="00D11ADF">
      <w:pPr>
        <w:ind w:firstLine="900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2956">
        <w:rPr>
          <w:rFonts w:ascii="Times New Roman" w:hAnsi="Times New Roman"/>
          <w:sz w:val="24"/>
          <w:szCs w:val="24"/>
        </w:rPr>
        <w:t>Кроме того, на территории кладбища должны быть установлены места сбора мусора.</w:t>
      </w:r>
    </w:p>
    <w:p w:rsidR="004C197F" w:rsidRPr="00A32956" w:rsidRDefault="004C197F" w:rsidP="00D11ADF">
      <w:pPr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4C197F" w:rsidRPr="00A32956" w:rsidRDefault="004C197F" w:rsidP="00D11ADF">
      <w:pPr>
        <w:jc w:val="center"/>
        <w:rPr>
          <w:rFonts w:ascii="Times New Roman" w:hAnsi="Times New Roman"/>
          <w:sz w:val="24"/>
          <w:szCs w:val="24"/>
          <w:lang w:eastAsia="en-US"/>
        </w:rPr>
      </w:pPr>
      <w:r w:rsidRPr="00A32956">
        <w:rPr>
          <w:rFonts w:ascii="Times New Roman" w:hAnsi="Times New Roman"/>
          <w:sz w:val="24"/>
          <w:szCs w:val="24"/>
        </w:rPr>
        <w:t>V. ЗАКЛЮЧИТЕЛЬНЫЕ ПОЛОЖЕНИЯ</w:t>
      </w:r>
    </w:p>
    <w:p w:rsidR="004C197F" w:rsidRPr="00A32956" w:rsidRDefault="004C197F" w:rsidP="00D11ADF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4C197F" w:rsidRPr="00A32956" w:rsidRDefault="004C197F" w:rsidP="00D11ADF">
      <w:pPr>
        <w:ind w:firstLine="900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2956">
        <w:rPr>
          <w:rFonts w:ascii="Times New Roman" w:hAnsi="Times New Roman"/>
          <w:sz w:val="24"/>
          <w:szCs w:val="24"/>
        </w:rPr>
        <w:t>28. Финансирование расходов на организацию ритуальных услуг и содержание мест захоронения на территории Норкинского сельского поселения является расходным обязательством Норкинского сельского поселения, подлежащим исполнению за счет доходов местного бюджета.</w:t>
      </w:r>
    </w:p>
    <w:p w:rsidR="004C197F" w:rsidRPr="00A32956" w:rsidRDefault="004C197F" w:rsidP="00D11ADF">
      <w:pPr>
        <w:ind w:firstLine="900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2956">
        <w:rPr>
          <w:rFonts w:ascii="Times New Roman" w:hAnsi="Times New Roman"/>
          <w:sz w:val="24"/>
          <w:szCs w:val="24"/>
        </w:rPr>
        <w:t>Финансирование расходов на погребение невостребованных трупов, сверх установленных для гарантированного перечня услуг по погребению, осуществляется за счет средств бюджета Норкинского сельского поселения.</w:t>
      </w:r>
    </w:p>
    <w:p w:rsidR="004C197F" w:rsidRPr="00A32956" w:rsidRDefault="004C197F" w:rsidP="00D11ADF">
      <w:pPr>
        <w:ind w:firstLine="900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2956">
        <w:rPr>
          <w:rFonts w:ascii="Times New Roman" w:hAnsi="Times New Roman"/>
          <w:sz w:val="24"/>
          <w:szCs w:val="24"/>
        </w:rPr>
        <w:t>29. За нарушение настоящего Положения физические и юридические лица несут ответственность, установленную действующим законодательством Российской Федерации.</w:t>
      </w:r>
    </w:p>
    <w:p w:rsidR="004C197F" w:rsidRDefault="004C197F" w:rsidP="000128EF">
      <w:r w:rsidRPr="00A32956">
        <w:br w:type="page"/>
      </w:r>
    </w:p>
    <w:p w:rsidR="004C197F" w:rsidRDefault="004C197F"/>
    <w:sectPr w:rsidR="004C197F" w:rsidSect="006B5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03EDA"/>
    <w:multiLevelType w:val="hybridMultilevel"/>
    <w:tmpl w:val="A3E03FBC"/>
    <w:lvl w:ilvl="0" w:tplc="A5EE2E18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1ADF"/>
    <w:rsid w:val="000128EF"/>
    <w:rsid w:val="0040309D"/>
    <w:rsid w:val="004C197F"/>
    <w:rsid w:val="005B458D"/>
    <w:rsid w:val="006B514F"/>
    <w:rsid w:val="00702201"/>
    <w:rsid w:val="00A32956"/>
    <w:rsid w:val="00B37B20"/>
    <w:rsid w:val="00D11ADF"/>
    <w:rsid w:val="00E70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ADF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11AD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11ADF"/>
    <w:pPr>
      <w:keepNext/>
      <w:spacing w:after="0" w:line="240" w:lineRule="auto"/>
      <w:jc w:val="center"/>
      <w:outlineLvl w:val="5"/>
    </w:pPr>
    <w:rPr>
      <w:rFonts w:ascii="Times New Roman" w:hAnsi="Times New Roman"/>
      <w:b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11ADF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D11ADF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D11AD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D11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11ADF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9</Pages>
  <Words>1891</Words>
  <Characters>10783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DS</cp:lastModifiedBy>
  <cp:revision>2</cp:revision>
  <dcterms:created xsi:type="dcterms:W3CDTF">2013-11-19T06:20:00Z</dcterms:created>
  <dcterms:modified xsi:type="dcterms:W3CDTF">2013-11-20T08:49:00Z</dcterms:modified>
</cp:coreProperties>
</file>