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E4" w:rsidRPr="00F24704" w:rsidRDefault="00974CE4" w:rsidP="00A56B7A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51658240;visibility:visible">
            <v:imagedata r:id="rId7" o:title="" blacklevel="1966f"/>
            <w10:wrap type="square" side="left"/>
          </v:shape>
        </w:pict>
      </w:r>
      <w:r w:rsidRPr="00F24704">
        <w:rPr>
          <w:sz w:val="28"/>
          <w:szCs w:val="28"/>
        </w:rPr>
        <w:br w:type="textWrapping" w:clear="all"/>
      </w:r>
    </w:p>
    <w:p w:rsidR="00974CE4" w:rsidRPr="00F24704" w:rsidRDefault="00974CE4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974CE4" w:rsidRPr="00F24704" w:rsidRDefault="00974CE4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974CE4" w:rsidRPr="00F24704" w:rsidRDefault="00974CE4" w:rsidP="00A56B7A">
      <w:pPr>
        <w:jc w:val="center"/>
        <w:rPr>
          <w:sz w:val="28"/>
          <w:szCs w:val="28"/>
        </w:rPr>
      </w:pPr>
    </w:p>
    <w:p w:rsidR="00974CE4" w:rsidRDefault="00974CE4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974CE4" w:rsidRPr="00B009EC" w:rsidRDefault="00974CE4" w:rsidP="00A56B7A">
      <w:pPr>
        <w:jc w:val="center"/>
        <w:rPr>
          <w:sz w:val="32"/>
          <w:szCs w:val="32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216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974CE4" w:rsidRPr="00F24704" w:rsidRDefault="00974CE4" w:rsidP="00A56B7A">
      <w:pPr>
        <w:rPr>
          <w:sz w:val="28"/>
          <w:szCs w:val="28"/>
        </w:rPr>
      </w:pPr>
    </w:p>
    <w:p w:rsidR="00974CE4" w:rsidRPr="00C9175D" w:rsidRDefault="00974CE4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 02 »  мая</w:t>
      </w:r>
      <w:r w:rsidRPr="00925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</w:t>
        </w:r>
        <w:r w:rsidRPr="00A56B7A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499      </w:t>
      </w:r>
    </w:p>
    <w:p w:rsidR="00974CE4" w:rsidRDefault="00974CE4" w:rsidP="00A56B7A">
      <w:pPr>
        <w:ind w:right="-365"/>
        <w:rPr>
          <w:sz w:val="28"/>
          <w:szCs w:val="28"/>
        </w:rPr>
      </w:pPr>
    </w:p>
    <w:p w:rsidR="00974CE4" w:rsidRDefault="00974CE4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</w:p>
    <w:p w:rsidR="00974CE4" w:rsidRDefault="00974CE4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проведении дней охраны труда</w:t>
      </w:r>
    </w:p>
    <w:p w:rsidR="00974CE4" w:rsidRDefault="00974CE4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Аргаяшского </w:t>
      </w:r>
    </w:p>
    <w:p w:rsidR="00974CE4" w:rsidRDefault="00974CE4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974CE4" w:rsidRPr="00F67935" w:rsidRDefault="00974CE4" w:rsidP="00A56B7A">
      <w:pPr>
        <w:jc w:val="both"/>
        <w:rPr>
          <w:sz w:val="28"/>
          <w:szCs w:val="28"/>
        </w:rPr>
      </w:pPr>
    </w:p>
    <w:p w:rsidR="00974CE4" w:rsidRDefault="00974CE4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В целях выполнения мероприятий, направленных на решение задач подпрограммы «Улучшение условий и охраны труда» государственной программы Челябинской области «Содействие занятости населения Челябинской области», утвержденной постановлением Правительства Челябинской области от 24.12.2020  № 709-П, в целях привлечения внимания общественности к решению вопросов охраны труда, изучения и распространения положительного опыта, а также стимулирования работы в области охраны труда в организациях района,</w:t>
      </w:r>
    </w:p>
    <w:p w:rsidR="00974CE4" w:rsidRDefault="00974CE4" w:rsidP="00A56B7A">
      <w:pPr>
        <w:jc w:val="both"/>
        <w:rPr>
          <w:sz w:val="28"/>
          <w:szCs w:val="28"/>
        </w:rPr>
      </w:pPr>
    </w:p>
    <w:p w:rsidR="00974CE4" w:rsidRPr="00F24704" w:rsidRDefault="00974CE4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974CE4" w:rsidRDefault="00974CE4" w:rsidP="00A56B7A">
      <w:pPr>
        <w:jc w:val="both"/>
        <w:rPr>
          <w:sz w:val="28"/>
          <w:szCs w:val="28"/>
        </w:rPr>
      </w:pPr>
    </w:p>
    <w:p w:rsidR="00974CE4" w:rsidRDefault="00974CE4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прилагаемое Положение о проведении дней охраны труда в организациях и предприятиях расположенных на территории Аргаяшского муниципального района.         </w:t>
      </w:r>
    </w:p>
    <w:p w:rsidR="00974CE4" w:rsidRPr="00FE6F2C" w:rsidRDefault="00974CE4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(отв. Сорокин Д.В.).</w:t>
      </w:r>
    </w:p>
    <w:p w:rsidR="00974CE4" w:rsidRDefault="00974CE4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исполнения настоящего постановления возложить на заместителя главы Аргаяшского муниципального района Савинова Н.П.</w:t>
      </w:r>
    </w:p>
    <w:p w:rsidR="00974CE4" w:rsidRDefault="00974CE4" w:rsidP="00A56B7A">
      <w:pPr>
        <w:rPr>
          <w:sz w:val="28"/>
          <w:szCs w:val="28"/>
        </w:rPr>
      </w:pPr>
    </w:p>
    <w:p w:rsidR="00974CE4" w:rsidRDefault="00974CE4" w:rsidP="00A56B7A">
      <w:pPr>
        <w:rPr>
          <w:sz w:val="28"/>
          <w:szCs w:val="28"/>
        </w:rPr>
      </w:pPr>
    </w:p>
    <w:p w:rsidR="00974CE4" w:rsidRDefault="00974CE4" w:rsidP="00A56B7A">
      <w:pPr>
        <w:rPr>
          <w:sz w:val="28"/>
          <w:szCs w:val="28"/>
        </w:rPr>
      </w:pPr>
    </w:p>
    <w:p w:rsidR="00974CE4" w:rsidRDefault="00974CE4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974CE4" w:rsidRDefault="00974CE4" w:rsidP="00220C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Ишимов                                                    </w:t>
      </w: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220C0F">
      <w:pPr>
        <w:rPr>
          <w:sz w:val="28"/>
          <w:szCs w:val="28"/>
        </w:rPr>
      </w:pPr>
    </w:p>
    <w:p w:rsidR="00974CE4" w:rsidRDefault="00974CE4" w:rsidP="00723F67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                             </w:t>
      </w: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 Аргаяшского </w:t>
      </w:r>
    </w:p>
    <w:p w:rsidR="00974CE4" w:rsidRDefault="00974CE4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Н.П.Савинов</w:t>
      </w:r>
    </w:p>
    <w:p w:rsidR="00974CE4" w:rsidRDefault="00974CE4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974CE4" w:rsidRDefault="00974CE4" w:rsidP="00D62231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правового </w:t>
      </w:r>
    </w:p>
    <w:p w:rsidR="00974CE4" w:rsidRDefault="00974CE4" w:rsidP="00D62231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отдела                                                                                          Л.И. Аккулова </w:t>
      </w:r>
    </w:p>
    <w:p w:rsidR="00974CE4" w:rsidRDefault="00974CE4" w:rsidP="00D62231">
      <w:pPr>
        <w:jc w:val="both"/>
        <w:rPr>
          <w:bCs/>
          <w:sz w:val="28"/>
          <w:szCs w:val="28"/>
        </w:rPr>
      </w:pPr>
    </w:p>
    <w:p w:rsidR="00974CE4" w:rsidRDefault="00974CE4" w:rsidP="00D622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</w:p>
    <w:p w:rsidR="00974CE4" w:rsidRDefault="00974CE4" w:rsidP="004A6D5F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Default="00974CE4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Ахметжанов Р.А.</w:t>
      </w:r>
    </w:p>
    <w:p w:rsidR="00974CE4" w:rsidRDefault="00974CE4" w:rsidP="00D62231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8(35131) 2-20-87</w:t>
      </w:r>
    </w:p>
    <w:p w:rsidR="00974CE4" w:rsidRDefault="00974CE4" w:rsidP="00D62231">
      <w:pPr>
        <w:jc w:val="both"/>
        <w:rPr>
          <w:sz w:val="28"/>
          <w:szCs w:val="28"/>
        </w:rPr>
      </w:pPr>
    </w:p>
    <w:p w:rsidR="00974CE4" w:rsidRPr="004A6D5F" w:rsidRDefault="00974CE4" w:rsidP="00D62231">
      <w:pPr>
        <w:jc w:val="both"/>
        <w:rPr>
          <w:sz w:val="24"/>
          <w:szCs w:val="24"/>
        </w:rPr>
      </w:pPr>
    </w:p>
    <w:p w:rsidR="00974CE4" w:rsidRDefault="00974CE4" w:rsidP="00D62231">
      <w:pPr>
        <w:jc w:val="both"/>
        <w:rPr>
          <w:sz w:val="28"/>
          <w:szCs w:val="28"/>
        </w:rPr>
      </w:pPr>
    </w:p>
    <w:sectPr w:rsidR="00974CE4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E4" w:rsidRDefault="00974CE4" w:rsidP="00DA08BD">
      <w:r>
        <w:separator/>
      </w:r>
    </w:p>
  </w:endnote>
  <w:endnote w:type="continuationSeparator" w:id="0">
    <w:p w:rsidR="00974CE4" w:rsidRDefault="00974CE4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E4" w:rsidRDefault="00974CE4" w:rsidP="00DA08BD">
      <w:r>
        <w:separator/>
      </w:r>
    </w:p>
  </w:footnote>
  <w:footnote w:type="continuationSeparator" w:id="0">
    <w:p w:rsidR="00974CE4" w:rsidRDefault="00974CE4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FC4"/>
    <w:multiLevelType w:val="hybridMultilevel"/>
    <w:tmpl w:val="71B81F82"/>
    <w:lvl w:ilvl="0" w:tplc="6E08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52B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63BCB"/>
    <w:rsid w:val="00065A7B"/>
    <w:rsid w:val="00074C10"/>
    <w:rsid w:val="00084059"/>
    <w:rsid w:val="00084840"/>
    <w:rsid w:val="000D60D7"/>
    <w:rsid w:val="000D7959"/>
    <w:rsid w:val="0012271E"/>
    <w:rsid w:val="0017150B"/>
    <w:rsid w:val="0018533C"/>
    <w:rsid w:val="001C6C25"/>
    <w:rsid w:val="001F1868"/>
    <w:rsid w:val="00220C0F"/>
    <w:rsid w:val="00255001"/>
    <w:rsid w:val="002D6066"/>
    <w:rsid w:val="00320B2C"/>
    <w:rsid w:val="0034487E"/>
    <w:rsid w:val="00346002"/>
    <w:rsid w:val="003467F7"/>
    <w:rsid w:val="003566E6"/>
    <w:rsid w:val="00373C5F"/>
    <w:rsid w:val="003B3553"/>
    <w:rsid w:val="003D4FE8"/>
    <w:rsid w:val="003D715E"/>
    <w:rsid w:val="003F5756"/>
    <w:rsid w:val="00401C12"/>
    <w:rsid w:val="00426AEA"/>
    <w:rsid w:val="00426D0E"/>
    <w:rsid w:val="00442967"/>
    <w:rsid w:val="00476455"/>
    <w:rsid w:val="00480DBA"/>
    <w:rsid w:val="004A6D5F"/>
    <w:rsid w:val="004D4D47"/>
    <w:rsid w:val="005137FF"/>
    <w:rsid w:val="00525F3F"/>
    <w:rsid w:val="00546E37"/>
    <w:rsid w:val="00550A3D"/>
    <w:rsid w:val="00567BA6"/>
    <w:rsid w:val="00570021"/>
    <w:rsid w:val="005A3C97"/>
    <w:rsid w:val="005A487F"/>
    <w:rsid w:val="005F796E"/>
    <w:rsid w:val="00615FC0"/>
    <w:rsid w:val="006335B9"/>
    <w:rsid w:val="00634F74"/>
    <w:rsid w:val="0065793B"/>
    <w:rsid w:val="00694068"/>
    <w:rsid w:val="006A0F21"/>
    <w:rsid w:val="006D6BCA"/>
    <w:rsid w:val="00723F67"/>
    <w:rsid w:val="00797257"/>
    <w:rsid w:val="007A1DC6"/>
    <w:rsid w:val="007B340A"/>
    <w:rsid w:val="00800BC5"/>
    <w:rsid w:val="00803FE1"/>
    <w:rsid w:val="00811605"/>
    <w:rsid w:val="0083341B"/>
    <w:rsid w:val="00845432"/>
    <w:rsid w:val="008A3B92"/>
    <w:rsid w:val="008C03D1"/>
    <w:rsid w:val="009045D5"/>
    <w:rsid w:val="009066C2"/>
    <w:rsid w:val="009155F0"/>
    <w:rsid w:val="00925F2C"/>
    <w:rsid w:val="00974CE4"/>
    <w:rsid w:val="00993974"/>
    <w:rsid w:val="009D747E"/>
    <w:rsid w:val="00A15F7B"/>
    <w:rsid w:val="00A2021A"/>
    <w:rsid w:val="00A23BCF"/>
    <w:rsid w:val="00A2750D"/>
    <w:rsid w:val="00A45DEE"/>
    <w:rsid w:val="00A47C6F"/>
    <w:rsid w:val="00A51AE4"/>
    <w:rsid w:val="00A56B7A"/>
    <w:rsid w:val="00A65D60"/>
    <w:rsid w:val="00A6636D"/>
    <w:rsid w:val="00AF11C3"/>
    <w:rsid w:val="00B009EC"/>
    <w:rsid w:val="00B0512D"/>
    <w:rsid w:val="00B21CAB"/>
    <w:rsid w:val="00BB5F69"/>
    <w:rsid w:val="00BC2A96"/>
    <w:rsid w:val="00BC2B00"/>
    <w:rsid w:val="00BD06C5"/>
    <w:rsid w:val="00BF08FB"/>
    <w:rsid w:val="00C6013C"/>
    <w:rsid w:val="00C67298"/>
    <w:rsid w:val="00C9175D"/>
    <w:rsid w:val="00CD3713"/>
    <w:rsid w:val="00CD37F6"/>
    <w:rsid w:val="00CF5209"/>
    <w:rsid w:val="00D11070"/>
    <w:rsid w:val="00D62231"/>
    <w:rsid w:val="00D77CB4"/>
    <w:rsid w:val="00D81049"/>
    <w:rsid w:val="00DA08BD"/>
    <w:rsid w:val="00DA1FA3"/>
    <w:rsid w:val="00DC2EB7"/>
    <w:rsid w:val="00DC6497"/>
    <w:rsid w:val="00DE45DA"/>
    <w:rsid w:val="00E154F6"/>
    <w:rsid w:val="00E50504"/>
    <w:rsid w:val="00E52F1D"/>
    <w:rsid w:val="00EA325C"/>
    <w:rsid w:val="00EB2B05"/>
    <w:rsid w:val="00EC3EEF"/>
    <w:rsid w:val="00EE3400"/>
    <w:rsid w:val="00F24704"/>
    <w:rsid w:val="00F5269E"/>
    <w:rsid w:val="00F67935"/>
    <w:rsid w:val="00F80B6E"/>
    <w:rsid w:val="00F932CA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7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3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1709</TotalTime>
  <Pages>3</Pages>
  <Words>309</Words>
  <Characters>1765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альберт</cp:lastModifiedBy>
  <cp:revision>35</cp:revision>
  <cp:lastPrinted>2024-05-02T06:02:00Z</cp:lastPrinted>
  <dcterms:created xsi:type="dcterms:W3CDTF">2018-10-30T09:54:00Z</dcterms:created>
  <dcterms:modified xsi:type="dcterms:W3CDTF">2024-05-07T05:28:00Z</dcterms:modified>
</cp:coreProperties>
</file>