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48" w:rsidRDefault="00FC5A48"/>
    <w:p w:rsidR="00FC5A48" w:rsidRPr="002278C1" w:rsidRDefault="00FC5A48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Приложение</w:t>
      </w:r>
    </w:p>
    <w:p w:rsidR="00FC5A48" w:rsidRPr="002278C1" w:rsidRDefault="00FC5A48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к постановлению</w:t>
      </w:r>
    </w:p>
    <w:p w:rsidR="00FC5A48" w:rsidRDefault="00FC5A48" w:rsidP="00EF103E">
      <w:pPr>
        <w:ind w:left="5040" w:firstLine="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278C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Аргаяшского</w:t>
      </w:r>
      <w:r w:rsidRPr="002278C1">
        <w:rPr>
          <w:sz w:val="28"/>
          <w:szCs w:val="28"/>
        </w:rPr>
        <w:t xml:space="preserve"> муниципального района</w:t>
      </w:r>
    </w:p>
    <w:p w:rsidR="00FC5A48" w:rsidRPr="00A9436E" w:rsidRDefault="00FC5A48" w:rsidP="00EF103E">
      <w:pPr>
        <w:ind w:left="5040" w:firstLine="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29</w:t>
      </w:r>
      <w:r w:rsidRPr="002278C1">
        <w:rPr>
          <w:sz w:val="28"/>
          <w:szCs w:val="28"/>
        </w:rPr>
        <w:t>»</w:t>
      </w: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 xml:space="preserve">августа </w:t>
      </w:r>
      <w:r>
        <w:rPr>
          <w:sz w:val="28"/>
          <w:szCs w:val="28"/>
        </w:rPr>
        <w:t xml:space="preserve"> </w:t>
      </w:r>
      <w:r w:rsidRPr="002278C1"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22</w:t>
      </w:r>
      <w:r w:rsidRPr="002278C1">
        <w:rPr>
          <w:sz w:val="28"/>
          <w:szCs w:val="28"/>
        </w:rPr>
        <w:t xml:space="preserve"> года №</w:t>
      </w:r>
      <w:r w:rsidRPr="003B0CF1">
        <w:rPr>
          <w:sz w:val="28"/>
          <w:szCs w:val="28"/>
          <w:u w:val="single"/>
        </w:rPr>
        <w:t>839</w:t>
      </w:r>
      <w:r>
        <w:rPr>
          <w:sz w:val="28"/>
          <w:szCs w:val="28"/>
          <w:u w:val="single"/>
        </w:rPr>
        <w:t xml:space="preserve">   </w:t>
      </w:r>
    </w:p>
    <w:p w:rsidR="00FC5A48" w:rsidRPr="002278C1" w:rsidRDefault="00FC5A48" w:rsidP="00A9436E">
      <w:pPr>
        <w:jc w:val="both"/>
        <w:outlineLvl w:val="0"/>
        <w:rPr>
          <w:sz w:val="28"/>
          <w:szCs w:val="28"/>
        </w:rPr>
      </w:pPr>
    </w:p>
    <w:p w:rsidR="00FC5A48" w:rsidRPr="002278C1" w:rsidRDefault="00FC5A48" w:rsidP="00A9436E">
      <w:pPr>
        <w:jc w:val="center"/>
        <w:rPr>
          <w:sz w:val="28"/>
          <w:szCs w:val="28"/>
        </w:rPr>
      </w:pPr>
    </w:p>
    <w:p w:rsidR="00FC5A48" w:rsidRPr="002278C1" w:rsidRDefault="00FC5A48" w:rsidP="00A9436E">
      <w:pPr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ОПОВЕЩЕНИЕ О НАЧАЛЕ ОБЩЕСТВЕННЫХ ОБСУЖДЕНИЙ</w:t>
      </w:r>
    </w:p>
    <w:p w:rsidR="00FC5A48" w:rsidRDefault="00FC5A48" w:rsidP="00A9436E">
      <w:pPr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vAlign w:val="center"/>
          </w:tcPr>
          <w:p w:rsidR="00FC5A48" w:rsidRPr="00A72F79" w:rsidRDefault="00FC5A48" w:rsidP="006D28A5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Проект планировки территории и проект межевания территории </w:t>
            </w:r>
            <w:r>
              <w:rPr>
                <w:color w:val="000000"/>
                <w:sz w:val="28"/>
                <w:szCs w:val="28"/>
              </w:rPr>
              <w:t>по объекту «Газоснабжение жилых домов д. Старая Соболева Аргаяшкого муниципального района Челябинской области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FC5A48" w:rsidRPr="00210CF0" w:rsidRDefault="00FC5A48" w:rsidP="00EF10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от </w:t>
            </w:r>
            <w:r>
              <w:rPr>
                <w:sz w:val="26"/>
                <w:szCs w:val="26"/>
                <w:u w:val="single"/>
              </w:rPr>
              <w:t>29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u w:val="single"/>
              </w:rPr>
              <w:t>08</w:t>
            </w:r>
            <w:r w:rsidRPr="00A72F79">
              <w:rPr>
                <w:sz w:val="26"/>
                <w:szCs w:val="26"/>
              </w:rPr>
              <w:t>.20</w:t>
            </w:r>
            <w:r w:rsidRPr="00D926B4">
              <w:rPr>
                <w:sz w:val="26"/>
                <w:szCs w:val="26"/>
                <w:u w:val="single"/>
              </w:rPr>
              <w:t>2</w:t>
            </w:r>
            <w:r>
              <w:rPr>
                <w:sz w:val="26"/>
                <w:szCs w:val="26"/>
                <w:u w:val="single"/>
              </w:rPr>
              <w:t>2</w:t>
            </w:r>
            <w:r>
              <w:rPr>
                <w:sz w:val="26"/>
                <w:szCs w:val="26"/>
              </w:rPr>
              <w:t>г., №839</w:t>
            </w:r>
            <w:r w:rsidRPr="00A72F79">
              <w:rPr>
                <w:sz w:val="26"/>
                <w:szCs w:val="26"/>
              </w:rPr>
              <w:t xml:space="preserve">, «О </w:t>
            </w:r>
            <w:r>
              <w:rPr>
                <w:sz w:val="26"/>
                <w:szCs w:val="26"/>
              </w:rPr>
              <w:t>проведении</w:t>
            </w:r>
            <w:r w:rsidRPr="00A72F79">
              <w:rPr>
                <w:sz w:val="26"/>
                <w:szCs w:val="26"/>
              </w:rPr>
              <w:t xml:space="preserve"> общественных обсуждений</w:t>
            </w:r>
            <w:r>
              <w:rPr>
                <w:sz w:val="26"/>
                <w:szCs w:val="26"/>
              </w:rPr>
              <w:t xml:space="preserve"> по рассмотрению проекта планировки территории и проекта межевания территории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EF103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Инф</w:t>
            </w:r>
            <w:r>
              <w:rPr>
                <w:sz w:val="26"/>
                <w:szCs w:val="26"/>
              </w:rPr>
              <w:t xml:space="preserve">ормационные материалы к проекту «Проект планировки территории и проект межевания территории </w:t>
            </w:r>
            <w:r>
              <w:rPr>
                <w:color w:val="000000"/>
                <w:sz w:val="28"/>
                <w:szCs w:val="28"/>
              </w:rPr>
              <w:t>по объекту «Газоснабжение жилых домов д. Старая Соболева Аргаяшкого муниципального района Челябинской области»</w:t>
            </w:r>
          </w:p>
        </w:tc>
        <w:tc>
          <w:tcPr>
            <w:tcW w:w="4253" w:type="dxa"/>
            <w:vAlign w:val="center"/>
          </w:tcPr>
          <w:p w:rsidR="00FC5A48" w:rsidRPr="00A72F79" w:rsidRDefault="00FC5A48" w:rsidP="00EF103E">
            <w:pPr>
              <w:rPr>
                <w:sz w:val="26"/>
                <w:szCs w:val="26"/>
              </w:rPr>
            </w:pPr>
            <w:r w:rsidRPr="007378ED">
              <w:rPr>
                <w:sz w:val="26"/>
                <w:szCs w:val="26"/>
              </w:rPr>
              <w:t xml:space="preserve">Челябинская область, Аргаяшский район, </w:t>
            </w:r>
            <w:r>
              <w:rPr>
                <w:sz w:val="26"/>
                <w:szCs w:val="26"/>
              </w:rPr>
              <w:t>д. Норкино, ул.Береговая,10 (здание администрации Аргаяшского муниципального района Челябинской области).</w:t>
            </w:r>
          </w:p>
        </w:tc>
      </w:tr>
      <w:tr w:rsidR="00FC5A48" w:rsidRPr="008F1BDB" w:rsidTr="00D316A5">
        <w:tblPrEx>
          <w:tblBorders>
            <w:insideH w:val="none" w:sz="0" w:space="0" w:color="auto"/>
          </w:tblBorders>
        </w:tblPrEx>
        <w:tc>
          <w:tcPr>
            <w:tcW w:w="6096" w:type="dxa"/>
            <w:tcBorders>
              <w:top w:val="nil"/>
            </w:tcBorders>
          </w:tcPr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открыт</w:t>
            </w:r>
            <w:r>
              <w:rPr>
                <w:sz w:val="26"/>
                <w:szCs w:val="26"/>
              </w:rPr>
              <w:t>а</w:t>
            </w: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Pr="00FA5C84" w:rsidRDefault="00FC5A48" w:rsidP="0019496C">
            <w:pPr>
              <w:widowControl w:val="0"/>
              <w:rPr>
                <w:color w:val="FF0000"/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top w:val="nil"/>
            </w:tcBorders>
          </w:tcPr>
          <w:p w:rsidR="00FC5A48" w:rsidRDefault="00FC5A48" w:rsidP="009071DC">
            <w:pPr>
              <w:rPr>
                <w:sz w:val="26"/>
                <w:szCs w:val="26"/>
              </w:rPr>
            </w:pPr>
            <w:r w:rsidRPr="00C27036">
              <w:rPr>
                <w:sz w:val="26"/>
                <w:szCs w:val="26"/>
              </w:rPr>
              <w:t>с 09.09.</w:t>
            </w:r>
            <w:r w:rsidRPr="00A72F79">
              <w:rPr>
                <w:sz w:val="26"/>
                <w:szCs w:val="26"/>
              </w:rPr>
              <w:t xml:space="preserve">2022 г. (дата открытия экспозиции) по </w:t>
            </w:r>
            <w:r w:rsidRPr="00C27036">
              <w:rPr>
                <w:sz w:val="26"/>
                <w:szCs w:val="26"/>
              </w:rPr>
              <w:t>16.09.2022</w:t>
            </w:r>
            <w:r w:rsidRPr="00A72F79">
              <w:rPr>
                <w:sz w:val="26"/>
                <w:szCs w:val="26"/>
              </w:rPr>
              <w:t xml:space="preserve"> г. (дата закрытия экспозиции)</w:t>
            </w:r>
            <w:r>
              <w:rPr>
                <w:sz w:val="26"/>
                <w:szCs w:val="26"/>
              </w:rPr>
              <w:t xml:space="preserve"> </w:t>
            </w:r>
          </w:p>
          <w:p w:rsidR="00FC5A48" w:rsidRDefault="00FC5A48" w:rsidP="0043055C">
            <w:pPr>
              <w:rPr>
                <w:sz w:val="26"/>
                <w:szCs w:val="26"/>
              </w:rPr>
            </w:pPr>
          </w:p>
          <w:p w:rsidR="00FC5A48" w:rsidRDefault="00FC5A48" w:rsidP="0043055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Посещение экспозиции проекта возможно по понедельникам и средам с 14 ч. до 16 ч. </w:t>
            </w:r>
            <w:r w:rsidRPr="00C27036">
              <w:rPr>
                <w:sz w:val="26"/>
                <w:szCs w:val="26"/>
              </w:rPr>
              <w:t>до 16.09.2022</w:t>
            </w:r>
            <w:r>
              <w:rPr>
                <w:sz w:val="26"/>
                <w:szCs w:val="26"/>
              </w:rPr>
              <w:t xml:space="preserve"> </w:t>
            </w:r>
            <w:r w:rsidRPr="00A72F79">
              <w:rPr>
                <w:sz w:val="26"/>
                <w:szCs w:val="26"/>
              </w:rPr>
              <w:t>г.</w:t>
            </w:r>
          </w:p>
          <w:p w:rsidR="00FC5A48" w:rsidRDefault="00FC5A48" w:rsidP="0043055C">
            <w:pPr>
              <w:rPr>
                <w:sz w:val="26"/>
                <w:szCs w:val="26"/>
              </w:rPr>
            </w:pPr>
          </w:p>
          <w:p w:rsidR="00FC5A48" w:rsidRPr="00A72F79" w:rsidRDefault="00FC5A48" w:rsidP="00DD5A07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Аргаяшский район, </w:t>
            </w:r>
            <w:r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Аргаяш</w:t>
            </w:r>
            <w:r w:rsidRPr="00A72F79">
              <w:rPr>
                <w:sz w:val="26"/>
                <w:szCs w:val="26"/>
              </w:rPr>
              <w:t>, ул.</w:t>
            </w:r>
            <w:r>
              <w:rPr>
                <w:sz w:val="26"/>
                <w:szCs w:val="26"/>
              </w:rPr>
              <w:t>8 Марта, д.38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r>
              <w:rPr>
                <w:sz w:val="26"/>
                <w:szCs w:val="26"/>
              </w:rPr>
              <w:t>Аргаяшского муниципального района, каб.102</w:t>
            </w:r>
            <w:r w:rsidRPr="00A72F79">
              <w:rPr>
                <w:sz w:val="26"/>
                <w:szCs w:val="26"/>
              </w:rPr>
              <w:t>)</w:t>
            </w:r>
          </w:p>
        </w:tc>
      </w:tr>
      <w:tr w:rsidR="00FC5A48" w:rsidRPr="008F1BDB" w:rsidTr="00DB0173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</w:p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253" w:type="dxa"/>
            <w:vAlign w:val="center"/>
          </w:tcPr>
          <w:p w:rsidR="00FC5A48" w:rsidRPr="00A72F79" w:rsidRDefault="00FC5A48" w:rsidP="00DB0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FC5A48" w:rsidRPr="00677A49" w:rsidRDefault="00FC5A48" w:rsidP="00677A49">
            <w:pPr>
              <w:spacing w:line="240" w:lineRule="atLeast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677A49">
              <w:rPr>
                <w:color w:val="000000"/>
                <w:sz w:val="26"/>
                <w:szCs w:val="26"/>
              </w:rPr>
              <w:t>- в письменной форме (с пометкой «Общественные обсуждения по рассмотрению проекта планировки территории и проекта межевания территории» в адрес организатора общественных обсуждений по адресу: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456880,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Челябинская область, Аргаяшский район, с. Аргаяш, ул. 8 Марта, 38;</w:t>
            </w:r>
          </w:p>
          <w:p w:rsidR="00FC5A48" w:rsidRPr="00677A49" w:rsidRDefault="00FC5A48" w:rsidP="00677A49">
            <w:pPr>
              <w:jc w:val="both"/>
              <w:rPr>
                <w:color w:val="000000"/>
                <w:sz w:val="26"/>
                <w:szCs w:val="26"/>
              </w:rPr>
            </w:pPr>
            <w:r w:rsidRPr="00677A49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посредством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внесения предложений и замечаний через интернет-приёмную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на официальном сайте Аргаяшского муниципального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>района (</w:t>
            </w:r>
            <w:hyperlink r:id="rId5" w:history="1">
              <w:r w:rsidRPr="00677A49">
                <w:rPr>
                  <w:rStyle w:val="Hyperlink"/>
                  <w:sz w:val="26"/>
                  <w:szCs w:val="26"/>
                  <w:lang w:val="en-US"/>
                </w:rPr>
                <w:t>https</w:t>
              </w:r>
              <w:r w:rsidRPr="00677A49">
                <w:rPr>
                  <w:rStyle w:val="Hyperlink"/>
                  <w:sz w:val="26"/>
                  <w:szCs w:val="26"/>
                </w:rPr>
                <w:t>://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argayash</w:t>
              </w:r>
              <w:r w:rsidRPr="00677A49">
                <w:rPr>
                  <w:rStyle w:val="Hyperlink"/>
                  <w:sz w:val="26"/>
                  <w:szCs w:val="26"/>
                </w:rPr>
                <w:t>.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ru</w:t>
              </w:r>
              <w:r w:rsidRPr="00677A49">
                <w:rPr>
                  <w:rStyle w:val="Hyperlink"/>
                  <w:sz w:val="26"/>
                  <w:szCs w:val="26"/>
                </w:rPr>
                <w:t>/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soglasie</w:t>
              </w:r>
            </w:hyperlink>
            <w:r w:rsidRPr="00677A49">
              <w:rPr>
                <w:color w:val="000000"/>
                <w:sz w:val="26"/>
                <w:szCs w:val="26"/>
              </w:rPr>
              <w:t>);</w:t>
            </w:r>
          </w:p>
          <w:p w:rsidR="00FC5A48" w:rsidRPr="00677A49" w:rsidRDefault="00FC5A48" w:rsidP="00677A49">
            <w:pPr>
              <w:jc w:val="both"/>
              <w:rPr>
                <w:color w:val="000000"/>
                <w:sz w:val="28"/>
                <w:szCs w:val="28"/>
              </w:rPr>
            </w:pPr>
            <w:r w:rsidRPr="00677A49">
              <w:rPr>
                <w:color w:val="000000"/>
                <w:sz w:val="26"/>
                <w:szCs w:val="26"/>
              </w:rPr>
              <w:t>- посредством электронной почты на электронный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77A49">
              <w:rPr>
                <w:color w:val="000000"/>
                <w:sz w:val="26"/>
                <w:szCs w:val="26"/>
              </w:rPr>
              <w:t xml:space="preserve">адрес: </w:t>
            </w:r>
            <w:hyperlink r:id="rId6" w:history="1">
              <w:r w:rsidRPr="00677A49">
                <w:rPr>
                  <w:rStyle w:val="Hyperlink"/>
                  <w:sz w:val="26"/>
                  <w:szCs w:val="26"/>
                  <w:lang w:val="en-US"/>
                </w:rPr>
                <w:t>com</w:t>
              </w:r>
              <w:r w:rsidRPr="00677A49">
                <w:rPr>
                  <w:rStyle w:val="Hyperlink"/>
                  <w:sz w:val="26"/>
                  <w:szCs w:val="26"/>
                </w:rPr>
                <w:t>_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pziz</w:t>
              </w:r>
              <w:r w:rsidRPr="00677A49">
                <w:rPr>
                  <w:rStyle w:val="Hyperlink"/>
                  <w:sz w:val="26"/>
                  <w:szCs w:val="26"/>
                </w:rPr>
                <w:t>@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argayash</w:t>
              </w:r>
              <w:r w:rsidRPr="00677A49">
                <w:rPr>
                  <w:rStyle w:val="Hyperlink"/>
                  <w:sz w:val="26"/>
                  <w:szCs w:val="26"/>
                </w:rPr>
                <w:t>.</w:t>
              </w:r>
              <w:r w:rsidRPr="00677A49">
                <w:rPr>
                  <w:rStyle w:val="Hyperlink"/>
                  <w:sz w:val="26"/>
                  <w:szCs w:val="26"/>
                  <w:lang w:val="en-US"/>
                </w:rPr>
                <w:t>ru</w:t>
              </w:r>
            </w:hyperlink>
            <w:r w:rsidRPr="00677A49">
              <w:rPr>
                <w:color w:val="000000"/>
                <w:sz w:val="26"/>
                <w:szCs w:val="26"/>
              </w:rPr>
              <w:t xml:space="preserve"> (с пометкой «Общественные обсуждения по рассмотрению проекта планировки территории и проекта межевания территории»).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DD5A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Документация по планировке территории (проект планировки территории и проект межевания территории) по объекту «Газоснабжение жилых домов д. Старая Соболева Аргаяшского муниципального района Челябинской области»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FC5A48" w:rsidRPr="00526B67" w:rsidRDefault="00FC5A48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Проект размещен на официальном сайте Аргаяшского муниципального района www.argayash.ru – в разделе </w:t>
            </w:r>
          </w:p>
          <w:p w:rsidR="00FC5A48" w:rsidRPr="00A72F79" w:rsidRDefault="00FC5A48" w:rsidP="0019496C">
            <w:pPr>
              <w:rPr>
                <w:sz w:val="26"/>
                <w:szCs w:val="26"/>
              </w:rPr>
            </w:pPr>
            <w:r w:rsidRPr="00325B06">
              <w:rPr>
                <w:sz w:val="26"/>
                <w:szCs w:val="26"/>
              </w:rPr>
              <w:t xml:space="preserve">1) </w:t>
            </w:r>
            <w:r w:rsidRPr="00A72F79">
              <w:rPr>
                <w:sz w:val="26"/>
                <w:szCs w:val="26"/>
              </w:rPr>
              <w:t>«Градостроительство» - «</w:t>
            </w:r>
            <w:r>
              <w:rPr>
                <w:sz w:val="26"/>
                <w:szCs w:val="26"/>
              </w:rPr>
              <w:t>Документация по планировке территории</w:t>
            </w:r>
            <w:r w:rsidRPr="00A72F79">
              <w:rPr>
                <w:sz w:val="26"/>
                <w:szCs w:val="26"/>
              </w:rPr>
              <w:t>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FC5A48" w:rsidRPr="00325B06" w:rsidRDefault="00FC5A48" w:rsidP="001C5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Проект планировки территории и проект межевания территории </w:t>
            </w:r>
            <w:r>
              <w:rPr>
                <w:color w:val="000000"/>
                <w:sz w:val="28"/>
                <w:szCs w:val="28"/>
              </w:rPr>
              <w:t>по объекту «Газоснабжение жилых домов д. Старая Соболева Аргаяшкого муниципального района Челябинской области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253" w:type="dxa"/>
          </w:tcPr>
          <w:p w:rsidR="00FC5A48" w:rsidRPr="00A72F79" w:rsidRDefault="00FC5A48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FC5A48" w:rsidRDefault="00FC5A48" w:rsidP="00FA5C84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Порядок консультирования посетителей экспозиции осуществляется в соответствии с ч.29 раздела VI Положения.</w:t>
            </w:r>
          </w:p>
          <w:p w:rsidR="00FC5A48" w:rsidRPr="00FA5C84" w:rsidRDefault="00FC5A48" w:rsidP="00FA5C8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1) Отдел архитектуры и градостроительства администрации Аргаяшского муниципального района, тел.: 8(35131)2-02-07.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</w:tcPr>
          <w:p w:rsidR="00FC5A48" w:rsidRPr="00A72F79" w:rsidRDefault="00FC5A48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456880, Челябинская область, Аргаяшский район, с. Аргаяш, ул. 8 Марта, 38</w:t>
            </w:r>
          </w:p>
        </w:tc>
      </w:tr>
      <w:tr w:rsidR="00FC5A48" w:rsidRPr="008F1BDB" w:rsidTr="0019496C">
        <w:tc>
          <w:tcPr>
            <w:tcW w:w="6096" w:type="dxa"/>
          </w:tcPr>
          <w:p w:rsidR="00FC5A48" w:rsidRPr="008F1BDB" w:rsidRDefault="00FC5A48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FC5A48" w:rsidRPr="00DD05F0" w:rsidRDefault="00FC5A48" w:rsidP="0019496C">
            <w:pPr>
              <w:widowControl w:val="0"/>
              <w:rPr>
                <w:sz w:val="26"/>
                <w:szCs w:val="26"/>
              </w:rPr>
            </w:pPr>
            <w:r w:rsidRPr="00DD05F0">
              <w:rPr>
                <w:sz w:val="26"/>
                <w:szCs w:val="26"/>
                <w:lang w:val="en-US"/>
              </w:rPr>
              <w:t>com</w:t>
            </w:r>
            <w:r w:rsidRPr="00DD05F0">
              <w:rPr>
                <w:sz w:val="26"/>
                <w:szCs w:val="26"/>
              </w:rPr>
              <w:t>_</w:t>
            </w:r>
            <w:r w:rsidRPr="00DD05F0">
              <w:rPr>
                <w:sz w:val="26"/>
                <w:szCs w:val="26"/>
                <w:lang w:val="en-US"/>
              </w:rPr>
              <w:t>pziz</w:t>
            </w:r>
            <w:r w:rsidRPr="00DD05F0">
              <w:rPr>
                <w:sz w:val="26"/>
                <w:szCs w:val="26"/>
              </w:rPr>
              <w:t>@</w:t>
            </w:r>
            <w:r w:rsidRPr="00DD05F0">
              <w:rPr>
                <w:sz w:val="26"/>
                <w:szCs w:val="26"/>
                <w:lang w:val="en-US"/>
              </w:rPr>
              <w:t>argayash</w:t>
            </w:r>
            <w:r w:rsidRPr="00DD05F0">
              <w:rPr>
                <w:sz w:val="26"/>
                <w:szCs w:val="26"/>
              </w:rPr>
              <w:t>.</w:t>
            </w:r>
            <w:r w:rsidRPr="00DD05F0">
              <w:rPr>
                <w:sz w:val="26"/>
                <w:szCs w:val="26"/>
                <w:lang w:val="en-US"/>
              </w:rPr>
              <w:t>ru</w:t>
            </w:r>
          </w:p>
        </w:tc>
      </w:tr>
    </w:tbl>
    <w:p w:rsidR="00FC5A48" w:rsidRDefault="00FC5A48" w:rsidP="00A9436E"/>
    <w:sectPr w:rsidR="00FC5A48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86457"/>
    <w:rsid w:val="000D096F"/>
    <w:rsid w:val="001026C7"/>
    <w:rsid w:val="00116E3C"/>
    <w:rsid w:val="0012623D"/>
    <w:rsid w:val="00150A95"/>
    <w:rsid w:val="00156D26"/>
    <w:rsid w:val="0019496C"/>
    <w:rsid w:val="001A2ED5"/>
    <w:rsid w:val="001B30F4"/>
    <w:rsid w:val="001C581D"/>
    <w:rsid w:val="00210CF0"/>
    <w:rsid w:val="002278C1"/>
    <w:rsid w:val="00272669"/>
    <w:rsid w:val="002A1D78"/>
    <w:rsid w:val="002F321E"/>
    <w:rsid w:val="00302F94"/>
    <w:rsid w:val="00315153"/>
    <w:rsid w:val="00325B06"/>
    <w:rsid w:val="00326536"/>
    <w:rsid w:val="003B0CF1"/>
    <w:rsid w:val="003C07F4"/>
    <w:rsid w:val="003C521F"/>
    <w:rsid w:val="003D4F41"/>
    <w:rsid w:val="003E059E"/>
    <w:rsid w:val="0043055C"/>
    <w:rsid w:val="00430BC4"/>
    <w:rsid w:val="004602D8"/>
    <w:rsid w:val="00486371"/>
    <w:rsid w:val="004944EB"/>
    <w:rsid w:val="004A3DB9"/>
    <w:rsid w:val="004B3561"/>
    <w:rsid w:val="00526B67"/>
    <w:rsid w:val="00527C4A"/>
    <w:rsid w:val="00531803"/>
    <w:rsid w:val="00557733"/>
    <w:rsid w:val="005607B9"/>
    <w:rsid w:val="00575F31"/>
    <w:rsid w:val="005A2413"/>
    <w:rsid w:val="005B4F80"/>
    <w:rsid w:val="005B5132"/>
    <w:rsid w:val="005D23B5"/>
    <w:rsid w:val="005E379D"/>
    <w:rsid w:val="006054A7"/>
    <w:rsid w:val="00677A49"/>
    <w:rsid w:val="006A6BBA"/>
    <w:rsid w:val="006A77AD"/>
    <w:rsid w:val="006B6AA0"/>
    <w:rsid w:val="006D28A5"/>
    <w:rsid w:val="006E058E"/>
    <w:rsid w:val="00700C0E"/>
    <w:rsid w:val="00711F80"/>
    <w:rsid w:val="007378ED"/>
    <w:rsid w:val="007930C8"/>
    <w:rsid w:val="008A6ECA"/>
    <w:rsid w:val="008C6A2B"/>
    <w:rsid w:val="008F1BDB"/>
    <w:rsid w:val="0090243F"/>
    <w:rsid w:val="009071DC"/>
    <w:rsid w:val="009207AC"/>
    <w:rsid w:val="0092349A"/>
    <w:rsid w:val="00925BC3"/>
    <w:rsid w:val="00951640"/>
    <w:rsid w:val="009730FF"/>
    <w:rsid w:val="009B6D35"/>
    <w:rsid w:val="00A72F79"/>
    <w:rsid w:val="00A909CA"/>
    <w:rsid w:val="00A9436E"/>
    <w:rsid w:val="00AA7965"/>
    <w:rsid w:val="00B15E79"/>
    <w:rsid w:val="00B1723D"/>
    <w:rsid w:val="00B20A79"/>
    <w:rsid w:val="00B302C7"/>
    <w:rsid w:val="00B56C38"/>
    <w:rsid w:val="00BC7990"/>
    <w:rsid w:val="00BD4ACD"/>
    <w:rsid w:val="00BD66EA"/>
    <w:rsid w:val="00BF0EE9"/>
    <w:rsid w:val="00C27036"/>
    <w:rsid w:val="00C32E04"/>
    <w:rsid w:val="00C84B09"/>
    <w:rsid w:val="00CD7316"/>
    <w:rsid w:val="00D316A5"/>
    <w:rsid w:val="00D423B7"/>
    <w:rsid w:val="00D86D4D"/>
    <w:rsid w:val="00D91173"/>
    <w:rsid w:val="00D926B4"/>
    <w:rsid w:val="00DB0173"/>
    <w:rsid w:val="00DD05F0"/>
    <w:rsid w:val="00DD5A07"/>
    <w:rsid w:val="00DF59A6"/>
    <w:rsid w:val="00E04461"/>
    <w:rsid w:val="00E16632"/>
    <w:rsid w:val="00E2085B"/>
    <w:rsid w:val="00E259FE"/>
    <w:rsid w:val="00E2794D"/>
    <w:rsid w:val="00E34D9E"/>
    <w:rsid w:val="00E44687"/>
    <w:rsid w:val="00E73A2C"/>
    <w:rsid w:val="00E962DB"/>
    <w:rsid w:val="00EA1E9B"/>
    <w:rsid w:val="00ED7859"/>
    <w:rsid w:val="00EE0C26"/>
    <w:rsid w:val="00EE47C8"/>
    <w:rsid w:val="00EE64DB"/>
    <w:rsid w:val="00EF103E"/>
    <w:rsid w:val="00EF6CC5"/>
    <w:rsid w:val="00F13CBA"/>
    <w:rsid w:val="00F24ECA"/>
    <w:rsid w:val="00F65E47"/>
    <w:rsid w:val="00F82CAC"/>
    <w:rsid w:val="00FA5C84"/>
    <w:rsid w:val="00FC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Normal"/>
    <w:uiPriority w:val="99"/>
    <w:rsid w:val="00925BC3"/>
    <w:pPr>
      <w:suppressAutoHyphens/>
      <w:autoSpaceDE/>
      <w:autoSpaceDN/>
      <w:ind w:left="720"/>
      <w:contextualSpacing/>
    </w:p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</w:rPr>
  </w:style>
  <w:style w:type="character" w:customStyle="1" w:styleId="js-phone-number">
    <w:name w:val="js-phone-number"/>
    <w:uiPriority w:val="99"/>
    <w:rsid w:val="00A9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_pziz@argayash.ru" TargetMode="External"/><Relationship Id="rId5" Type="http://schemas.openxmlformats.org/officeDocument/2006/relationships/hyperlink" Target="https://argayash.ru/soglas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451</TotalTime>
  <Pages>3</Pages>
  <Words>550</Words>
  <Characters>3138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15</cp:revision>
  <cp:lastPrinted>2022-08-29T06:45:00Z</cp:lastPrinted>
  <dcterms:created xsi:type="dcterms:W3CDTF">2022-03-28T03:03:00Z</dcterms:created>
  <dcterms:modified xsi:type="dcterms:W3CDTF">2022-08-30T05:14:00Z</dcterms:modified>
</cp:coreProperties>
</file>