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6E" w:rsidRPr="00A933D0" w:rsidRDefault="009F076E" w:rsidP="001E685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1E32">
        <w:rPr>
          <w:rFonts w:ascii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81.6pt;height:88.2pt;visibility:visible">
            <v:imagedata r:id="rId7" o:title="" blacklevel="1966f"/>
          </v:shape>
        </w:pict>
      </w:r>
    </w:p>
    <w:p w:rsidR="009F076E" w:rsidRPr="00A933D0" w:rsidRDefault="009F076E" w:rsidP="001E6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АРГАЯШСКОГО МУНИЦИПАЛЬНОГО РАЙОНА</w:t>
      </w:r>
    </w:p>
    <w:p w:rsidR="009F076E" w:rsidRPr="00A933D0" w:rsidRDefault="009F076E" w:rsidP="001E685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33D0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9F076E" w:rsidRPr="00A933D0" w:rsidRDefault="009F076E" w:rsidP="001E685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076E" w:rsidRPr="00A933D0" w:rsidRDefault="009F076E" w:rsidP="001E685F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33D0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9F076E" w:rsidRPr="00A933D0" w:rsidRDefault="009F076E" w:rsidP="00BB4D24">
      <w:pPr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pict>
          <v:line id="_x0000_s1026" style="position:absolute;left:0;text-align:left;z-index:251658240" from="-18.7pt,19.5pt" to="495.55pt,19.5pt" o:allowincell="f" strokeweight="4.5pt">
            <v:stroke linestyle="thickThin"/>
          </v:line>
        </w:pict>
      </w:r>
    </w:p>
    <w:p w:rsidR="009F076E" w:rsidRPr="00A933D0" w:rsidRDefault="009F076E" w:rsidP="00BB4D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F076E" w:rsidRPr="00A960AF" w:rsidRDefault="009F076E" w:rsidP="001E685F">
      <w:pPr>
        <w:rPr>
          <w:rFonts w:ascii="Times New Roman" w:hAnsi="Times New Roman" w:cs="Times New Roman"/>
          <w:sz w:val="28"/>
          <w:szCs w:val="28"/>
        </w:rPr>
      </w:pPr>
      <w:r w:rsidRPr="00A960A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A960AF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960A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960AF">
        <w:rPr>
          <w:rFonts w:ascii="Times New Roman" w:hAnsi="Times New Roman" w:cs="Times New Roman"/>
          <w:sz w:val="28"/>
          <w:szCs w:val="28"/>
        </w:rPr>
        <w:t xml:space="preserve"> г. </w:t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___________</w:t>
      </w:r>
    </w:p>
    <w:p w:rsidR="009F076E" w:rsidRPr="00A933D0" w:rsidRDefault="009F076E" w:rsidP="00BB4D24">
      <w:pPr>
        <w:ind w:right="-365" w:firstLine="709"/>
        <w:rPr>
          <w:rFonts w:ascii="Times New Roman" w:hAnsi="Times New Roman" w:cs="Times New Roman"/>
          <w:sz w:val="28"/>
          <w:szCs w:val="28"/>
        </w:rPr>
      </w:pPr>
    </w:p>
    <w:p w:rsidR="009F076E" w:rsidRPr="00D679EE" w:rsidRDefault="009F076E" w:rsidP="00D679EE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Об утверждении</w:t>
      </w:r>
      <w:r w:rsidRPr="00D679EE">
        <w:rPr>
          <w:rFonts w:ascii="Times New Roman" w:hAnsi="Times New Roman" w:cs="Times New Roman"/>
          <w:color w:val="181818"/>
        </w:rPr>
        <w:t xml:space="preserve"> 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программы профилактики </w:t>
      </w:r>
    </w:p>
    <w:p w:rsidR="009F076E" w:rsidRPr="00D679EE" w:rsidRDefault="009F076E" w:rsidP="00D679EE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нарушений обязательных требований в сфере </w:t>
      </w:r>
    </w:p>
    <w:p w:rsidR="009F076E" w:rsidRPr="00D679EE" w:rsidRDefault="009F076E" w:rsidP="00D679EE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муниципального жилищного контроля в 2022 году</w:t>
      </w:r>
    </w:p>
    <w:p w:rsidR="009F076E" w:rsidRPr="00D77F4F" w:rsidRDefault="009F076E" w:rsidP="00BB4D24">
      <w:pPr>
        <w:ind w:right="538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Pr="00D12014" w:rsidRDefault="009F076E" w:rsidP="00BB4D24">
      <w:pPr>
        <w:pStyle w:val="BodyText"/>
        <w:shd w:val="clear" w:color="auto" w:fill="auto"/>
        <w:tabs>
          <w:tab w:val="left" w:pos="224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12014">
        <w:rPr>
          <w:sz w:val="28"/>
          <w:szCs w:val="28"/>
        </w:rPr>
        <w:t xml:space="preserve"> соответствии со статьей 16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 требованиями </w:t>
      </w:r>
      <w:r w:rsidRPr="00D12014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44</w:t>
      </w:r>
      <w:r w:rsidRPr="00D12014">
        <w:rPr>
          <w:sz w:val="28"/>
          <w:szCs w:val="28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Федерации», руководствуясь Уставом</w:t>
      </w:r>
      <w:r>
        <w:rPr>
          <w:sz w:val="28"/>
          <w:szCs w:val="28"/>
        </w:rPr>
        <w:t xml:space="preserve"> Аргаяшского муниципального района</w:t>
      </w:r>
      <w:r w:rsidRPr="00D12014">
        <w:rPr>
          <w:sz w:val="28"/>
          <w:szCs w:val="28"/>
        </w:rPr>
        <w:t>,</w:t>
      </w:r>
    </w:p>
    <w:p w:rsidR="009F076E" w:rsidRPr="00062E37" w:rsidRDefault="009F076E" w:rsidP="00BB4D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Pr="00D77F4F" w:rsidRDefault="009F076E" w:rsidP="00BB4D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Аргаяшского муниципального района ПОСТАНОВЛЯЕТ</w:t>
      </w:r>
      <w:r w:rsidRPr="00D77F4F">
        <w:rPr>
          <w:rFonts w:ascii="Times New Roman" w:hAnsi="Times New Roman" w:cs="Times New Roman"/>
          <w:sz w:val="28"/>
          <w:szCs w:val="28"/>
        </w:rPr>
        <w:t>:</w:t>
      </w:r>
    </w:p>
    <w:p w:rsidR="009F076E" w:rsidRPr="00D77F4F" w:rsidRDefault="009F076E" w:rsidP="00BB4D2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076E" w:rsidRPr="008C4B3E" w:rsidRDefault="009F076E" w:rsidP="00D679EE">
      <w:pPr>
        <w:pStyle w:val="11"/>
        <w:ind w:left="0" w:firstLine="708"/>
        <w:jc w:val="both"/>
        <w:rPr>
          <w:rFonts w:cs="Arial Unicode MS"/>
          <w:color w:val="181818"/>
          <w:sz w:val="28"/>
          <w:szCs w:val="28"/>
        </w:rPr>
      </w:pPr>
      <w:r w:rsidRPr="00062E89">
        <w:rPr>
          <w:sz w:val="28"/>
          <w:szCs w:val="28"/>
        </w:rPr>
        <w:t>1. Утвердить</w:t>
      </w:r>
      <w:r w:rsidRPr="00D679EE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</w:t>
      </w:r>
      <w:r w:rsidRPr="008C4B3E">
        <w:rPr>
          <w:color w:val="181818"/>
          <w:sz w:val="28"/>
          <w:szCs w:val="28"/>
        </w:rPr>
        <w:t>рограмму профилактики нарушений обязательных требований в сфере муниципального жилищного контроля в 2022 году, согласно приложения</w:t>
      </w:r>
      <w:r>
        <w:rPr>
          <w:color w:val="181818"/>
          <w:sz w:val="28"/>
          <w:szCs w:val="28"/>
        </w:rPr>
        <w:t xml:space="preserve"> 1</w:t>
      </w:r>
      <w:r w:rsidRPr="008C4B3E">
        <w:rPr>
          <w:color w:val="181818"/>
          <w:sz w:val="28"/>
          <w:szCs w:val="28"/>
        </w:rPr>
        <w:t>.</w:t>
      </w:r>
    </w:p>
    <w:p w:rsidR="009F076E" w:rsidRPr="00062E89" w:rsidRDefault="009F076E" w:rsidP="00BB4D24">
      <w:pPr>
        <w:pStyle w:val="BodyText"/>
        <w:shd w:val="clear" w:color="auto" w:fill="auto"/>
        <w:spacing w:line="240" w:lineRule="auto"/>
        <w:ind w:firstLine="709"/>
        <w:rPr>
          <w:rFonts w:cs="Arial Unicode MS"/>
          <w:sz w:val="28"/>
          <w:szCs w:val="28"/>
        </w:rPr>
      </w:pPr>
      <w:r w:rsidRPr="00062E89">
        <w:rPr>
          <w:sz w:val="28"/>
          <w:szCs w:val="28"/>
        </w:rPr>
        <w:t>2. Опубликовать постановление на официальном сайте Аргаяшского муниципального района.</w:t>
      </w:r>
    </w:p>
    <w:p w:rsidR="009F076E" w:rsidRDefault="009F076E" w:rsidP="00186C99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99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86C99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86C99">
        <w:rPr>
          <w:rFonts w:ascii="Times New Roman" w:hAnsi="Times New Roman" w:cs="Times New Roman"/>
          <w:sz w:val="28"/>
          <w:szCs w:val="28"/>
        </w:rPr>
        <w:t xml:space="preserve"> главы муниципального района, 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6C99">
        <w:rPr>
          <w:rFonts w:ascii="Times New Roman" w:hAnsi="Times New Roman" w:cs="Times New Roman"/>
          <w:sz w:val="28"/>
          <w:szCs w:val="28"/>
        </w:rPr>
        <w:t xml:space="preserve"> управления строительства, инженерной инфраструктуры, дорожного хозяйства </w:t>
      </w:r>
      <w:r>
        <w:rPr>
          <w:rFonts w:ascii="Times New Roman" w:hAnsi="Times New Roman" w:cs="Times New Roman"/>
          <w:sz w:val="28"/>
          <w:szCs w:val="28"/>
        </w:rPr>
        <w:t>и транспорта А.З.Ишкильдина.</w:t>
      </w:r>
    </w:p>
    <w:p w:rsidR="009F076E" w:rsidRDefault="009F076E" w:rsidP="00186C99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186C99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186C99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D77F4F">
        <w:rPr>
          <w:rFonts w:ascii="Times New Roman" w:hAnsi="Times New Roman" w:cs="Times New Roman"/>
          <w:sz w:val="28"/>
          <w:szCs w:val="28"/>
        </w:rPr>
        <w:t>Аргаяшского</w:t>
      </w:r>
    </w:p>
    <w:p w:rsidR="009F076E" w:rsidRDefault="009F076E" w:rsidP="00186C99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7F4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И.В.Ишимов</w:t>
      </w: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муниципального</w:t>
      </w:r>
    </w:p>
    <w:p w:rsidR="009F076E" w:rsidRDefault="009F076E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района, начальник управления</w:t>
      </w:r>
    </w:p>
    <w:p w:rsidR="009F076E" w:rsidRDefault="009F076E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строительства, инженерной</w:t>
      </w:r>
    </w:p>
    <w:p w:rsidR="009F076E" w:rsidRDefault="009F076E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инфраструктуры, дорожного хозяйства</w:t>
      </w:r>
    </w:p>
    <w:p w:rsidR="009F076E" w:rsidRDefault="009F076E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транспорта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А.З.Ишкильдин</w:t>
      </w: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Default="009F076E" w:rsidP="00D679EE">
      <w:pPr>
        <w:shd w:val="clear" w:color="auto" w:fill="FFFFFF"/>
        <w:ind w:firstLine="709"/>
        <w:jc w:val="right"/>
        <w:rPr>
          <w:b/>
          <w:bCs/>
          <w:color w:val="181818"/>
          <w:spacing w:val="-2"/>
          <w:sz w:val="28"/>
          <w:szCs w:val="28"/>
        </w:rPr>
      </w:pPr>
    </w:p>
    <w:p w:rsidR="009F076E" w:rsidRDefault="009F076E" w:rsidP="00D679EE">
      <w:pPr>
        <w:shd w:val="clear" w:color="auto" w:fill="FFFFFF"/>
        <w:ind w:firstLine="709"/>
        <w:jc w:val="right"/>
        <w:rPr>
          <w:b/>
          <w:bCs/>
          <w:color w:val="181818"/>
          <w:spacing w:val="-2"/>
          <w:sz w:val="28"/>
          <w:szCs w:val="28"/>
        </w:rPr>
      </w:pPr>
    </w:p>
    <w:p w:rsidR="009F076E" w:rsidRPr="0093511B" w:rsidRDefault="009F076E" w:rsidP="00D679EE">
      <w:pPr>
        <w:shd w:val="clear" w:color="auto" w:fill="FFFFFF"/>
        <w:ind w:firstLine="709"/>
        <w:jc w:val="right"/>
        <w:rPr>
          <w:b/>
          <w:bCs/>
          <w:color w:val="181818"/>
          <w:spacing w:val="-2"/>
          <w:sz w:val="28"/>
          <w:szCs w:val="28"/>
        </w:rPr>
      </w:pPr>
      <w:r w:rsidRPr="0093511B">
        <w:rPr>
          <w:rFonts w:hint="eastAsia"/>
          <w:b/>
          <w:bCs/>
          <w:color w:val="181818"/>
          <w:spacing w:val="-2"/>
          <w:sz w:val="28"/>
          <w:szCs w:val="28"/>
        </w:rPr>
        <w:t>ПРОЕКТ</w:t>
      </w:r>
    </w:p>
    <w:p w:rsidR="009F076E" w:rsidRPr="008C4B3E" w:rsidRDefault="009F076E" w:rsidP="00D679EE">
      <w:pPr>
        <w:shd w:val="clear" w:color="auto" w:fill="FFFFFF"/>
        <w:ind w:firstLine="709"/>
        <w:jc w:val="right"/>
        <w:rPr>
          <w:color w:val="181818"/>
          <w:spacing w:val="-2"/>
          <w:sz w:val="28"/>
          <w:szCs w:val="28"/>
        </w:rPr>
      </w:pPr>
    </w:p>
    <w:p w:rsidR="009F076E" w:rsidRPr="00993373" w:rsidRDefault="009F076E" w:rsidP="00D679EE">
      <w:pPr>
        <w:jc w:val="right"/>
        <w:rPr>
          <w:rFonts w:ascii="Times New Roman" w:hAnsi="Times New Roman" w:cs="Times New Roman"/>
          <w:color w:val="181818"/>
          <w:sz w:val="28"/>
          <w:szCs w:val="28"/>
        </w:rPr>
      </w:pPr>
      <w:r w:rsidRPr="00993373">
        <w:rPr>
          <w:rFonts w:ascii="Times New Roman" w:hAnsi="Times New Roman" w:cs="Times New Roman"/>
          <w:color w:val="181818"/>
          <w:sz w:val="28"/>
          <w:szCs w:val="28"/>
        </w:rPr>
        <w:t>Приложение 1</w:t>
      </w:r>
    </w:p>
    <w:p w:rsidR="009F076E" w:rsidRPr="008C4B3E" w:rsidRDefault="009F076E" w:rsidP="00D679EE">
      <w:pPr>
        <w:pStyle w:val="Style2"/>
        <w:widowControl/>
        <w:spacing w:line="240" w:lineRule="exact"/>
        <w:jc w:val="right"/>
        <w:rPr>
          <w:rFonts w:cs="Times New Roman"/>
          <w:color w:val="181818"/>
          <w:sz w:val="28"/>
          <w:szCs w:val="28"/>
        </w:rPr>
      </w:pPr>
    </w:p>
    <w:p w:rsidR="009F076E" w:rsidRPr="008C4B3E" w:rsidRDefault="009F076E" w:rsidP="00D679EE">
      <w:pPr>
        <w:pStyle w:val="Default"/>
        <w:jc w:val="center"/>
        <w:rPr>
          <w:rFonts w:ascii="Times New Roman" w:hAnsi="Times New Roman" w:cs="Times New Roman"/>
          <w:color w:val="181818"/>
        </w:rPr>
      </w:pPr>
      <w:bookmarkStart w:id="0" w:name="_GoBack"/>
      <w:bookmarkEnd w:id="0"/>
      <w:r w:rsidRPr="008C4B3E">
        <w:rPr>
          <w:rFonts w:ascii="Times New Roman" w:hAnsi="Times New Roman" w:cs="Times New Roman"/>
          <w:b/>
          <w:bCs/>
          <w:color w:val="181818"/>
        </w:rPr>
        <w:t xml:space="preserve">ПРОГРАММА </w:t>
      </w:r>
    </w:p>
    <w:p w:rsidR="009F076E" w:rsidRPr="008C4B3E" w:rsidRDefault="009F076E" w:rsidP="00D679EE">
      <w:pPr>
        <w:pStyle w:val="Default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8C4B3E">
        <w:rPr>
          <w:rFonts w:ascii="Times New Roman" w:hAnsi="Times New Roman" w:cs="Times New Roman"/>
          <w:color w:val="181818"/>
          <w:sz w:val="28"/>
          <w:szCs w:val="28"/>
        </w:rPr>
        <w:t xml:space="preserve">профилактики рисков причинения вреда (ущерба) </w:t>
      </w:r>
    </w:p>
    <w:p w:rsidR="009F076E" w:rsidRPr="008C4B3E" w:rsidRDefault="009F076E" w:rsidP="00D679EE">
      <w:pPr>
        <w:pStyle w:val="Default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8C4B3E">
        <w:rPr>
          <w:rFonts w:ascii="Times New Roman" w:hAnsi="Times New Roman" w:cs="Times New Roman"/>
          <w:color w:val="181818"/>
          <w:sz w:val="28"/>
          <w:szCs w:val="28"/>
        </w:rPr>
        <w:t>охраняемым законом ценностям</w:t>
      </w:r>
    </w:p>
    <w:p w:rsidR="009F076E" w:rsidRPr="008C4B3E" w:rsidRDefault="009F076E" w:rsidP="00D679EE">
      <w:pPr>
        <w:pStyle w:val="Default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8C4B3E">
        <w:rPr>
          <w:rFonts w:ascii="Times New Roman" w:hAnsi="Times New Roman" w:cs="Times New Roman"/>
          <w:color w:val="181818"/>
          <w:sz w:val="28"/>
          <w:szCs w:val="28"/>
        </w:rPr>
        <w:t>при осуществлении муниципального жилищного контроля на 2022 год</w:t>
      </w:r>
    </w:p>
    <w:p w:rsidR="009F076E" w:rsidRPr="008C4B3E" w:rsidRDefault="009F076E" w:rsidP="00D679EE">
      <w:pPr>
        <w:jc w:val="center"/>
        <w:rPr>
          <w:rFonts w:cs="Times New Roman"/>
          <w:b/>
          <w:bCs/>
          <w:color w:val="181818"/>
          <w:sz w:val="28"/>
          <w:szCs w:val="28"/>
        </w:rPr>
      </w:pPr>
    </w:p>
    <w:p w:rsidR="009F076E" w:rsidRPr="00D679EE" w:rsidRDefault="009F076E" w:rsidP="00186C99">
      <w:pPr>
        <w:spacing w:before="14"/>
        <w:ind w:left="1180" w:firstLine="1829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Паспор</w:t>
      </w:r>
      <w:r w:rsidRPr="00D679EE">
        <w:rPr>
          <w:rFonts w:ascii="Times New Roman" w:hAnsi="Times New Roman" w:cs="Times New Roman"/>
          <w:color w:val="181818"/>
          <w:spacing w:val="90"/>
          <w:sz w:val="28"/>
          <w:szCs w:val="28"/>
        </w:rPr>
        <w:t>т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>программы</w:t>
      </w:r>
    </w:p>
    <w:p w:rsidR="009F076E" w:rsidRPr="00D679EE" w:rsidRDefault="009F076E" w:rsidP="00D679EE">
      <w:pPr>
        <w:spacing w:before="14"/>
        <w:ind w:left="1180" w:firstLine="1829"/>
        <w:rPr>
          <w:rFonts w:ascii="Times New Roman" w:hAnsi="Times New Roman" w:cs="Times New Roman"/>
          <w:color w:val="181818"/>
        </w:rPr>
      </w:pPr>
    </w:p>
    <w:tbl>
      <w:tblPr>
        <w:tblW w:w="96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8"/>
        <w:gridCol w:w="6914"/>
        <w:gridCol w:w="120"/>
      </w:tblGrid>
      <w:tr w:rsidR="009F076E" w:rsidRPr="00D679EE" w:rsidTr="00FF09EF">
        <w:trPr>
          <w:gridAfter w:val="1"/>
          <w:wAfter w:w="120" w:type="dxa"/>
        </w:trPr>
        <w:tc>
          <w:tcPr>
            <w:tcW w:w="2658" w:type="dxa"/>
          </w:tcPr>
          <w:p w:rsidR="009F076E" w:rsidRPr="00D679EE" w:rsidRDefault="009F076E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Наименование программы</w:t>
            </w:r>
          </w:p>
        </w:tc>
        <w:tc>
          <w:tcPr>
            <w:tcW w:w="6914" w:type="dxa"/>
          </w:tcPr>
          <w:p w:rsidR="009F076E" w:rsidRPr="00D679EE" w:rsidRDefault="009F076E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</w:t>
            </w:r>
          </w:p>
        </w:tc>
      </w:tr>
      <w:tr w:rsidR="009F076E" w:rsidRPr="00D679EE" w:rsidTr="00FF09EF">
        <w:trPr>
          <w:gridAfter w:val="1"/>
          <w:wAfter w:w="120" w:type="dxa"/>
        </w:trPr>
        <w:tc>
          <w:tcPr>
            <w:tcW w:w="2658" w:type="dxa"/>
          </w:tcPr>
          <w:p w:rsidR="009F076E" w:rsidRPr="00D679EE" w:rsidRDefault="009F076E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Правовые основания разработки программы</w:t>
            </w:r>
          </w:p>
        </w:tc>
        <w:tc>
          <w:tcPr>
            <w:tcW w:w="6914" w:type="dxa"/>
          </w:tcPr>
          <w:p w:rsidR="009F076E" w:rsidRPr="00D679EE" w:rsidRDefault="009F076E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Федеральный зако</w:t>
            </w:r>
            <w:r w:rsidRPr="00D679EE">
              <w:rPr>
                <w:rFonts w:ascii="Times New Roman" w:hAnsi="Times New Roman" w:cs="Times New Roman"/>
                <w:color w:val="181818"/>
                <w:spacing w:val="345"/>
              </w:rPr>
              <w:t>н</w:t>
            </w:r>
            <w:r w:rsidRPr="00D679EE">
              <w:rPr>
                <w:rFonts w:ascii="Times New Roman" w:hAnsi="Times New Roman" w:cs="Times New Roman"/>
                <w:color w:val="181818"/>
              </w:rPr>
              <w:t>о</w:t>
            </w:r>
            <w:r w:rsidRPr="00D679EE">
              <w:rPr>
                <w:rFonts w:ascii="Times New Roman" w:hAnsi="Times New Roman" w:cs="Times New Roman"/>
                <w:color w:val="181818"/>
                <w:spacing w:val="345"/>
              </w:rPr>
              <w:t>т</w:t>
            </w:r>
            <w:r w:rsidRPr="00D679EE">
              <w:rPr>
                <w:rFonts w:ascii="Times New Roman" w:hAnsi="Times New Roman" w:cs="Times New Roman"/>
                <w:color w:val="181818"/>
              </w:rPr>
              <w:t>31.07.202</w:t>
            </w:r>
            <w:r w:rsidRPr="00D679EE">
              <w:rPr>
                <w:rFonts w:ascii="Times New Roman" w:hAnsi="Times New Roman" w:cs="Times New Roman"/>
                <w:color w:val="181818"/>
                <w:spacing w:val="345"/>
              </w:rPr>
              <w:t>0</w:t>
            </w:r>
            <w:r w:rsidRPr="00D679EE">
              <w:rPr>
                <w:rFonts w:ascii="Times New Roman" w:hAnsi="Times New Roman" w:cs="Times New Roman"/>
                <w:color w:val="181818"/>
              </w:rPr>
              <w:t>№ 248-Ф</w:t>
            </w:r>
            <w:r w:rsidRPr="00D679EE">
              <w:rPr>
                <w:rFonts w:ascii="Times New Roman" w:hAnsi="Times New Roman" w:cs="Times New Roman"/>
                <w:color w:val="181818"/>
                <w:spacing w:val="345"/>
              </w:rPr>
              <w:t>З</w:t>
            </w:r>
            <w:r w:rsidRPr="00D679EE">
              <w:rPr>
                <w:rFonts w:ascii="Times New Roman" w:hAnsi="Times New Roman" w:cs="Times New Roman"/>
                <w:color w:val="181818"/>
              </w:rPr>
              <w:t>«О государственно</w:t>
            </w:r>
            <w:r w:rsidRPr="00D679EE">
              <w:rPr>
                <w:rFonts w:ascii="Times New Roman" w:hAnsi="Times New Roman" w:cs="Times New Roman"/>
                <w:color w:val="181818"/>
                <w:spacing w:val="67"/>
              </w:rPr>
              <w:t>м</w:t>
            </w:r>
            <w:r w:rsidRPr="00D679EE">
              <w:rPr>
                <w:rFonts w:ascii="Times New Roman" w:hAnsi="Times New Roman" w:cs="Times New Roman"/>
                <w:color w:val="181818"/>
              </w:rPr>
              <w:t>контрол</w:t>
            </w:r>
            <w:r w:rsidRPr="00D679EE">
              <w:rPr>
                <w:rFonts w:ascii="Times New Roman" w:hAnsi="Times New Roman" w:cs="Times New Roman"/>
                <w:color w:val="181818"/>
                <w:spacing w:val="67"/>
              </w:rPr>
              <w:t>е</w:t>
            </w:r>
            <w:r w:rsidRPr="00D679EE">
              <w:rPr>
                <w:rFonts w:ascii="Times New Roman" w:hAnsi="Times New Roman" w:cs="Times New Roman"/>
                <w:color w:val="181818"/>
              </w:rPr>
              <w:t>(надзоре</w:t>
            </w:r>
            <w:r w:rsidRPr="00D679EE">
              <w:rPr>
                <w:rFonts w:ascii="Times New Roman" w:hAnsi="Times New Roman" w:cs="Times New Roman"/>
                <w:color w:val="181818"/>
                <w:spacing w:val="67"/>
              </w:rPr>
              <w:t>)и</w:t>
            </w:r>
            <w:r w:rsidRPr="00D679EE">
              <w:rPr>
                <w:rFonts w:ascii="Times New Roman" w:hAnsi="Times New Roman" w:cs="Times New Roman"/>
                <w:color w:val="181818"/>
              </w:rPr>
              <w:t>муниципально</w:t>
            </w:r>
            <w:r w:rsidRPr="00D679EE">
              <w:rPr>
                <w:rFonts w:ascii="Times New Roman" w:hAnsi="Times New Roman" w:cs="Times New Roman"/>
                <w:color w:val="181818"/>
                <w:spacing w:val="67"/>
              </w:rPr>
              <w:t>м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контроле </w:t>
            </w:r>
            <w:r w:rsidRPr="00D679EE">
              <w:rPr>
                <w:rFonts w:ascii="Times New Roman" w:hAnsi="Times New Roman" w:cs="Times New Roman"/>
                <w:color w:val="181818"/>
                <w:spacing w:val="60"/>
              </w:rPr>
              <w:t>в</w:t>
            </w:r>
            <w:r w:rsidRPr="00D679EE">
              <w:rPr>
                <w:rFonts w:ascii="Times New Roman" w:hAnsi="Times New Roman" w:cs="Times New Roman"/>
                <w:color w:val="181818"/>
              </w:rPr>
              <w:t>Российско</w:t>
            </w:r>
            <w:r w:rsidRPr="00D679EE">
              <w:rPr>
                <w:rFonts w:ascii="Times New Roman" w:hAnsi="Times New Roman" w:cs="Times New Roman"/>
                <w:color w:val="181818"/>
                <w:spacing w:val="60"/>
              </w:rPr>
              <w:t>й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Федерации, </w:t>
            </w:r>
            <w:r w:rsidRPr="00D679EE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Федеральный закон от 11.06.2021</w:t>
            </w:r>
            <w:r w:rsidRPr="00D679EE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br/>
      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9F076E" w:rsidRPr="00D679EE" w:rsidTr="00FF09EF">
        <w:trPr>
          <w:gridAfter w:val="1"/>
          <w:wAfter w:w="120" w:type="dxa"/>
        </w:trPr>
        <w:tc>
          <w:tcPr>
            <w:tcW w:w="2658" w:type="dxa"/>
          </w:tcPr>
          <w:p w:rsidR="009F076E" w:rsidRPr="00D679EE" w:rsidRDefault="009F076E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Разработчик программы</w:t>
            </w:r>
          </w:p>
        </w:tc>
        <w:tc>
          <w:tcPr>
            <w:tcW w:w="6914" w:type="dxa"/>
          </w:tcPr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color w:val="181818"/>
              </w:rPr>
              <w:t>Администрация Аргаяшского муниципального района</w:t>
            </w: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 (далее – Администрация)</w:t>
            </w: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</w:p>
        </w:tc>
      </w:tr>
      <w:tr w:rsidR="009F076E" w:rsidRPr="00D679EE" w:rsidTr="00FF09EF">
        <w:trPr>
          <w:gridAfter w:val="1"/>
          <w:wAfter w:w="120" w:type="dxa"/>
        </w:trPr>
        <w:tc>
          <w:tcPr>
            <w:tcW w:w="2658" w:type="dxa"/>
          </w:tcPr>
          <w:p w:rsidR="009F076E" w:rsidRPr="00D679EE" w:rsidRDefault="009F076E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Цель программы</w:t>
            </w:r>
          </w:p>
        </w:tc>
        <w:tc>
          <w:tcPr>
            <w:tcW w:w="6914" w:type="dxa"/>
          </w:tcPr>
          <w:p w:rsidR="009F076E" w:rsidRPr="00D679EE" w:rsidRDefault="009F076E" w:rsidP="00FF09EF">
            <w:pPr>
              <w:tabs>
                <w:tab w:val="left" w:pos="1535"/>
              </w:tabs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1. Устранение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п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ричин,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факторов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и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условий,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способствующих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п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ричинению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или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возможному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причинению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вреда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(ущерба)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охраняемым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з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аконом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ценностям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и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нарушению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обязательных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требований,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снижение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рисков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их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</w:rPr>
              <w:t>возникновения.</w:t>
            </w:r>
          </w:p>
          <w:p w:rsidR="009F076E" w:rsidRPr="00D679EE" w:rsidRDefault="009F076E" w:rsidP="00FF09EF">
            <w:pPr>
              <w:tabs>
                <w:tab w:val="left" w:pos="1535"/>
              </w:tabs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2. Снижение административной нагр</w:t>
            </w:r>
            <w:r>
              <w:rPr>
                <w:rFonts w:ascii="Times New Roman" w:eastAsia="Times New Roman" w:hAnsi="Times New Roman" w:cs="Times New Roman"/>
                <w:color w:val="181818"/>
              </w:rPr>
              <w:t>узки на подконтрольные субъекты.</w:t>
            </w:r>
          </w:p>
          <w:p w:rsidR="009F076E" w:rsidRPr="00D679EE" w:rsidRDefault="009F076E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3. Повышение результативности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и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эффективности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к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онтрольно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й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деятельности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в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сфере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жилищно-коммунального хозяйства</w:t>
            </w:r>
            <w:r>
              <w:rPr>
                <w:rFonts w:ascii="Times New Roman" w:hAnsi="Times New Roman" w:cs="Times New Roman"/>
                <w:color w:val="181818"/>
              </w:rPr>
              <w:t>.</w:t>
            </w:r>
          </w:p>
        </w:tc>
      </w:tr>
      <w:tr w:rsidR="009F076E" w:rsidRPr="00D679EE" w:rsidTr="00FF09EF">
        <w:trPr>
          <w:gridAfter w:val="1"/>
          <w:wAfter w:w="120" w:type="dxa"/>
        </w:trPr>
        <w:tc>
          <w:tcPr>
            <w:tcW w:w="2658" w:type="dxa"/>
          </w:tcPr>
          <w:p w:rsidR="009F076E" w:rsidRPr="00D679EE" w:rsidRDefault="009F076E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Задачи программы</w:t>
            </w:r>
          </w:p>
        </w:tc>
        <w:tc>
          <w:tcPr>
            <w:tcW w:w="6914" w:type="dxa"/>
          </w:tcPr>
          <w:p w:rsidR="009F076E" w:rsidRPr="00D679EE" w:rsidRDefault="009F076E" w:rsidP="00FF09EF">
            <w:pPr>
              <w:tabs>
                <w:tab w:val="left" w:pos="1535"/>
              </w:tabs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1. Предотвращение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рисков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причинения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вреда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охраняемым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законом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 xml:space="preserve">ценностям. </w:t>
            </w:r>
          </w:p>
          <w:p w:rsidR="009F076E" w:rsidRPr="00D679EE" w:rsidRDefault="009F076E" w:rsidP="00FF09EF">
            <w:pPr>
              <w:tabs>
                <w:tab w:val="left" w:pos="1535"/>
              </w:tabs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2. Проведение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профилактических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мероприятий,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направленных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на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предотвращение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причинения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вреда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охраняемым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законом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 xml:space="preserve">ценностям. </w:t>
            </w:r>
          </w:p>
          <w:p w:rsidR="009F076E" w:rsidRPr="00D679EE" w:rsidRDefault="009F076E" w:rsidP="00FF09EF">
            <w:pPr>
              <w:tabs>
                <w:tab w:val="left" w:pos="1535"/>
              </w:tabs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3. Информирование,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консультирование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контролируемых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лиц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с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использованием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информационно-телекоммуникационных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 xml:space="preserve">технологий. </w:t>
            </w:r>
          </w:p>
          <w:p w:rsidR="009F076E" w:rsidRPr="00D679EE" w:rsidRDefault="009F076E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4. Обеспечение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доступности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информации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об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обязательных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требованиях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и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необходимых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мерах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по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их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исполнению</w:t>
            </w:r>
          </w:p>
        </w:tc>
      </w:tr>
      <w:tr w:rsidR="009F076E" w:rsidRPr="00D679EE" w:rsidTr="00FF09EF">
        <w:trPr>
          <w:gridAfter w:val="1"/>
          <w:wAfter w:w="120" w:type="dxa"/>
        </w:trPr>
        <w:tc>
          <w:tcPr>
            <w:tcW w:w="2658" w:type="dxa"/>
          </w:tcPr>
          <w:p w:rsidR="009F076E" w:rsidRPr="00D679EE" w:rsidRDefault="009F076E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Срок реализации программы профилактики</w:t>
            </w:r>
          </w:p>
        </w:tc>
        <w:tc>
          <w:tcPr>
            <w:tcW w:w="6914" w:type="dxa"/>
          </w:tcPr>
          <w:p w:rsidR="009F076E" w:rsidRPr="00D679EE" w:rsidRDefault="009F076E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2022 год</w:t>
            </w:r>
          </w:p>
        </w:tc>
      </w:tr>
      <w:tr w:rsidR="009F076E" w:rsidRPr="00D679EE" w:rsidTr="00FF09EF">
        <w:tc>
          <w:tcPr>
            <w:tcW w:w="2660" w:type="dxa"/>
          </w:tcPr>
          <w:p w:rsidR="009F076E" w:rsidRPr="00D679EE" w:rsidRDefault="009F076E" w:rsidP="00FF09EF">
            <w:pPr>
              <w:tabs>
                <w:tab w:val="left" w:pos="1535"/>
              </w:tabs>
              <w:ind w:right="-229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Ожидаемые результаты реализации программы</w:t>
            </w:r>
          </w:p>
        </w:tc>
        <w:tc>
          <w:tcPr>
            <w:tcW w:w="7032" w:type="dxa"/>
            <w:gridSpan w:val="2"/>
          </w:tcPr>
          <w:p w:rsidR="009F076E" w:rsidRPr="00D679EE" w:rsidRDefault="009F076E" w:rsidP="00FF09EF">
            <w:pPr>
              <w:tabs>
                <w:tab w:val="left" w:pos="1535"/>
              </w:tabs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1. Увеличение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числа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контролируемых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лиц,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 xml:space="preserve">соблюдающих </w:t>
            </w:r>
            <w:r w:rsidRPr="00D679EE">
              <w:rPr>
                <w:rFonts w:ascii="Times New Roman" w:hAnsi="Times New Roman" w:cs="Times New Roman"/>
                <w:color w:val="181818"/>
              </w:rPr>
              <w:t>п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ри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осуществлении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деятельности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обязательные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 xml:space="preserve">требования 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жилищного законодательства,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в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том числе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за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обеспечением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надлежащего содержания общего имущества собственников помещений в многоквартирных домах.</w:t>
            </w:r>
          </w:p>
          <w:p w:rsidR="009F076E" w:rsidRPr="00D679EE" w:rsidRDefault="009F076E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2. Повышение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D679EE">
              <w:rPr>
                <w:rFonts w:ascii="Times New Roman" w:eastAsia="Times New Roman" w:hAnsi="Times New Roman" w:cs="Times New Roman"/>
                <w:color w:val="181818"/>
              </w:rPr>
              <w:t>качества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предоставляемых услуг населению.</w:t>
            </w:r>
          </w:p>
          <w:p w:rsidR="009F076E" w:rsidRPr="00D679EE" w:rsidRDefault="009F076E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3. Повышение правосознания и правовой культуры контролируемых лиц.</w:t>
            </w:r>
          </w:p>
        </w:tc>
      </w:tr>
    </w:tbl>
    <w:p w:rsidR="009F076E" w:rsidRPr="00D679EE" w:rsidRDefault="009F076E" w:rsidP="00D679EE">
      <w:pPr>
        <w:pStyle w:val="ConsPlusNormal"/>
        <w:spacing w:before="220"/>
        <w:ind w:firstLine="53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b/>
          <w:bCs/>
          <w:color w:val="181818"/>
          <w:sz w:val="28"/>
          <w:szCs w:val="28"/>
        </w:rPr>
        <w:t>1. Анализ текущего состояния осуществления муниципального</w:t>
      </w:r>
    </w:p>
    <w:p w:rsidR="009F076E" w:rsidRPr="00D679EE" w:rsidRDefault="009F076E" w:rsidP="00D679EE">
      <w:pPr>
        <w:pStyle w:val="ConsPlusNormal"/>
        <w:spacing w:before="220"/>
        <w:ind w:firstLine="53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b/>
          <w:bCs/>
          <w:color w:val="181818"/>
          <w:sz w:val="28"/>
          <w:szCs w:val="28"/>
        </w:rPr>
        <w:t>жилищного контроля</w:t>
      </w:r>
    </w:p>
    <w:p w:rsidR="009F076E" w:rsidRPr="00D679EE" w:rsidRDefault="009F076E" w:rsidP="00D679EE">
      <w:pPr>
        <w:pStyle w:val="ConsPlusNormal"/>
        <w:spacing w:before="220"/>
        <w:ind w:firstLine="539"/>
        <w:jc w:val="center"/>
        <w:rPr>
          <w:rFonts w:ascii="Times New Roman" w:hAnsi="Times New Roman" w:cs="Times New Roman"/>
          <w:b/>
          <w:bCs/>
          <w:color w:val="181818"/>
          <w:sz w:val="24"/>
          <w:szCs w:val="24"/>
        </w:rPr>
      </w:pPr>
    </w:p>
    <w:p w:rsidR="009F076E" w:rsidRPr="00D679EE" w:rsidRDefault="009F076E" w:rsidP="00D679EE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1.1. В зависимости от объекта, в отношении которого осуществляется муниципальный жилищный контроль, выделяются следующие типы контролируемых лиц: </w:t>
      </w:r>
    </w:p>
    <w:p w:rsidR="009F076E" w:rsidRPr="00D679EE" w:rsidRDefault="009F076E" w:rsidP="00D679EE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юридические лица и индивидуальные предприниматели, осуществляющие управление многоквартирными домами, в которых имеются жилые помещения муниципальной формы собственности;</w:t>
      </w:r>
    </w:p>
    <w:p w:rsidR="009F076E" w:rsidRPr="00D679EE" w:rsidRDefault="009F076E" w:rsidP="00D679EE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ресурсоснабжающие организации;</w:t>
      </w:r>
    </w:p>
    <w:p w:rsidR="009F076E" w:rsidRPr="00D679EE" w:rsidRDefault="009F076E" w:rsidP="00D679EE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 граждане, осуществляющие пользование помещениями муниципального жилищного фонда на основании договоров найма жилых помещений.</w:t>
      </w:r>
    </w:p>
    <w:p w:rsidR="009F076E" w:rsidRPr="00D679EE" w:rsidRDefault="009F076E" w:rsidP="00186C9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>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9F076E" w:rsidRPr="00D679EE" w:rsidRDefault="009F076E" w:rsidP="00186C9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>организации и проведения мероприятий по профилактике рисков причинения вреда (ущерба) охраняемым законом ценностям;</w:t>
      </w:r>
    </w:p>
    <w:p w:rsidR="009F076E" w:rsidRPr="00D679EE" w:rsidRDefault="009F076E" w:rsidP="00186C9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>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9F076E" w:rsidRPr="00D679EE" w:rsidRDefault="009F076E" w:rsidP="00186C9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1.2.  Обзор по виду муниципального контроля.</w:t>
      </w:r>
    </w:p>
    <w:p w:rsidR="009F076E" w:rsidRPr="00D679EE" w:rsidRDefault="009F076E" w:rsidP="0099337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Муниципальный жилищный контроль - это деятельность органа местного самоуправления, уполномоченного на организацию и проведение на территории </w:t>
      </w:r>
      <w:r>
        <w:rPr>
          <w:rFonts w:ascii="Times New Roman" w:hAnsi="Times New Roman" w:cs="Times New Roman"/>
          <w:color w:val="181818"/>
          <w:sz w:val="28"/>
          <w:szCs w:val="28"/>
        </w:rPr>
        <w:t>Аргаяшского муниципального района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  </w:t>
      </w:r>
    </w:p>
    <w:p w:rsidR="009F076E" w:rsidRPr="00D679EE" w:rsidRDefault="009F076E" w:rsidP="00D679EE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       1.3. Подконтрольные субъекты:</w:t>
      </w:r>
    </w:p>
    <w:p w:rsidR="009F076E" w:rsidRPr="00D679EE" w:rsidRDefault="009F076E" w:rsidP="00D679EE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      - юридические лица, индивидуальные предприниматели и граждане, осуществляющие эксплуатацию жилищного фонда.</w:t>
      </w:r>
    </w:p>
    <w:p w:rsidR="009F076E" w:rsidRPr="00D679EE" w:rsidRDefault="009F076E" w:rsidP="00186C9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1.4. Анализ и оценка рисков причинения вреда охраняемым законом ценностям.</w:t>
      </w:r>
    </w:p>
    <w:p w:rsidR="009F076E" w:rsidRPr="00D679EE" w:rsidRDefault="009F076E" w:rsidP="00D679E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управлению многоквартирным домом и (или) выполнение работ по содержанию и ремонту общего имущества в таком доме.</w:t>
      </w:r>
    </w:p>
    <w:p w:rsidR="009F076E" w:rsidRPr="00D679EE" w:rsidRDefault="009F076E" w:rsidP="00D679E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 w:rsidR="009F076E" w:rsidRPr="00D679EE" w:rsidRDefault="009F076E" w:rsidP="00D679E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Наиболее значимым риском является факт причинения вреда объектам жилищного фонда вследствие нарушения жилищного законодательства,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9F076E" w:rsidRPr="00D679EE" w:rsidRDefault="009F076E" w:rsidP="00D679EE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 </w:t>
      </w:r>
    </w:p>
    <w:p w:rsidR="009F076E" w:rsidRPr="00D679EE" w:rsidRDefault="009F076E" w:rsidP="00D679EE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:rsidR="009F076E" w:rsidRPr="00D679EE" w:rsidRDefault="009F076E" w:rsidP="00D679EE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b/>
          <w:bCs/>
          <w:color w:val="181818"/>
          <w:sz w:val="28"/>
          <w:szCs w:val="28"/>
        </w:rPr>
        <w:t>2. Характеристика проблем, на решение которых направлена</w:t>
      </w:r>
    </w:p>
    <w:p w:rsidR="009F076E" w:rsidRPr="00D679EE" w:rsidRDefault="009F076E" w:rsidP="00D679EE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b/>
          <w:bCs/>
          <w:color w:val="181818"/>
          <w:sz w:val="28"/>
          <w:szCs w:val="28"/>
        </w:rPr>
        <w:t>программа профилактики</w:t>
      </w:r>
    </w:p>
    <w:p w:rsidR="009F076E" w:rsidRPr="00D679EE" w:rsidRDefault="009F076E" w:rsidP="00D679EE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9F076E" w:rsidRPr="00D679EE" w:rsidRDefault="009F076E" w:rsidP="00D679E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ab/>
        <w:t>2.1. К основным проблемам в жилищной сфере относится нарастающий износ жилищного фонда и инженерных коммуникаций, слабое развитие конкуренции на рынке управляющих организаций, низкое качество услуг, предоставляемых населению, наряду с высокой стоимостью услуг.</w:t>
      </w:r>
    </w:p>
    <w:p w:rsidR="009F076E" w:rsidRPr="00D679EE" w:rsidRDefault="009F076E" w:rsidP="00D679EE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ab/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ab/>
      </w:r>
    </w:p>
    <w:p w:rsidR="009F076E" w:rsidRPr="00D679EE" w:rsidRDefault="009F076E" w:rsidP="00E076A5">
      <w:pPr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ab/>
      </w:r>
      <w:r w:rsidRPr="00D679EE">
        <w:rPr>
          <w:rFonts w:ascii="Times New Roman" w:hAnsi="Times New Roman" w:cs="Times New Roman"/>
          <w:b/>
          <w:bCs/>
          <w:color w:val="181818"/>
          <w:sz w:val="28"/>
          <w:szCs w:val="28"/>
        </w:rPr>
        <w:t>3. Цели и задачи реализации программы профилактики</w:t>
      </w:r>
    </w:p>
    <w:p w:rsidR="009F076E" w:rsidRPr="00D679EE" w:rsidRDefault="009F076E" w:rsidP="00D679EE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9F076E" w:rsidRPr="00D679EE" w:rsidRDefault="009F076E" w:rsidP="00D679E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9F076E" w:rsidRPr="00D679EE" w:rsidRDefault="009F076E" w:rsidP="00D679E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1) стимулирование добросовестного соблюдения обязательных требований всеми контролируемыми лицами;</w:t>
      </w:r>
    </w:p>
    <w:p w:rsidR="009F076E" w:rsidRPr="00D679EE" w:rsidRDefault="009F076E" w:rsidP="00D679E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F076E" w:rsidRPr="00D679EE" w:rsidRDefault="009F076E" w:rsidP="00D679EE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F076E" w:rsidRPr="00D679EE" w:rsidRDefault="009F076E" w:rsidP="00D679EE">
      <w:pPr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3.2. Задачами Программы являются: </w:t>
      </w:r>
    </w:p>
    <w:p w:rsidR="009F076E" w:rsidRPr="00D679EE" w:rsidRDefault="009F076E" w:rsidP="00D679EE">
      <w:pPr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- укрепление системы профилактики нарушений обязательных требований; </w:t>
      </w:r>
    </w:p>
    <w:p w:rsidR="009F076E" w:rsidRPr="00D679EE" w:rsidRDefault="009F076E" w:rsidP="00D679EE">
      <w:pPr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9F076E" w:rsidRPr="00D679EE" w:rsidRDefault="009F076E" w:rsidP="00D679EE">
      <w:pPr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9F076E" w:rsidRPr="00D679EE" w:rsidRDefault="009F076E" w:rsidP="00D679EE">
      <w:pPr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:rsidR="009F076E" w:rsidRPr="00D679EE" w:rsidRDefault="009F076E" w:rsidP="00D679EE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b/>
          <w:bCs/>
          <w:color w:val="181818"/>
          <w:sz w:val="28"/>
          <w:szCs w:val="28"/>
        </w:rPr>
        <w:t>4. Перечень профилактических мероприятий, сроки (периодичность) их проведения</w:t>
      </w:r>
    </w:p>
    <w:p w:rsidR="009F076E" w:rsidRPr="00D679EE" w:rsidRDefault="009F076E" w:rsidP="00D679EE">
      <w:pPr>
        <w:tabs>
          <w:tab w:val="left" w:pos="709"/>
        </w:tabs>
        <w:jc w:val="right"/>
        <w:rPr>
          <w:rFonts w:ascii="Times New Roman" w:hAnsi="Times New Roman" w:cs="Times New Roman"/>
          <w:color w:val="181818"/>
          <w:sz w:val="16"/>
          <w:szCs w:val="16"/>
        </w:rPr>
      </w:pPr>
    </w:p>
    <w:p w:rsidR="009F076E" w:rsidRPr="00D679EE" w:rsidRDefault="009F076E" w:rsidP="00D679EE">
      <w:pPr>
        <w:tabs>
          <w:tab w:val="left" w:pos="709"/>
        </w:tabs>
        <w:jc w:val="right"/>
        <w:rPr>
          <w:rFonts w:ascii="Times New Roman" w:hAnsi="Times New Roman" w:cs="Times New Roman"/>
          <w:color w:val="181818"/>
        </w:rPr>
      </w:pPr>
    </w:p>
    <w:p w:rsidR="009F076E" w:rsidRPr="00D679EE" w:rsidRDefault="009F076E" w:rsidP="00D679EE">
      <w:pPr>
        <w:tabs>
          <w:tab w:val="left" w:pos="709"/>
        </w:tabs>
        <w:jc w:val="right"/>
        <w:rPr>
          <w:rFonts w:ascii="Times New Roman" w:hAnsi="Times New Roman" w:cs="Times New Roman"/>
          <w:color w:val="181818"/>
        </w:rPr>
      </w:pPr>
    </w:p>
    <w:p w:rsidR="009F076E" w:rsidRPr="00D679EE" w:rsidRDefault="009F076E" w:rsidP="00D679EE">
      <w:pPr>
        <w:tabs>
          <w:tab w:val="left" w:pos="709"/>
        </w:tabs>
        <w:jc w:val="right"/>
        <w:rPr>
          <w:rFonts w:ascii="Times New Roman" w:hAnsi="Times New Roman" w:cs="Times New Roman"/>
          <w:color w:val="181818"/>
        </w:rPr>
      </w:pPr>
      <w:r w:rsidRPr="00D679EE">
        <w:rPr>
          <w:rFonts w:ascii="Times New Roman" w:hAnsi="Times New Roman" w:cs="Times New Roman"/>
          <w:color w:val="181818"/>
        </w:rPr>
        <w:t xml:space="preserve">Таблица </w:t>
      </w:r>
    </w:p>
    <w:tbl>
      <w:tblPr>
        <w:tblpPr w:leftFromText="180" w:rightFromText="180" w:vertAnchor="text" w:horzAnchor="margin" w:tblpXSpec="center" w:tblpY="19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820"/>
        <w:gridCol w:w="2268"/>
        <w:gridCol w:w="2551"/>
      </w:tblGrid>
      <w:tr w:rsidR="009F076E" w:rsidRPr="00D679EE" w:rsidTr="00FF09EF">
        <w:tc>
          <w:tcPr>
            <w:tcW w:w="675" w:type="dxa"/>
          </w:tcPr>
          <w:p w:rsidR="009F076E" w:rsidRPr="00D679EE" w:rsidRDefault="009F076E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№ п/п </w:t>
            </w:r>
          </w:p>
        </w:tc>
        <w:tc>
          <w:tcPr>
            <w:tcW w:w="4820" w:type="dxa"/>
          </w:tcPr>
          <w:p w:rsidR="009F076E" w:rsidRPr="00D679EE" w:rsidRDefault="009F076E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Наименование формы мероприятия </w:t>
            </w:r>
          </w:p>
        </w:tc>
        <w:tc>
          <w:tcPr>
            <w:tcW w:w="2268" w:type="dxa"/>
          </w:tcPr>
          <w:p w:rsidR="009F076E" w:rsidRPr="00D679EE" w:rsidRDefault="009F076E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Срок (периодичность) проведения мероприятия </w:t>
            </w:r>
          </w:p>
        </w:tc>
        <w:tc>
          <w:tcPr>
            <w:tcW w:w="2551" w:type="dxa"/>
          </w:tcPr>
          <w:p w:rsidR="009F076E" w:rsidRPr="00D679EE" w:rsidRDefault="009F076E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Ответственный исполнитель </w:t>
            </w:r>
          </w:p>
        </w:tc>
      </w:tr>
      <w:tr w:rsidR="009F076E" w:rsidRPr="00D679EE" w:rsidTr="00FF09EF">
        <w:tc>
          <w:tcPr>
            <w:tcW w:w="10314" w:type="dxa"/>
            <w:gridSpan w:val="4"/>
          </w:tcPr>
          <w:p w:rsidR="009F076E" w:rsidRPr="00D679EE" w:rsidRDefault="009F076E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1. Информирование</w:t>
            </w:r>
          </w:p>
        </w:tc>
      </w:tr>
      <w:tr w:rsidR="009F076E" w:rsidRPr="00D679EE" w:rsidTr="00FF09EF">
        <w:tc>
          <w:tcPr>
            <w:tcW w:w="675" w:type="dxa"/>
          </w:tcPr>
          <w:p w:rsidR="009F076E" w:rsidRPr="00D679EE" w:rsidRDefault="009F076E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1.1.</w:t>
            </w:r>
          </w:p>
          <w:p w:rsidR="009F076E" w:rsidRPr="00D679EE" w:rsidRDefault="009F076E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</w:p>
          <w:p w:rsidR="009F076E" w:rsidRPr="00D679EE" w:rsidRDefault="009F076E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</w:p>
          <w:p w:rsidR="009F076E" w:rsidRPr="00D679EE" w:rsidRDefault="009F076E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</w:p>
        </w:tc>
        <w:tc>
          <w:tcPr>
            <w:tcW w:w="4820" w:type="dxa"/>
          </w:tcPr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Актуализация и размещение в сети «Интернет» на официальном сайте  </w:t>
            </w:r>
            <w:r>
              <w:t xml:space="preserve"> </w:t>
            </w:r>
            <w:r w:rsidRPr="00E076A5">
              <w:rPr>
                <w:rFonts w:ascii="Times New Roman" w:hAnsi="Times New Roman" w:cs="Times New Roman"/>
                <w:color w:val="181818"/>
              </w:rPr>
              <w:t>https://argayash.ru/</w:t>
            </w:r>
            <w:r w:rsidRPr="00D679EE">
              <w:rPr>
                <w:rFonts w:ascii="Times New Roman" w:hAnsi="Times New Roman" w:cs="Times New Roman"/>
                <w:color w:val="181818"/>
              </w:rPr>
              <w:t>:</w:t>
            </w: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жилищного контроля</w:t>
            </w: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б) материалов, информационных писем, руководств по соблюдению обязательных требований</w:t>
            </w: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в) перечня индикаторов риска нарушения обязательных требований</w:t>
            </w: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</w:p>
          <w:p w:rsidR="009F076E" w:rsidRPr="00D679EE" w:rsidRDefault="009F076E" w:rsidP="00FF09EF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г) программы профилактики рисков причинения вреда (ущерба) охраняемым законом ценностям </w:t>
            </w:r>
          </w:p>
          <w:p w:rsidR="009F076E" w:rsidRPr="00D679EE" w:rsidRDefault="009F076E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</w:p>
        </w:tc>
        <w:tc>
          <w:tcPr>
            <w:tcW w:w="2268" w:type="dxa"/>
          </w:tcPr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Не реже 2 раз в год</w:t>
            </w: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Не позднее 10 рабочих дней после их утверждения</w:t>
            </w: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Не позднее 25 декабря предшествующего года</w:t>
            </w:r>
          </w:p>
        </w:tc>
        <w:tc>
          <w:tcPr>
            <w:tcW w:w="2551" w:type="dxa"/>
          </w:tcPr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eastAsia="Times New Roman" w:hAnsi="Times New Roman" w:cs="Times New Roman"/>
                <w:color w:val="18181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F076E" w:rsidRPr="00D679EE" w:rsidTr="00FF09EF">
        <w:tc>
          <w:tcPr>
            <w:tcW w:w="10314" w:type="dxa"/>
            <w:gridSpan w:val="4"/>
          </w:tcPr>
          <w:p w:rsidR="009F076E" w:rsidRPr="00D679EE" w:rsidRDefault="009F076E" w:rsidP="00FF09EF">
            <w:pPr>
              <w:jc w:val="center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9F076E" w:rsidRPr="00D679EE" w:rsidRDefault="009F076E" w:rsidP="00FF09EF">
            <w:pPr>
              <w:jc w:val="center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2. Объявление предостережения</w:t>
            </w:r>
          </w:p>
        </w:tc>
      </w:tr>
      <w:tr w:rsidR="009F076E" w:rsidRPr="00D679EE" w:rsidTr="00FF09EF">
        <w:tc>
          <w:tcPr>
            <w:tcW w:w="675" w:type="dxa"/>
          </w:tcPr>
          <w:p w:rsidR="009F076E" w:rsidRPr="00D679EE" w:rsidRDefault="009F076E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2.1.</w:t>
            </w:r>
          </w:p>
        </w:tc>
        <w:tc>
          <w:tcPr>
            <w:tcW w:w="4820" w:type="dxa"/>
          </w:tcPr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268" w:type="dxa"/>
          </w:tcPr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При принятии решения должностными лицами, уполномоченными на осуществление муниципального жилищного контроля</w:t>
            </w:r>
          </w:p>
        </w:tc>
        <w:tc>
          <w:tcPr>
            <w:tcW w:w="2551" w:type="dxa"/>
          </w:tcPr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eastAsia="Times New Roman" w:hAnsi="Times New Roman" w:cs="Times New Roman"/>
                <w:color w:val="18181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F076E" w:rsidRPr="00D679EE" w:rsidTr="00FF09EF">
        <w:tc>
          <w:tcPr>
            <w:tcW w:w="10314" w:type="dxa"/>
            <w:gridSpan w:val="4"/>
          </w:tcPr>
          <w:p w:rsidR="009F076E" w:rsidRPr="00D679EE" w:rsidRDefault="009F076E" w:rsidP="00FF09EF">
            <w:pPr>
              <w:jc w:val="center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3. Консультирование</w:t>
            </w:r>
          </w:p>
        </w:tc>
      </w:tr>
      <w:tr w:rsidR="009F076E" w:rsidRPr="00D679EE" w:rsidTr="00FF09EF">
        <w:tc>
          <w:tcPr>
            <w:tcW w:w="675" w:type="dxa"/>
          </w:tcPr>
          <w:p w:rsidR="009F076E" w:rsidRPr="00D679EE" w:rsidRDefault="009F076E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3.1.</w:t>
            </w:r>
          </w:p>
        </w:tc>
        <w:tc>
          <w:tcPr>
            <w:tcW w:w="4820" w:type="dxa"/>
          </w:tcPr>
          <w:p w:rsidR="009F076E" w:rsidRPr="00D679EE" w:rsidRDefault="009F076E" w:rsidP="00FF09EF">
            <w:pPr>
              <w:pStyle w:val="ConsPlusNormal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z w:val="24"/>
                <w:szCs w:val="24"/>
                <w:shd w:val="clear" w:color="auto" w:fill="FFFFFF"/>
              </w:rPr>
              <w:t>К</w:t>
            </w:r>
            <w:r w:rsidRPr="00D679E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жилищного контроля:</w:t>
            </w:r>
          </w:p>
          <w:p w:rsidR="009F076E" w:rsidRPr="00D679EE" w:rsidRDefault="009F076E" w:rsidP="00FF09EF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679E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1) порядок проведения контрольных мероприятий;</w:t>
            </w: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2) порядок осуществления профилактических мероприятий;</w:t>
            </w:r>
          </w:p>
          <w:p w:rsidR="009F076E" w:rsidRPr="00D679EE" w:rsidRDefault="009F076E" w:rsidP="00FF09EF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679E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3) порядок принятия решений по итогам контрольных мероприятий;</w:t>
            </w:r>
          </w:p>
          <w:p w:rsidR="009F076E" w:rsidRPr="00D679EE" w:rsidRDefault="009F076E" w:rsidP="00FF09EF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679E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4) порядок обжалования решений Контрольного органа.</w:t>
            </w: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</w:tc>
        <w:tc>
          <w:tcPr>
            <w:tcW w:w="2268" w:type="dxa"/>
          </w:tcPr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По запросу</w:t>
            </w:r>
          </w:p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В форме устных и письменных разъяснений</w:t>
            </w:r>
          </w:p>
        </w:tc>
        <w:tc>
          <w:tcPr>
            <w:tcW w:w="2551" w:type="dxa"/>
          </w:tcPr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eastAsia="Times New Roman" w:hAnsi="Times New Roman" w:cs="Times New Roman"/>
                <w:color w:val="18181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F076E" w:rsidRPr="00D679EE" w:rsidTr="00FF09EF">
        <w:tc>
          <w:tcPr>
            <w:tcW w:w="10314" w:type="dxa"/>
            <w:gridSpan w:val="4"/>
          </w:tcPr>
          <w:p w:rsidR="009F076E" w:rsidRPr="00D679EE" w:rsidRDefault="009F076E" w:rsidP="00FF09EF">
            <w:pPr>
              <w:jc w:val="center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4. Профилактический визит</w:t>
            </w:r>
          </w:p>
        </w:tc>
      </w:tr>
      <w:tr w:rsidR="009F076E" w:rsidRPr="00D679EE" w:rsidTr="00FF09EF">
        <w:tc>
          <w:tcPr>
            <w:tcW w:w="675" w:type="dxa"/>
          </w:tcPr>
          <w:p w:rsidR="009F076E" w:rsidRPr="00D679EE" w:rsidRDefault="009F076E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4.1.</w:t>
            </w:r>
          </w:p>
        </w:tc>
        <w:tc>
          <w:tcPr>
            <w:tcW w:w="4820" w:type="dxa"/>
          </w:tcPr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Профилактическая беседа по месту осуществления деятельности контролируемого лица либо путем использования видеоконференции-связи</w:t>
            </w:r>
          </w:p>
        </w:tc>
        <w:tc>
          <w:tcPr>
            <w:tcW w:w="2268" w:type="dxa"/>
          </w:tcPr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3 квартал 2022 года</w:t>
            </w:r>
          </w:p>
        </w:tc>
        <w:tc>
          <w:tcPr>
            <w:tcW w:w="2551" w:type="dxa"/>
          </w:tcPr>
          <w:p w:rsidR="009F076E" w:rsidRPr="00D679EE" w:rsidRDefault="009F076E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eastAsia="Times New Roman" w:hAnsi="Times New Roman" w:cs="Times New Roman"/>
                <w:color w:val="18181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9F076E" w:rsidRPr="00D679EE" w:rsidRDefault="009F076E" w:rsidP="00D679EE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color w:val="181818"/>
        </w:rPr>
      </w:pP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</w:p>
    <w:p w:rsidR="009F076E" w:rsidRPr="00D679EE" w:rsidRDefault="009F076E" w:rsidP="00D679EE">
      <w:pPr>
        <w:tabs>
          <w:tab w:val="left" w:pos="992"/>
        </w:tabs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b/>
          <w:bCs/>
          <w:color w:val="181818"/>
          <w:sz w:val="28"/>
          <w:szCs w:val="28"/>
        </w:rPr>
        <w:t>5. Показатели результативности и эффективности программы профилактики</w:t>
      </w:r>
    </w:p>
    <w:p w:rsidR="009F076E" w:rsidRPr="00D679EE" w:rsidRDefault="009F076E" w:rsidP="00D679EE">
      <w:pPr>
        <w:tabs>
          <w:tab w:val="left" w:pos="992"/>
        </w:tabs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рисков причинения вреда (ущерба)</w:t>
      </w:r>
    </w:p>
    <w:p w:rsidR="009F076E" w:rsidRPr="00D679EE" w:rsidRDefault="009F076E" w:rsidP="00D679EE">
      <w:pPr>
        <w:tabs>
          <w:tab w:val="left" w:pos="992"/>
        </w:tabs>
        <w:jc w:val="center"/>
        <w:rPr>
          <w:rFonts w:ascii="Times New Roman" w:hAnsi="Times New Roman" w:cs="Times New Roman"/>
          <w:b/>
          <w:bCs/>
          <w:color w:val="181818"/>
        </w:rPr>
      </w:pPr>
    </w:p>
    <w:p w:rsidR="009F076E" w:rsidRPr="00D679EE" w:rsidRDefault="009F076E" w:rsidP="00D679EE">
      <w:pPr>
        <w:tabs>
          <w:tab w:val="left" w:pos="992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Реализация программы профилактики способствует:</w:t>
      </w:r>
    </w:p>
    <w:p w:rsidR="009F076E" w:rsidRPr="00D679EE" w:rsidRDefault="009F076E" w:rsidP="00D679EE">
      <w:pPr>
        <w:tabs>
          <w:tab w:val="left" w:pos="992"/>
        </w:tabs>
        <w:ind w:left="-426" w:firstLine="426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увеличению доли контролируемых лиц, соблюдающих обязательные требования жилищного законодательства;</w:t>
      </w:r>
    </w:p>
    <w:p w:rsidR="009F076E" w:rsidRPr="00D679EE" w:rsidRDefault="009F076E" w:rsidP="00D679EE">
      <w:pPr>
        <w:tabs>
          <w:tab w:val="left" w:pos="992"/>
        </w:tabs>
        <w:ind w:left="-426" w:firstLine="426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повышению качества предоставляемых жилищно-коммунальных услуг;</w:t>
      </w:r>
    </w:p>
    <w:p w:rsidR="009F076E" w:rsidRPr="00D679EE" w:rsidRDefault="009F076E" w:rsidP="00D679EE">
      <w:pPr>
        <w:tabs>
          <w:tab w:val="left" w:pos="992"/>
        </w:tabs>
        <w:ind w:left="-426" w:firstLine="426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развитию системы профилактических мероприятий.</w:t>
      </w:r>
    </w:p>
    <w:p w:rsidR="009F076E" w:rsidRPr="00D679EE" w:rsidRDefault="009F076E" w:rsidP="00D679EE">
      <w:pPr>
        <w:pStyle w:val="Style2"/>
        <w:widowControl/>
        <w:rPr>
          <w:rFonts w:cs="Times New Roman"/>
          <w:color w:val="181818"/>
          <w:sz w:val="28"/>
          <w:szCs w:val="28"/>
        </w:rPr>
      </w:pPr>
    </w:p>
    <w:p w:rsidR="009F076E" w:rsidRPr="00D679EE" w:rsidRDefault="009F076E" w:rsidP="00D679EE">
      <w:pPr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:rsidR="009F076E" w:rsidRPr="00D679E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Pr="00D679E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Pr="00D679E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Pr="00D679EE" w:rsidRDefault="009F076E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p w:rsidR="009F076E" w:rsidRPr="00D679EE" w:rsidRDefault="009F076E" w:rsidP="00BB4D24">
      <w:pPr>
        <w:pStyle w:val="BodyText"/>
        <w:shd w:val="clear" w:color="auto" w:fill="auto"/>
        <w:spacing w:line="240" w:lineRule="auto"/>
        <w:ind w:firstLine="709"/>
        <w:jc w:val="both"/>
      </w:pPr>
    </w:p>
    <w:sectPr w:rsidR="009F076E" w:rsidRPr="00D679EE" w:rsidSect="00AE29E8">
      <w:pgSz w:w="11900" w:h="16840"/>
      <w:pgMar w:top="284" w:right="851" w:bottom="1134" w:left="1418" w:header="675" w:footer="56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76E" w:rsidRDefault="009F076E" w:rsidP="0050038D">
      <w:r>
        <w:separator/>
      </w:r>
    </w:p>
  </w:endnote>
  <w:endnote w:type="continuationSeparator" w:id="1">
    <w:p w:rsidR="009F076E" w:rsidRDefault="009F076E" w:rsidP="00500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76E" w:rsidRDefault="009F076E">
      <w:r>
        <w:separator/>
      </w:r>
    </w:p>
  </w:footnote>
  <w:footnote w:type="continuationSeparator" w:id="1">
    <w:p w:rsidR="009F076E" w:rsidRDefault="009F07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043"/>
    <w:multiLevelType w:val="hybridMultilevel"/>
    <w:tmpl w:val="DCBA64F8"/>
    <w:lvl w:ilvl="0" w:tplc="E7CC1714">
      <w:start w:val="3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ascii="Times New Roman" w:hAnsi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">
    <w:nsid w:val="028B366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B62EDC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B438A3"/>
    <w:multiLevelType w:val="multilevel"/>
    <w:tmpl w:val="65F4DED0"/>
    <w:lvl w:ilvl="0">
      <w:start w:val="1"/>
      <w:numFmt w:val="decimal"/>
      <w:lvlText w:val="%1."/>
      <w:lvlJc w:val="left"/>
      <w:pPr>
        <w:ind w:left="1245" w:hanging="54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529" w:hanging="180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</w:lvl>
  </w:abstractNum>
  <w:abstractNum w:abstractNumId="4">
    <w:nsid w:val="03FE66B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CC55E1"/>
    <w:multiLevelType w:val="hybridMultilevel"/>
    <w:tmpl w:val="CD501DFC"/>
    <w:lvl w:ilvl="0" w:tplc="6C6E4D74">
      <w:start w:val="100"/>
      <w:numFmt w:val="decimal"/>
      <w:lvlText w:val="%1."/>
      <w:lvlJc w:val="left"/>
      <w:pPr>
        <w:tabs>
          <w:tab w:val="num" w:pos="1456"/>
        </w:tabs>
        <w:ind w:left="1456" w:hanging="49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6">
    <w:nsid w:val="0854265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3269C8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7D435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B130F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D5440E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1E4476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290F6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480803"/>
    <w:multiLevelType w:val="multilevel"/>
    <w:tmpl w:val="FFFFFFFF"/>
    <w:lvl w:ilvl="0">
      <w:start w:val="43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F0078F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9E022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424F33"/>
    <w:multiLevelType w:val="hybridMultilevel"/>
    <w:tmpl w:val="B28E8B76"/>
    <w:lvl w:ilvl="0" w:tplc="FB84B588">
      <w:start w:val="100"/>
      <w:numFmt w:val="decimal"/>
      <w:lvlText w:val="%1."/>
      <w:lvlJc w:val="left"/>
      <w:pPr>
        <w:tabs>
          <w:tab w:val="num" w:pos="2268"/>
        </w:tabs>
        <w:ind w:left="2268" w:hanging="49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7">
    <w:nsid w:val="33AC05C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2B256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B546C2"/>
    <w:multiLevelType w:val="hybridMultilevel"/>
    <w:tmpl w:val="91F4D540"/>
    <w:lvl w:ilvl="0" w:tplc="77AED442">
      <w:start w:val="100"/>
      <w:numFmt w:val="decimal"/>
      <w:lvlText w:val="%1."/>
      <w:lvlJc w:val="left"/>
      <w:pPr>
        <w:tabs>
          <w:tab w:val="num" w:pos="852"/>
        </w:tabs>
        <w:ind w:left="852" w:hanging="49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D63077"/>
    <w:multiLevelType w:val="hybridMultilevel"/>
    <w:tmpl w:val="EB4EC1D0"/>
    <w:lvl w:ilvl="0" w:tplc="A3AC9314">
      <w:start w:val="3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1">
    <w:nsid w:val="440B12CC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836BD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4D5DF3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9F2024"/>
    <w:multiLevelType w:val="multilevel"/>
    <w:tmpl w:val="91F4D540"/>
    <w:lvl w:ilvl="0">
      <w:start w:val="100"/>
      <w:numFmt w:val="decimal"/>
      <w:lvlText w:val="%1."/>
      <w:lvlJc w:val="left"/>
      <w:pPr>
        <w:tabs>
          <w:tab w:val="num" w:pos="852"/>
        </w:tabs>
        <w:ind w:left="852" w:hanging="4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BF66B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645B5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AB43E0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111A9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460F69"/>
    <w:multiLevelType w:val="hybridMultilevel"/>
    <w:tmpl w:val="EA241502"/>
    <w:lvl w:ilvl="0" w:tplc="E6583D66">
      <w:start w:val="100"/>
      <w:numFmt w:val="decimal"/>
      <w:lvlText w:val="%1."/>
      <w:lvlJc w:val="left"/>
      <w:pPr>
        <w:tabs>
          <w:tab w:val="num" w:pos="852"/>
        </w:tabs>
        <w:ind w:left="852" w:hanging="49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246757"/>
    <w:multiLevelType w:val="multilevel"/>
    <w:tmpl w:val="FFFFFFFF"/>
    <w:lvl w:ilvl="0">
      <w:start w:val="43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772404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B43689"/>
    <w:multiLevelType w:val="hybridMultilevel"/>
    <w:tmpl w:val="0D0857C2"/>
    <w:lvl w:ilvl="0" w:tplc="7C8C763A">
      <w:start w:val="100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D87AD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396C3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2D2138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5A50B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21"/>
  </w:num>
  <w:num w:numId="5">
    <w:abstractNumId w:val="22"/>
  </w:num>
  <w:num w:numId="6">
    <w:abstractNumId w:val="6"/>
  </w:num>
  <w:num w:numId="7">
    <w:abstractNumId w:val="13"/>
  </w:num>
  <w:num w:numId="8">
    <w:abstractNumId w:val="8"/>
  </w:num>
  <w:num w:numId="9">
    <w:abstractNumId w:val="23"/>
  </w:num>
  <w:num w:numId="10">
    <w:abstractNumId w:val="36"/>
  </w:num>
  <w:num w:numId="11">
    <w:abstractNumId w:val="25"/>
  </w:num>
  <w:num w:numId="12">
    <w:abstractNumId w:val="1"/>
  </w:num>
  <w:num w:numId="13">
    <w:abstractNumId w:val="28"/>
  </w:num>
  <w:num w:numId="14">
    <w:abstractNumId w:val="26"/>
  </w:num>
  <w:num w:numId="15">
    <w:abstractNumId w:val="15"/>
  </w:num>
  <w:num w:numId="16">
    <w:abstractNumId w:val="31"/>
  </w:num>
  <w:num w:numId="17">
    <w:abstractNumId w:val="33"/>
  </w:num>
  <w:num w:numId="18">
    <w:abstractNumId w:val="4"/>
  </w:num>
  <w:num w:numId="19">
    <w:abstractNumId w:val="12"/>
  </w:num>
  <w:num w:numId="20">
    <w:abstractNumId w:val="27"/>
  </w:num>
  <w:num w:numId="21">
    <w:abstractNumId w:val="18"/>
  </w:num>
  <w:num w:numId="22">
    <w:abstractNumId w:val="34"/>
  </w:num>
  <w:num w:numId="23">
    <w:abstractNumId w:val="2"/>
  </w:num>
  <w:num w:numId="24">
    <w:abstractNumId w:val="35"/>
  </w:num>
  <w:num w:numId="25">
    <w:abstractNumId w:val="11"/>
  </w:num>
  <w:num w:numId="26">
    <w:abstractNumId w:val="17"/>
  </w:num>
  <w:num w:numId="27">
    <w:abstractNumId w:val="7"/>
  </w:num>
  <w:num w:numId="28">
    <w:abstractNumId w:val="0"/>
  </w:num>
  <w:num w:numId="29">
    <w:abstractNumId w:val="20"/>
  </w:num>
  <w:num w:numId="30">
    <w:abstractNumId w:val="30"/>
  </w:num>
  <w:num w:numId="31">
    <w:abstractNumId w:val="19"/>
  </w:num>
  <w:num w:numId="32">
    <w:abstractNumId w:val="24"/>
  </w:num>
  <w:num w:numId="33">
    <w:abstractNumId w:val="32"/>
  </w:num>
  <w:num w:numId="34">
    <w:abstractNumId w:val="5"/>
  </w:num>
  <w:num w:numId="35">
    <w:abstractNumId w:val="29"/>
  </w:num>
  <w:num w:numId="36">
    <w:abstractNumId w:val="16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38D"/>
    <w:rsid w:val="000043EE"/>
    <w:rsid w:val="00062E37"/>
    <w:rsid w:val="00062E89"/>
    <w:rsid w:val="000B73BB"/>
    <w:rsid w:val="00142EF9"/>
    <w:rsid w:val="00186C99"/>
    <w:rsid w:val="001E685F"/>
    <w:rsid w:val="0024031D"/>
    <w:rsid w:val="00254935"/>
    <w:rsid w:val="002F1E32"/>
    <w:rsid w:val="002F7046"/>
    <w:rsid w:val="00315A35"/>
    <w:rsid w:val="00386AB8"/>
    <w:rsid w:val="004038B5"/>
    <w:rsid w:val="004275AB"/>
    <w:rsid w:val="00470F1C"/>
    <w:rsid w:val="004C0BA3"/>
    <w:rsid w:val="0050038D"/>
    <w:rsid w:val="005704E3"/>
    <w:rsid w:val="00587C0E"/>
    <w:rsid w:val="005C2658"/>
    <w:rsid w:val="00623222"/>
    <w:rsid w:val="006267BE"/>
    <w:rsid w:val="00635281"/>
    <w:rsid w:val="0064390E"/>
    <w:rsid w:val="006459D9"/>
    <w:rsid w:val="0073394E"/>
    <w:rsid w:val="00773EF9"/>
    <w:rsid w:val="00780C2E"/>
    <w:rsid w:val="007817E7"/>
    <w:rsid w:val="00797575"/>
    <w:rsid w:val="00843AB5"/>
    <w:rsid w:val="00885032"/>
    <w:rsid w:val="008C4B3E"/>
    <w:rsid w:val="008D55F0"/>
    <w:rsid w:val="00903977"/>
    <w:rsid w:val="00905E00"/>
    <w:rsid w:val="0093511B"/>
    <w:rsid w:val="00993373"/>
    <w:rsid w:val="009D33B1"/>
    <w:rsid w:val="009F076E"/>
    <w:rsid w:val="00A0349E"/>
    <w:rsid w:val="00A059F8"/>
    <w:rsid w:val="00A15CB1"/>
    <w:rsid w:val="00A171F1"/>
    <w:rsid w:val="00A933D0"/>
    <w:rsid w:val="00A960AF"/>
    <w:rsid w:val="00AE29E8"/>
    <w:rsid w:val="00B05EA8"/>
    <w:rsid w:val="00B27C63"/>
    <w:rsid w:val="00B3667B"/>
    <w:rsid w:val="00B70A59"/>
    <w:rsid w:val="00B967EE"/>
    <w:rsid w:val="00BB4D24"/>
    <w:rsid w:val="00C7260F"/>
    <w:rsid w:val="00D12014"/>
    <w:rsid w:val="00D679EE"/>
    <w:rsid w:val="00D76976"/>
    <w:rsid w:val="00D77F4F"/>
    <w:rsid w:val="00DD70C7"/>
    <w:rsid w:val="00E076A5"/>
    <w:rsid w:val="00E23AC8"/>
    <w:rsid w:val="00E85DCE"/>
    <w:rsid w:val="00F72642"/>
    <w:rsid w:val="00FF09EF"/>
    <w:rsid w:val="00FF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38D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носка_"/>
    <w:basedOn w:val="DefaultParagraphFont"/>
    <w:link w:val="a0"/>
    <w:uiPriority w:val="99"/>
    <w:locked/>
    <w:rsid w:val="0050038D"/>
    <w:rPr>
      <w:rFonts w:ascii="Times New Roman" w:hAnsi="Times New Roman" w:cs="Times New Roman"/>
      <w:sz w:val="20"/>
      <w:szCs w:val="20"/>
      <w:u w:val="none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50038D"/>
    <w:rPr>
      <w:rFonts w:ascii="Times New Roman" w:hAnsi="Times New Roman" w:cs="Times New Roman"/>
      <w:sz w:val="26"/>
      <w:szCs w:val="26"/>
      <w:u w:val="none"/>
    </w:rPr>
  </w:style>
  <w:style w:type="character" w:customStyle="1" w:styleId="a1">
    <w:name w:val="Подпись к картинке_"/>
    <w:basedOn w:val="DefaultParagraphFont"/>
    <w:link w:val="a2"/>
    <w:uiPriority w:val="99"/>
    <w:locked/>
    <w:rsid w:val="0050038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0038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3">
    <w:name w:val="Другое_"/>
    <w:basedOn w:val="DefaultParagraphFont"/>
    <w:link w:val="a4"/>
    <w:uiPriority w:val="99"/>
    <w:locked/>
    <w:rsid w:val="0050038D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Колонтитул (2)_"/>
    <w:basedOn w:val="DefaultParagraphFont"/>
    <w:link w:val="20"/>
    <w:uiPriority w:val="99"/>
    <w:locked/>
    <w:rsid w:val="0050038D"/>
    <w:rPr>
      <w:rFonts w:ascii="Times New Roman" w:hAnsi="Times New Roman" w:cs="Times New Roman"/>
      <w:sz w:val="20"/>
      <w:szCs w:val="20"/>
      <w:u w:val="none"/>
    </w:rPr>
  </w:style>
  <w:style w:type="paragraph" w:customStyle="1" w:styleId="a0">
    <w:name w:val="Сноска"/>
    <w:basedOn w:val="Normal"/>
    <w:link w:val="a"/>
    <w:uiPriority w:val="99"/>
    <w:rsid w:val="0050038D"/>
    <w:pPr>
      <w:shd w:val="clear" w:color="auto" w:fill="FFFFFF"/>
      <w:ind w:firstLine="580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1"/>
    <w:uiPriority w:val="99"/>
    <w:rsid w:val="0050038D"/>
    <w:pPr>
      <w:shd w:val="clear" w:color="auto" w:fill="FFFFFF"/>
      <w:spacing w:line="259" w:lineRule="auto"/>
      <w:ind w:firstLine="400"/>
    </w:pPr>
    <w:rPr>
      <w:rFonts w:ascii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7260F"/>
    <w:rPr>
      <w:color w:val="000000"/>
      <w:sz w:val="24"/>
      <w:szCs w:val="24"/>
    </w:rPr>
  </w:style>
  <w:style w:type="paragraph" w:customStyle="1" w:styleId="a2">
    <w:name w:val="Подпись к картинке"/>
    <w:basedOn w:val="Normal"/>
    <w:link w:val="a1"/>
    <w:uiPriority w:val="99"/>
    <w:rsid w:val="0050038D"/>
    <w:pPr>
      <w:shd w:val="clear" w:color="auto" w:fill="FFFFFF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50038D"/>
    <w:pPr>
      <w:shd w:val="clear" w:color="auto" w:fill="FFFFFF"/>
      <w:spacing w:after="300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4">
    <w:name w:val="Другое"/>
    <w:basedOn w:val="Normal"/>
    <w:link w:val="a3"/>
    <w:uiPriority w:val="99"/>
    <w:rsid w:val="0050038D"/>
    <w:pPr>
      <w:shd w:val="clear" w:color="auto" w:fill="FFFFFF"/>
      <w:spacing w:line="259" w:lineRule="auto"/>
      <w:ind w:firstLine="400"/>
    </w:pPr>
    <w:rPr>
      <w:rFonts w:ascii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Normal"/>
    <w:link w:val="2"/>
    <w:uiPriority w:val="99"/>
    <w:rsid w:val="0050038D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062E37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062E37"/>
    <w:rPr>
      <w:color w:val="0000FF"/>
      <w:u w:val="single"/>
    </w:rPr>
  </w:style>
  <w:style w:type="paragraph" w:customStyle="1" w:styleId="a5">
    <w:name w:val="Знак Знак Знак Знак"/>
    <w:basedOn w:val="Normal"/>
    <w:uiPriority w:val="99"/>
    <w:rsid w:val="00D12014"/>
    <w:pPr>
      <w:widowControl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11">
    <w:name w:val="Абзац списка1"/>
    <w:basedOn w:val="Normal"/>
    <w:uiPriority w:val="99"/>
    <w:rsid w:val="00D679EE"/>
    <w:pPr>
      <w:widowControl/>
      <w:ind w:left="7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ConsPlusNormal">
    <w:name w:val="ConsPlusNormal"/>
    <w:link w:val="ConsPlusNormal1"/>
    <w:uiPriority w:val="99"/>
    <w:rsid w:val="00D679E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yle2">
    <w:name w:val="Style2"/>
    <w:basedOn w:val="Normal"/>
    <w:uiPriority w:val="99"/>
    <w:rsid w:val="00D679EE"/>
    <w:pPr>
      <w:autoSpaceDE w:val="0"/>
      <w:autoSpaceDN w:val="0"/>
      <w:adjustRightInd w:val="0"/>
      <w:spacing w:line="360" w:lineRule="exact"/>
      <w:jc w:val="center"/>
    </w:pPr>
    <w:rPr>
      <w:rFonts w:ascii="Times New Roman" w:hAnsi="Times New Roman"/>
      <w:color w:val="auto"/>
    </w:rPr>
  </w:style>
  <w:style w:type="paragraph" w:customStyle="1" w:styleId="Default">
    <w:name w:val="Default"/>
    <w:uiPriority w:val="99"/>
    <w:rsid w:val="00D679EE"/>
    <w:pPr>
      <w:autoSpaceDE w:val="0"/>
      <w:autoSpaceDN w:val="0"/>
      <w:adjustRightInd w:val="0"/>
    </w:pPr>
    <w:rPr>
      <w:rFonts w:ascii="Liberation Serif" w:eastAsia="Times New Roman" w:hAnsi="Liberation Serif" w:cs="Liberation Serif"/>
      <w:color w:val="000000"/>
      <w:sz w:val="24"/>
      <w:szCs w:val="24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D679EE"/>
    <w:rPr>
      <w:rFonts w:ascii="Arial" w:hAnsi="Arial" w:cs="Arial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364</TotalTime>
  <Pages>8</Pages>
  <Words>1594</Words>
  <Characters>9091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ЖКХ3 пользователь</dc:creator>
  <cp:keywords/>
  <dc:description/>
  <cp:lastModifiedBy>ЖКХ3 пользователь</cp:lastModifiedBy>
  <cp:revision>30</cp:revision>
  <cp:lastPrinted>2021-11-23T05:41:00Z</cp:lastPrinted>
  <dcterms:created xsi:type="dcterms:W3CDTF">2021-10-29T08:23:00Z</dcterms:created>
  <dcterms:modified xsi:type="dcterms:W3CDTF">2021-11-23T05:44:00Z</dcterms:modified>
</cp:coreProperties>
</file>