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7B" w:rsidRPr="004F16C8" w:rsidRDefault="00617D7B" w:rsidP="00A47E6B">
      <w:pPr>
        <w:jc w:val="center"/>
        <w:rPr>
          <w:sz w:val="28"/>
          <w:szCs w:val="28"/>
        </w:rPr>
      </w:pPr>
      <w:r w:rsidRPr="004F16C8">
        <w:rPr>
          <w:sz w:val="28"/>
          <w:szCs w:val="28"/>
        </w:rPr>
        <w:t>СВЕДЕНИЯ</w:t>
      </w:r>
    </w:p>
    <w:p w:rsidR="00617D7B" w:rsidRPr="004F16C8" w:rsidRDefault="00617D7B" w:rsidP="00A47E6B">
      <w:pPr>
        <w:jc w:val="center"/>
        <w:rPr>
          <w:sz w:val="28"/>
          <w:szCs w:val="28"/>
        </w:rPr>
      </w:pPr>
      <w:r w:rsidRPr="004F16C8">
        <w:rPr>
          <w:sz w:val="28"/>
          <w:szCs w:val="28"/>
        </w:rPr>
        <w:t>о доходах, расходах, об имуществе и обязательствах имущественного характера руководителей муниципальных учреждений администрации Аргаяшского сельского поселения Аргаяшского муниципального района и членов их семей,</w:t>
      </w:r>
    </w:p>
    <w:p w:rsidR="00617D7B" w:rsidRPr="004F16C8" w:rsidRDefault="00617D7B" w:rsidP="00A47E6B">
      <w:pPr>
        <w:jc w:val="center"/>
        <w:rPr>
          <w:color w:val="000000"/>
          <w:sz w:val="28"/>
          <w:szCs w:val="28"/>
        </w:rPr>
      </w:pPr>
      <w:r w:rsidRPr="004F16C8">
        <w:rPr>
          <w:sz w:val="28"/>
          <w:szCs w:val="28"/>
        </w:rPr>
        <w:t xml:space="preserve">за отчетный период с 1 января </w:t>
      </w:r>
      <w:smartTag w:uri="urn:schemas-microsoft-com:office:smarttags" w:element="metricconverter">
        <w:smartTagPr>
          <w:attr w:name="ProductID" w:val="2018 г"/>
        </w:smartTagPr>
        <w:r w:rsidRPr="004F16C8">
          <w:rPr>
            <w:sz w:val="28"/>
            <w:szCs w:val="28"/>
          </w:rPr>
          <w:t>2018 г</w:t>
        </w:r>
      </w:smartTag>
      <w:r w:rsidRPr="004F16C8">
        <w:rPr>
          <w:sz w:val="28"/>
          <w:szCs w:val="28"/>
        </w:rPr>
        <w:t>. по 31 декабря 2018г.</w:t>
      </w:r>
    </w:p>
    <w:p w:rsidR="00617D7B" w:rsidRPr="004F16C8" w:rsidRDefault="00617D7B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1333"/>
        <w:gridCol w:w="1080"/>
        <w:gridCol w:w="1262"/>
        <w:gridCol w:w="1260"/>
        <w:gridCol w:w="704"/>
        <w:gridCol w:w="1261"/>
        <w:gridCol w:w="1095"/>
        <w:gridCol w:w="900"/>
        <w:gridCol w:w="1052"/>
        <w:gridCol w:w="1426"/>
        <w:gridCol w:w="1153"/>
        <w:gridCol w:w="2129"/>
      </w:tblGrid>
      <w:tr w:rsidR="00617D7B" w:rsidRPr="004F16C8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Фамилия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Деклариро-ванный годовой доход за  отчётный период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F16C8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17D7B" w:rsidRPr="004F16C8" w:rsidTr="00080652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вид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вид 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7D7B" w:rsidRPr="004F16C8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617D7B" w:rsidRPr="004F16C8" w:rsidTr="00080652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F16C8">
              <w:t>Баюмов Гусман Юсупович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F16C8">
              <w:t>Начальник Учреждения Управления жилищно-коммунального хозяйства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D7713D">
            <w:pPr>
              <w:autoSpaceDE w:val="0"/>
              <w:autoSpaceDN w:val="0"/>
              <w:adjustRightInd w:val="0"/>
              <w:ind w:left="-57" w:right="-57"/>
            </w:pPr>
            <w:r w:rsidRPr="004F16C8">
              <w:t>1)Земельный участок</w:t>
            </w: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right="-57"/>
            </w:pP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left="-57" w:right="-57"/>
            </w:pPr>
            <w:r w:rsidRPr="004F16C8">
              <w:t>2)Земельный участок</w:t>
            </w: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right="-57"/>
            </w:pP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right="-57"/>
            </w:pPr>
            <w:r w:rsidRPr="004F16C8">
              <w:t>3)жилой дом</w:t>
            </w: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right="-57"/>
            </w:pP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right="-57"/>
            </w:pPr>
            <w:r w:rsidRPr="004F16C8">
              <w:t>4) жилой дом</w:t>
            </w:r>
          </w:p>
          <w:p w:rsidR="00617D7B" w:rsidRPr="004F16C8" w:rsidRDefault="00617D7B" w:rsidP="00D7713D">
            <w:pPr>
              <w:autoSpaceDE w:val="0"/>
              <w:autoSpaceDN w:val="0"/>
              <w:adjustRightInd w:val="0"/>
              <w:ind w:right="-57"/>
            </w:pPr>
          </w:p>
          <w:p w:rsidR="00617D7B" w:rsidRPr="00E55CDB" w:rsidRDefault="00617D7B" w:rsidP="00D7713D">
            <w:pPr>
              <w:autoSpaceDE w:val="0"/>
              <w:autoSpaceDN w:val="0"/>
              <w:adjustRightInd w:val="0"/>
              <w:ind w:right="-57"/>
            </w:pPr>
            <w:r w:rsidRPr="004F16C8">
              <w:t>5)квартира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Индивидуальная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Индивидуальная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Индивидуальная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Индивидуальная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Индивидуальная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799</w:t>
            </w:r>
          </w:p>
          <w:p w:rsidR="00617D7B" w:rsidRPr="004F16C8" w:rsidRDefault="00617D7B" w:rsidP="00E55CDB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922</w:t>
            </w:r>
          </w:p>
          <w:p w:rsidR="00617D7B" w:rsidRPr="004F16C8" w:rsidRDefault="00617D7B" w:rsidP="00E55CDB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34</w:t>
            </w: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</w:p>
          <w:p w:rsidR="00617D7B" w:rsidRPr="004F16C8" w:rsidRDefault="00617D7B" w:rsidP="00E55CDB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87,1</w:t>
            </w: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</w:p>
          <w:p w:rsidR="00617D7B" w:rsidRPr="004F16C8" w:rsidRDefault="00617D7B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47,4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</w:p>
          <w:p w:rsidR="00617D7B" w:rsidRPr="004F16C8" w:rsidRDefault="00617D7B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2D5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2D58F4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2D58F4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F3454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 w:rsidRPr="004F16C8">
              <w:t>автомобиль Лада 219410</w:t>
            </w:r>
          </w:p>
          <w:p w:rsidR="00617D7B" w:rsidRPr="004F16C8" w:rsidRDefault="00617D7B" w:rsidP="00D47CC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4F16C8">
              <w:rPr>
                <w:color w:val="000000"/>
              </w:rPr>
              <w:t xml:space="preserve">автомобиль </w:t>
            </w:r>
            <w:r w:rsidRPr="004F16C8">
              <w:t>Лада 210740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A8002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4F16C8">
              <w:rPr>
                <w:color w:val="000000"/>
              </w:rPr>
              <w:t>256795,83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</w:tr>
      <w:tr w:rsidR="00617D7B" w:rsidTr="00080652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 xml:space="preserve">Супруга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C73C6A">
            <w:pPr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E55C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1)Жилой дом</w:t>
            </w:r>
          </w:p>
          <w:p w:rsidR="00617D7B" w:rsidRPr="004F16C8" w:rsidRDefault="00617D7B" w:rsidP="00E55CD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</w:t>
            </w:r>
            <w:r w:rsidRPr="004F16C8">
              <w:rPr>
                <w:color w:val="000000"/>
              </w:rPr>
              <w:t>емельный участок</w:t>
            </w:r>
          </w:p>
          <w:p w:rsidR="00617D7B" w:rsidRPr="004F16C8" w:rsidRDefault="00617D7B" w:rsidP="00E55C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3)Жилой дом</w:t>
            </w:r>
          </w:p>
          <w:p w:rsidR="00617D7B" w:rsidRPr="004F16C8" w:rsidRDefault="00617D7B" w:rsidP="00E55CD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4)З</w:t>
            </w:r>
            <w:r w:rsidRPr="004F16C8">
              <w:rPr>
                <w:color w:val="000000"/>
              </w:rPr>
              <w:t>емельный участок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D7B" w:rsidRPr="004F16C8" w:rsidRDefault="00617D7B" w:rsidP="00E55C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87,1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922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34</w:t>
            </w:r>
          </w:p>
          <w:p w:rsidR="00617D7B" w:rsidRPr="004F16C8" w:rsidRDefault="00617D7B" w:rsidP="00E55C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799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E55C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617D7B" w:rsidRPr="004F16C8" w:rsidRDefault="00617D7B" w:rsidP="00E55C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D7B" w:rsidRPr="004F16C8" w:rsidRDefault="00617D7B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247529,38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7D7B" w:rsidRDefault="00617D7B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</w:tr>
    </w:tbl>
    <w:p w:rsidR="00617D7B" w:rsidRDefault="00617D7B"/>
    <w:sectPr w:rsidR="00617D7B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3F"/>
    <w:multiLevelType w:val="hybridMultilevel"/>
    <w:tmpl w:val="CA72F74C"/>
    <w:lvl w:ilvl="0" w:tplc="5748FC4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>
    <w:nsid w:val="6B600891"/>
    <w:multiLevelType w:val="hybridMultilevel"/>
    <w:tmpl w:val="C988FA68"/>
    <w:lvl w:ilvl="0" w:tplc="EE92EE9E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542"/>
    <w:rsid w:val="00080652"/>
    <w:rsid w:val="000B04AA"/>
    <w:rsid w:val="000C4919"/>
    <w:rsid w:val="0018016A"/>
    <w:rsid w:val="001E7A72"/>
    <w:rsid w:val="001E7F0F"/>
    <w:rsid w:val="00265289"/>
    <w:rsid w:val="002B1516"/>
    <w:rsid w:val="002D58F4"/>
    <w:rsid w:val="00342511"/>
    <w:rsid w:val="00370C8B"/>
    <w:rsid w:val="00385363"/>
    <w:rsid w:val="00453D7F"/>
    <w:rsid w:val="004D784C"/>
    <w:rsid w:val="004F16C8"/>
    <w:rsid w:val="004F3B2E"/>
    <w:rsid w:val="00522A27"/>
    <w:rsid w:val="005451CD"/>
    <w:rsid w:val="00566CEA"/>
    <w:rsid w:val="006129C9"/>
    <w:rsid w:val="00617D7B"/>
    <w:rsid w:val="006B04A3"/>
    <w:rsid w:val="00717067"/>
    <w:rsid w:val="007533DD"/>
    <w:rsid w:val="00784197"/>
    <w:rsid w:val="00797656"/>
    <w:rsid w:val="00804149"/>
    <w:rsid w:val="00823B3F"/>
    <w:rsid w:val="008F2FEA"/>
    <w:rsid w:val="009264F4"/>
    <w:rsid w:val="009D469A"/>
    <w:rsid w:val="009F7210"/>
    <w:rsid w:val="00A47E6B"/>
    <w:rsid w:val="00A80024"/>
    <w:rsid w:val="00B179F2"/>
    <w:rsid w:val="00B46957"/>
    <w:rsid w:val="00B50AD9"/>
    <w:rsid w:val="00C67C4C"/>
    <w:rsid w:val="00C73C6A"/>
    <w:rsid w:val="00D400FF"/>
    <w:rsid w:val="00D47CC8"/>
    <w:rsid w:val="00D7713D"/>
    <w:rsid w:val="00D86B35"/>
    <w:rsid w:val="00E3381A"/>
    <w:rsid w:val="00E55CDB"/>
    <w:rsid w:val="00E80B1C"/>
    <w:rsid w:val="00EB5C44"/>
    <w:rsid w:val="00F34542"/>
    <w:rsid w:val="00F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205</Words>
  <Characters>1169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А.Шафигина</cp:lastModifiedBy>
  <cp:revision>24</cp:revision>
  <dcterms:created xsi:type="dcterms:W3CDTF">2014-05-12T09:47:00Z</dcterms:created>
  <dcterms:modified xsi:type="dcterms:W3CDTF">2019-05-24T06:22:00Z</dcterms:modified>
</cp:coreProperties>
</file>